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D2C" w:rsidRDefault="00B92E29">
      <w:bookmarkStart w:id="0" w:name="_GoBack"/>
      <w:bookmarkEnd w:id="0"/>
      <w:r>
        <w:t>Press Release</w:t>
      </w:r>
    </w:p>
    <w:p w:rsidR="00B92E29" w:rsidRDefault="00B92E29">
      <w:r>
        <w:t xml:space="preserve">Date: </w:t>
      </w:r>
      <w:r w:rsidR="004A54DF">
        <w:t>July 25</w:t>
      </w:r>
      <w:r w:rsidR="004A54DF" w:rsidRPr="004A54DF">
        <w:rPr>
          <w:vertAlign w:val="superscript"/>
        </w:rPr>
        <w:t>th</w:t>
      </w:r>
      <w:r w:rsidR="004A54DF">
        <w:t>, 2019</w:t>
      </w:r>
    </w:p>
    <w:p w:rsidR="00B92E29" w:rsidRDefault="00B92E29">
      <w:r>
        <w:t>Subject: Community Recruitment for Measure P Oversight Committee Members</w:t>
      </w:r>
      <w:r w:rsidR="004A54DF">
        <w:t xml:space="preserve"> </w:t>
      </w:r>
      <w:r w:rsidR="004A54DF" w:rsidRPr="004A54DF">
        <w:rPr>
          <w:b/>
        </w:rPr>
        <w:t>*UPDATE*</w:t>
      </w:r>
    </w:p>
    <w:p w:rsidR="003A79BB" w:rsidRDefault="003A79BB"/>
    <w:p w:rsidR="00FB2CCD" w:rsidRDefault="00FB2CCD">
      <w:r>
        <w:tab/>
        <w:t xml:space="preserve">Measure P is a </w:t>
      </w:r>
      <w:r w:rsidR="00A10953">
        <w:t>1/2 cent sales</w:t>
      </w:r>
      <w:r>
        <w:t xml:space="preserve"> tax </w:t>
      </w:r>
      <w:r w:rsidR="00F90EAC">
        <w:t>measure</w:t>
      </w:r>
      <w:r w:rsidR="00A10953">
        <w:t>, dedicated to public safety,</w:t>
      </w:r>
      <w:r>
        <w:t xml:space="preserve"> passed by Ukiah voters in 2014. During this time the Ukiah City Council approved a resolution establishing a spending plan for public safety services, and for the creation of an oversight committee to report on Measure P revenue and public safety expenditures every two years.</w:t>
      </w:r>
    </w:p>
    <w:p w:rsidR="00A10953" w:rsidRDefault="00FB2CCD">
      <w:r>
        <w:tab/>
      </w:r>
      <w:r w:rsidR="00F90EAC">
        <w:t>The first Measure P Oversight Committee was formed in 2017, and t</w:t>
      </w:r>
      <w:r>
        <w:t xml:space="preserve">he Ukiah City Council is seeking applications for City Residents and Business Owners willing to serve on the second </w:t>
      </w:r>
      <w:r w:rsidR="00A10953">
        <w:t xml:space="preserve">Measure P Oversight Committee. </w:t>
      </w:r>
      <w:r>
        <w:t xml:space="preserve">    </w:t>
      </w:r>
    </w:p>
    <w:p w:rsidR="00A10953" w:rsidRDefault="00A10953" w:rsidP="00A10953">
      <w:pPr>
        <w:ind w:firstLine="720"/>
      </w:pPr>
      <w:r>
        <w:t xml:space="preserve">To be selected, the Ukiah City Council is asking potential applicants to fill out the attached Measure P Oversight Committee application, which will be considered at the </w:t>
      </w:r>
      <w:r w:rsidR="004A54DF">
        <w:t>August 21</w:t>
      </w:r>
      <w:r w:rsidR="004A54DF" w:rsidRPr="004A54DF">
        <w:rPr>
          <w:vertAlign w:val="superscript"/>
        </w:rPr>
        <w:t>st</w:t>
      </w:r>
      <w:r>
        <w:t xml:space="preserve"> 2019 City Council meeting.</w:t>
      </w:r>
      <w:r w:rsidR="002831A0">
        <w:t xml:space="preserve"> Applications can also be obtained in person at the Ukiah Police Department, at 300 Seminary Avenue, or online at </w:t>
      </w:r>
      <w:hyperlink r:id="rId4" w:history="1">
        <w:r w:rsidR="002831A0">
          <w:rPr>
            <w:rStyle w:val="Hyperlink"/>
          </w:rPr>
          <w:t>http://www.cityofukiah.com/city-boards-commissions-committees/</w:t>
        </w:r>
      </w:hyperlink>
      <w:r w:rsidR="002831A0">
        <w:t xml:space="preserve"> under the Measure P Oversight Committee tab.  </w:t>
      </w:r>
    </w:p>
    <w:p w:rsidR="00A10953" w:rsidRDefault="004A54DF" w:rsidP="00A10953">
      <w:pPr>
        <w:ind w:firstLine="720"/>
        <w:rPr>
          <w:u w:val="single"/>
        </w:rPr>
      </w:pPr>
      <w:r w:rsidRPr="004A54DF">
        <w:rPr>
          <w:b/>
          <w:i/>
          <w:u w:val="single"/>
        </w:rPr>
        <w:t>The deadline for submitting applications has been extended.</w:t>
      </w:r>
      <w:r>
        <w:rPr>
          <w:u w:val="single"/>
        </w:rPr>
        <w:t xml:space="preserve"> </w:t>
      </w:r>
      <w:r w:rsidR="001221B6">
        <w:rPr>
          <w:u w:val="single"/>
        </w:rPr>
        <w:t>A</w:t>
      </w:r>
      <w:r w:rsidR="00A10953" w:rsidRPr="003A79BB">
        <w:rPr>
          <w:u w:val="single"/>
        </w:rPr>
        <w:t xml:space="preserve">pplicants are asked to complete and return their applications to the Ukiah City Clerk prior to 5:00 PM on Friday </w:t>
      </w:r>
      <w:r w:rsidRPr="004A54DF">
        <w:rPr>
          <w:b/>
          <w:u w:val="single"/>
        </w:rPr>
        <w:t>August 9</w:t>
      </w:r>
      <w:r w:rsidRPr="004A54DF">
        <w:rPr>
          <w:b/>
          <w:u w:val="single"/>
          <w:vertAlign w:val="superscript"/>
        </w:rPr>
        <w:t>th</w:t>
      </w:r>
      <w:r>
        <w:rPr>
          <w:u w:val="single"/>
        </w:rPr>
        <w:t xml:space="preserve"> </w:t>
      </w:r>
      <w:r w:rsidR="00A10953" w:rsidRPr="003A79BB">
        <w:rPr>
          <w:u w:val="single"/>
        </w:rPr>
        <w:t xml:space="preserve">to be included for consideration. </w:t>
      </w:r>
    </w:p>
    <w:p w:rsidR="002831A0" w:rsidRDefault="002831A0" w:rsidP="002831A0">
      <w:pPr>
        <w:ind w:firstLine="720"/>
      </w:pPr>
      <w:r>
        <w:t xml:space="preserve">Once selected, Committee Members will </w:t>
      </w:r>
      <w:r w:rsidR="00A6233F">
        <w:t xml:space="preserve">be </w:t>
      </w:r>
      <w:r>
        <w:t>asked to meet and review the City of Ukiah’s budget for public safety services and the expenditure of Measure P funds. After review, the Committee will be asked to report to the City Council their findings.</w:t>
      </w:r>
    </w:p>
    <w:p w:rsidR="002831A0" w:rsidRDefault="002831A0" w:rsidP="002831A0">
      <w:r>
        <w:tab/>
        <w:t>Potential committee members should be available to meet at least once, and as many as 3 times, with the dates and times of these meetings made in coordination with the committee members. The committee members will also be asked to attend at least one City Council meeting to report on their findings.</w:t>
      </w:r>
    </w:p>
    <w:p w:rsidR="002831A0" w:rsidRPr="003A79BB" w:rsidRDefault="002831A0" w:rsidP="004A54DF">
      <w:pPr>
        <w:rPr>
          <w:u w:val="single"/>
        </w:rPr>
      </w:pPr>
      <w:r>
        <w:tab/>
        <w:t xml:space="preserve">On behalf of the entire City of Ukiah, we thank you for considering to serve on the Measure P Oversight committee. If you have any questions or concerns, please contact Fire Chief Doug Hutchison at 707-462-7921, or Police Chief Justin Wyatt at 707-463-6241. </w:t>
      </w:r>
    </w:p>
    <w:p w:rsidR="00A10953" w:rsidRDefault="00A10953" w:rsidP="00A10953">
      <w:pPr>
        <w:ind w:firstLine="720"/>
      </w:pPr>
    </w:p>
    <w:p w:rsidR="00FB2CCD" w:rsidRDefault="00FB2CCD">
      <w:r>
        <w:t xml:space="preserve"> </w:t>
      </w:r>
    </w:p>
    <w:p w:rsidR="00FB2CCD" w:rsidRDefault="00B92E29">
      <w:r>
        <w:t xml:space="preserve"> </w:t>
      </w:r>
      <w:r>
        <w:tab/>
      </w:r>
    </w:p>
    <w:p w:rsidR="00FB2CCD" w:rsidRDefault="00FB2CCD"/>
    <w:p w:rsidR="00B92E29" w:rsidRDefault="00B92E29"/>
    <w:p w:rsidR="00B92E29" w:rsidRDefault="00B92E29"/>
    <w:sectPr w:rsidR="00B92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221"/>
    <w:rsid w:val="001221B6"/>
    <w:rsid w:val="002831A0"/>
    <w:rsid w:val="003A79BB"/>
    <w:rsid w:val="004A54DF"/>
    <w:rsid w:val="0070289B"/>
    <w:rsid w:val="00824E94"/>
    <w:rsid w:val="008C5221"/>
    <w:rsid w:val="00A10953"/>
    <w:rsid w:val="00A6233F"/>
    <w:rsid w:val="00A9081D"/>
    <w:rsid w:val="00B92E29"/>
    <w:rsid w:val="00D62F71"/>
    <w:rsid w:val="00E82D2C"/>
    <w:rsid w:val="00F90EAC"/>
    <w:rsid w:val="00FA2D5A"/>
    <w:rsid w:val="00FB2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A63AE-89C8-4C98-BF11-D16DCD62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1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ityofukiah.com/city-boards-commissions-commit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60AABA7A</Template>
  <TotalTime>0</TotalTime>
  <Pages>2</Pages>
  <Words>333</Words>
  <Characters>1903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Ukiah</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Dewey</dc:creator>
  <cp:keywords/>
  <dc:description/>
  <cp:lastModifiedBy>Tracey Porter</cp:lastModifiedBy>
  <cp:revision>2</cp:revision>
  <dcterms:created xsi:type="dcterms:W3CDTF">2019-07-25T23:34:00Z</dcterms:created>
  <dcterms:modified xsi:type="dcterms:W3CDTF">2019-07-25T23:34:00Z</dcterms:modified>
</cp:coreProperties>
</file>