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6A" w:rsidRDefault="00DC2937">
      <w:pPr>
        <w:rPr>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59055</wp:posOffset>
                </wp:positionV>
                <wp:extent cx="6972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65pt" to="544.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AhEwIAACk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" strokeweight="1.5pt"/>
            </w:pict>
          </mc:Fallback>
        </mc:AlternateContent>
      </w:r>
      <w:r w:rsidR="00CF15D7">
        <w:rPr>
          <w:szCs w:val="24"/>
        </w:rPr>
        <w:tab/>
      </w:r>
    </w:p>
    <w:p w:rsidR="00534A6A" w:rsidRDefault="00B67E82" w:rsidP="00F42A8B">
      <w:pPr>
        <w:jc w:val="center"/>
        <w:rPr>
          <w:b/>
          <w:sz w:val="30"/>
          <w:szCs w:val="30"/>
          <w:u w:val="single"/>
        </w:rPr>
      </w:pPr>
      <w:r w:rsidRPr="00170CC8">
        <w:rPr>
          <w:b/>
          <w:sz w:val="30"/>
          <w:szCs w:val="30"/>
          <w:u w:val="single"/>
        </w:rPr>
        <w:t>P</w:t>
      </w:r>
      <w:r w:rsidR="00534A6A" w:rsidRPr="00170CC8">
        <w:rPr>
          <w:b/>
          <w:sz w:val="30"/>
          <w:szCs w:val="30"/>
          <w:u w:val="single"/>
        </w:rPr>
        <w:t xml:space="preserve">atrol Division Weekly Activity Report </w:t>
      </w:r>
      <w:r w:rsidR="00DB252D">
        <w:rPr>
          <w:b/>
          <w:sz w:val="30"/>
          <w:szCs w:val="30"/>
          <w:u w:val="single"/>
        </w:rPr>
        <w:t>11/6</w:t>
      </w:r>
      <w:r w:rsidR="00170CC8">
        <w:rPr>
          <w:b/>
          <w:sz w:val="30"/>
          <w:szCs w:val="30"/>
          <w:u w:val="single"/>
        </w:rPr>
        <w:t>/</w:t>
      </w:r>
      <w:r w:rsidR="00A1194E" w:rsidRPr="00170CC8">
        <w:rPr>
          <w:b/>
          <w:sz w:val="30"/>
          <w:szCs w:val="30"/>
          <w:u w:val="single"/>
        </w:rPr>
        <w:t>1</w:t>
      </w:r>
      <w:r w:rsidR="0047446B">
        <w:rPr>
          <w:b/>
          <w:sz w:val="30"/>
          <w:szCs w:val="30"/>
          <w:u w:val="single"/>
        </w:rPr>
        <w:t>4</w:t>
      </w:r>
      <w:r w:rsidR="00534A6A" w:rsidRPr="00170CC8">
        <w:rPr>
          <w:b/>
          <w:sz w:val="30"/>
          <w:szCs w:val="30"/>
          <w:u w:val="single"/>
        </w:rPr>
        <w:t xml:space="preserve"> to </w:t>
      </w:r>
      <w:r w:rsidR="00E869B1">
        <w:rPr>
          <w:b/>
          <w:sz w:val="30"/>
          <w:szCs w:val="30"/>
          <w:u w:val="single"/>
        </w:rPr>
        <w:t>11/</w:t>
      </w:r>
      <w:r w:rsidR="00DB252D">
        <w:rPr>
          <w:b/>
          <w:sz w:val="30"/>
          <w:szCs w:val="30"/>
          <w:u w:val="single"/>
        </w:rPr>
        <w:t>12</w:t>
      </w:r>
      <w:r w:rsidR="00256254" w:rsidRPr="00170CC8">
        <w:rPr>
          <w:b/>
          <w:sz w:val="30"/>
          <w:szCs w:val="30"/>
          <w:u w:val="single"/>
        </w:rPr>
        <w:t>/</w:t>
      </w:r>
      <w:r w:rsidR="00534A6A" w:rsidRPr="00170CC8">
        <w:rPr>
          <w:b/>
          <w:sz w:val="30"/>
          <w:szCs w:val="30"/>
          <w:u w:val="single"/>
        </w:rPr>
        <w:t>1</w:t>
      </w:r>
      <w:r w:rsidR="0047446B">
        <w:rPr>
          <w:b/>
          <w:sz w:val="30"/>
          <w:szCs w:val="30"/>
          <w:u w:val="single"/>
        </w:rPr>
        <w:t>4</w:t>
      </w:r>
    </w:p>
    <w:p w:rsidR="00FB1822" w:rsidRDefault="00FB1822" w:rsidP="00F42A8B">
      <w:pPr>
        <w:jc w:val="center"/>
        <w:rPr>
          <w:b/>
          <w:sz w:val="30"/>
          <w:szCs w:val="30"/>
          <w:u w:val="single"/>
        </w:rPr>
      </w:pPr>
    </w:p>
    <w:p w:rsidR="00534A6A" w:rsidRPr="00170CC8" w:rsidRDefault="00534A6A" w:rsidP="00EC0BC7">
      <w:pPr>
        <w:numPr>
          <w:ilvl w:val="0"/>
          <w:numId w:val="4"/>
        </w:numPr>
        <w:rPr>
          <w:b/>
          <w:sz w:val="30"/>
          <w:szCs w:val="30"/>
        </w:rPr>
      </w:pPr>
      <w:r w:rsidRPr="00170CC8">
        <w:rPr>
          <w:b/>
          <w:sz w:val="30"/>
          <w:szCs w:val="30"/>
        </w:rPr>
        <w:t xml:space="preserve">REPORTS: </w:t>
      </w:r>
      <w:r w:rsidR="00DB252D">
        <w:rPr>
          <w:b/>
          <w:sz w:val="30"/>
          <w:szCs w:val="30"/>
        </w:rPr>
        <w:t>58</w:t>
      </w:r>
    </w:p>
    <w:p w:rsidR="008D45D3" w:rsidRDefault="00534A6A" w:rsidP="00EC0BC7">
      <w:pPr>
        <w:numPr>
          <w:ilvl w:val="0"/>
          <w:numId w:val="4"/>
        </w:numPr>
        <w:rPr>
          <w:b/>
          <w:sz w:val="30"/>
          <w:szCs w:val="30"/>
        </w:rPr>
      </w:pPr>
      <w:r w:rsidRPr="00170CC8">
        <w:rPr>
          <w:b/>
          <w:sz w:val="30"/>
          <w:szCs w:val="30"/>
        </w:rPr>
        <w:t xml:space="preserve">ARRESTS: </w:t>
      </w:r>
      <w:r w:rsidR="00E869B1">
        <w:rPr>
          <w:b/>
          <w:sz w:val="30"/>
          <w:szCs w:val="30"/>
        </w:rPr>
        <w:t>3</w:t>
      </w:r>
      <w:r w:rsidR="00DB252D">
        <w:rPr>
          <w:b/>
          <w:sz w:val="30"/>
          <w:szCs w:val="30"/>
        </w:rPr>
        <w:t>4</w:t>
      </w:r>
    </w:p>
    <w:p w:rsidR="00DB252D" w:rsidRDefault="00DB252D" w:rsidP="00EC0BC7">
      <w:pPr>
        <w:numPr>
          <w:ilvl w:val="0"/>
          <w:numId w:val="4"/>
        </w:numPr>
        <w:rPr>
          <w:b/>
          <w:sz w:val="30"/>
          <w:szCs w:val="30"/>
        </w:rPr>
      </w:pPr>
      <w:r>
        <w:rPr>
          <w:b/>
          <w:sz w:val="30"/>
          <w:szCs w:val="30"/>
        </w:rPr>
        <w:t>DUI’s: 1</w:t>
      </w:r>
    </w:p>
    <w:p w:rsidR="00175817" w:rsidRDefault="00175817" w:rsidP="00EC0BC7">
      <w:pPr>
        <w:numPr>
          <w:ilvl w:val="0"/>
          <w:numId w:val="4"/>
        </w:numPr>
        <w:rPr>
          <w:b/>
          <w:sz w:val="30"/>
          <w:szCs w:val="30"/>
        </w:rPr>
      </w:pPr>
      <w:r w:rsidRPr="00170CC8">
        <w:rPr>
          <w:b/>
          <w:sz w:val="30"/>
          <w:szCs w:val="30"/>
        </w:rPr>
        <w:t xml:space="preserve">Moving citations: </w:t>
      </w:r>
      <w:r w:rsidR="00DB252D">
        <w:rPr>
          <w:b/>
          <w:sz w:val="30"/>
          <w:szCs w:val="30"/>
        </w:rPr>
        <w:t>10</w:t>
      </w:r>
    </w:p>
    <w:p w:rsidR="00410E9A" w:rsidRDefault="00E61350" w:rsidP="00EC0BC7">
      <w:pPr>
        <w:numPr>
          <w:ilvl w:val="0"/>
          <w:numId w:val="4"/>
        </w:numPr>
        <w:rPr>
          <w:b/>
          <w:sz w:val="30"/>
          <w:szCs w:val="30"/>
        </w:rPr>
      </w:pPr>
      <w:r w:rsidRPr="00410E9A">
        <w:rPr>
          <w:b/>
          <w:sz w:val="30"/>
          <w:szCs w:val="30"/>
        </w:rPr>
        <w:t>Non-moving</w:t>
      </w:r>
      <w:r w:rsidR="002069AA" w:rsidRPr="00410E9A">
        <w:rPr>
          <w:b/>
          <w:sz w:val="30"/>
          <w:szCs w:val="30"/>
        </w:rPr>
        <w:t xml:space="preserve"> citations: </w:t>
      </w:r>
      <w:r w:rsidR="00DB252D">
        <w:rPr>
          <w:b/>
          <w:sz w:val="30"/>
          <w:szCs w:val="30"/>
        </w:rPr>
        <w:t>2</w:t>
      </w:r>
    </w:p>
    <w:p w:rsidR="00E35930" w:rsidRDefault="00E35930" w:rsidP="00EC0BC7">
      <w:pPr>
        <w:numPr>
          <w:ilvl w:val="0"/>
          <w:numId w:val="4"/>
        </w:numPr>
        <w:rPr>
          <w:b/>
          <w:sz w:val="30"/>
          <w:szCs w:val="30"/>
        </w:rPr>
      </w:pPr>
      <w:r>
        <w:rPr>
          <w:b/>
          <w:sz w:val="30"/>
          <w:szCs w:val="30"/>
        </w:rPr>
        <w:t xml:space="preserve">Speeding citations: </w:t>
      </w:r>
      <w:r w:rsidR="00DB252D">
        <w:rPr>
          <w:b/>
          <w:sz w:val="30"/>
          <w:szCs w:val="30"/>
        </w:rPr>
        <w:t>1</w:t>
      </w:r>
    </w:p>
    <w:p w:rsidR="007249C4" w:rsidRDefault="007249C4" w:rsidP="00EC0BC7">
      <w:pPr>
        <w:numPr>
          <w:ilvl w:val="0"/>
          <w:numId w:val="4"/>
        </w:numPr>
        <w:rPr>
          <w:b/>
          <w:sz w:val="30"/>
          <w:szCs w:val="30"/>
        </w:rPr>
      </w:pPr>
      <w:r w:rsidRPr="00410E9A">
        <w:rPr>
          <w:b/>
          <w:sz w:val="30"/>
          <w:szCs w:val="30"/>
        </w:rPr>
        <w:t xml:space="preserve">City code citations: </w:t>
      </w:r>
      <w:r w:rsidR="00DB252D">
        <w:rPr>
          <w:b/>
          <w:sz w:val="30"/>
          <w:szCs w:val="30"/>
        </w:rPr>
        <w:t>2</w:t>
      </w:r>
    </w:p>
    <w:p w:rsidR="00534A6A" w:rsidRDefault="00534A6A" w:rsidP="00F34816">
      <w:pPr>
        <w:jc w:val="center"/>
        <w:rPr>
          <w:b/>
          <w:sz w:val="30"/>
          <w:szCs w:val="30"/>
          <w:u w:val="single"/>
        </w:rPr>
      </w:pPr>
      <w:r w:rsidRPr="00170CC8">
        <w:rPr>
          <w:b/>
          <w:sz w:val="30"/>
          <w:szCs w:val="30"/>
          <w:u w:val="single"/>
        </w:rPr>
        <w:t>Statistics</w:t>
      </w:r>
    </w:p>
    <w:p w:rsidR="00D5378A" w:rsidRDefault="00D5378A" w:rsidP="006C5B48">
      <w:pPr>
        <w:rPr>
          <w:b/>
          <w:sz w:val="30"/>
          <w:szCs w:val="30"/>
        </w:rPr>
      </w:pPr>
    </w:p>
    <w:p w:rsidR="00D74681" w:rsidRDefault="00305ED4" w:rsidP="006C5B48">
      <w:pPr>
        <w:rPr>
          <w:b/>
          <w:sz w:val="30"/>
          <w:szCs w:val="30"/>
        </w:rPr>
      </w:pPr>
      <w:r w:rsidRPr="00170CC8">
        <w:rPr>
          <w:b/>
          <w:sz w:val="30"/>
          <w:szCs w:val="30"/>
        </w:rPr>
        <w:t>Arrests included:</w:t>
      </w:r>
      <w:r>
        <w:rPr>
          <w:b/>
          <w:sz w:val="30"/>
          <w:szCs w:val="30"/>
        </w:rPr>
        <w:t xml:space="preserve"> </w:t>
      </w:r>
      <w:r w:rsidR="00367BD2">
        <w:rPr>
          <w:b/>
          <w:sz w:val="30"/>
          <w:szCs w:val="30"/>
        </w:rPr>
        <w:t>4</w:t>
      </w:r>
      <w:r w:rsidR="008C26AF">
        <w:rPr>
          <w:b/>
          <w:sz w:val="30"/>
          <w:szCs w:val="30"/>
        </w:rPr>
        <w:t xml:space="preserve"> warrant arrests, </w:t>
      </w:r>
      <w:r w:rsidR="00367BD2">
        <w:rPr>
          <w:b/>
          <w:sz w:val="30"/>
          <w:szCs w:val="30"/>
        </w:rPr>
        <w:t>4</w:t>
      </w:r>
      <w:r w:rsidR="00DE0DAC">
        <w:rPr>
          <w:b/>
          <w:sz w:val="30"/>
          <w:szCs w:val="30"/>
        </w:rPr>
        <w:t xml:space="preserve"> for being under the influence of a controlled substance and/or possessing drug paraphernalia,</w:t>
      </w:r>
      <w:r w:rsidR="00E35930">
        <w:rPr>
          <w:b/>
          <w:sz w:val="30"/>
          <w:szCs w:val="30"/>
        </w:rPr>
        <w:t xml:space="preserve"> </w:t>
      </w:r>
      <w:r w:rsidR="00367BD2">
        <w:rPr>
          <w:b/>
          <w:sz w:val="30"/>
          <w:szCs w:val="30"/>
        </w:rPr>
        <w:t>4</w:t>
      </w:r>
      <w:r w:rsidR="00E35930">
        <w:rPr>
          <w:b/>
          <w:sz w:val="30"/>
          <w:szCs w:val="30"/>
        </w:rPr>
        <w:t xml:space="preserve"> for domestic violence,</w:t>
      </w:r>
      <w:r w:rsidR="00DE0DAC">
        <w:rPr>
          <w:b/>
          <w:sz w:val="30"/>
          <w:szCs w:val="30"/>
        </w:rPr>
        <w:t xml:space="preserve"> </w:t>
      </w:r>
      <w:r w:rsidR="00367BD2">
        <w:rPr>
          <w:b/>
          <w:sz w:val="30"/>
          <w:szCs w:val="30"/>
        </w:rPr>
        <w:t>3 for public intoxication, 3</w:t>
      </w:r>
      <w:r w:rsidR="00E869B1">
        <w:rPr>
          <w:b/>
          <w:sz w:val="30"/>
          <w:szCs w:val="30"/>
        </w:rPr>
        <w:t xml:space="preserve"> for violating probation or parole</w:t>
      </w:r>
      <w:r w:rsidR="00367BD2">
        <w:rPr>
          <w:b/>
          <w:sz w:val="30"/>
          <w:szCs w:val="30"/>
        </w:rPr>
        <w:t>,</w:t>
      </w:r>
      <w:r>
        <w:rPr>
          <w:b/>
          <w:sz w:val="30"/>
          <w:szCs w:val="30"/>
        </w:rPr>
        <w:t xml:space="preserve"> </w:t>
      </w:r>
      <w:r w:rsidR="00367BD2">
        <w:rPr>
          <w:b/>
          <w:sz w:val="30"/>
          <w:szCs w:val="30"/>
        </w:rPr>
        <w:t xml:space="preserve">2 for shoplifting, </w:t>
      </w:r>
      <w:r w:rsidR="00B81E40">
        <w:rPr>
          <w:b/>
          <w:sz w:val="30"/>
          <w:szCs w:val="30"/>
        </w:rPr>
        <w:t xml:space="preserve">2 for possessing methamphetamine, 2 for possessing an inhalant, 2 for prowling, </w:t>
      </w:r>
      <w:r w:rsidR="000B02BB">
        <w:rPr>
          <w:b/>
          <w:sz w:val="30"/>
          <w:szCs w:val="30"/>
        </w:rPr>
        <w:t xml:space="preserve">and </w:t>
      </w:r>
      <w:r>
        <w:rPr>
          <w:b/>
          <w:sz w:val="30"/>
          <w:szCs w:val="30"/>
        </w:rPr>
        <w:t>1 each for;</w:t>
      </w:r>
      <w:r w:rsidR="00E869B1">
        <w:rPr>
          <w:b/>
          <w:sz w:val="30"/>
          <w:szCs w:val="30"/>
        </w:rPr>
        <w:t xml:space="preserve"> </w:t>
      </w:r>
      <w:r w:rsidR="00367BD2">
        <w:rPr>
          <w:b/>
          <w:sz w:val="30"/>
          <w:szCs w:val="30"/>
        </w:rPr>
        <w:t xml:space="preserve">possessing a dirk or dagger, possessing metal knuckles, </w:t>
      </w:r>
      <w:r w:rsidR="00B81E40">
        <w:rPr>
          <w:b/>
          <w:sz w:val="30"/>
          <w:szCs w:val="30"/>
        </w:rPr>
        <w:t xml:space="preserve">hit and run, carjacking, </w:t>
      </w:r>
      <w:r w:rsidR="00E869B1">
        <w:rPr>
          <w:b/>
          <w:sz w:val="30"/>
          <w:szCs w:val="30"/>
        </w:rPr>
        <w:t>possession</w:t>
      </w:r>
      <w:r w:rsidR="00F72597">
        <w:rPr>
          <w:b/>
          <w:sz w:val="30"/>
          <w:szCs w:val="30"/>
        </w:rPr>
        <w:t xml:space="preserve"> of</w:t>
      </w:r>
      <w:r w:rsidR="00E869B1">
        <w:rPr>
          <w:b/>
          <w:sz w:val="30"/>
          <w:szCs w:val="30"/>
        </w:rPr>
        <w:t xml:space="preserve"> heroin,</w:t>
      </w:r>
      <w:r w:rsidR="00B81E40">
        <w:rPr>
          <w:b/>
          <w:sz w:val="30"/>
          <w:szCs w:val="30"/>
        </w:rPr>
        <w:t xml:space="preserve"> child endangerment,</w:t>
      </w:r>
      <w:r w:rsidR="007C6F69">
        <w:rPr>
          <w:b/>
          <w:sz w:val="30"/>
          <w:szCs w:val="30"/>
        </w:rPr>
        <w:t xml:space="preserve"> </w:t>
      </w:r>
      <w:r w:rsidR="00E35930">
        <w:rPr>
          <w:b/>
          <w:sz w:val="30"/>
          <w:szCs w:val="30"/>
        </w:rPr>
        <w:t xml:space="preserve">and </w:t>
      </w:r>
      <w:r w:rsidR="00B81E40">
        <w:rPr>
          <w:b/>
          <w:sz w:val="30"/>
          <w:szCs w:val="30"/>
        </w:rPr>
        <w:t xml:space="preserve">appropriation of lost property. </w:t>
      </w:r>
      <w:r w:rsidR="002069AA">
        <w:rPr>
          <w:b/>
          <w:sz w:val="30"/>
          <w:szCs w:val="30"/>
        </w:rPr>
        <w:t>P</w:t>
      </w:r>
      <w:r w:rsidR="00222050" w:rsidRPr="00170CC8">
        <w:rPr>
          <w:b/>
          <w:sz w:val="30"/>
          <w:szCs w:val="30"/>
        </w:rPr>
        <w:t>r</w:t>
      </w:r>
      <w:r w:rsidR="00534A6A" w:rsidRPr="00170CC8">
        <w:rPr>
          <w:b/>
          <w:sz w:val="30"/>
          <w:szCs w:val="30"/>
        </w:rPr>
        <w:t xml:space="preserve">obation or parole holds were placed on </w:t>
      </w:r>
      <w:r w:rsidR="00B81E40">
        <w:rPr>
          <w:b/>
          <w:sz w:val="30"/>
          <w:szCs w:val="30"/>
        </w:rPr>
        <w:t>8</w:t>
      </w:r>
      <w:r w:rsidR="004F5CA1" w:rsidRPr="00170CC8">
        <w:rPr>
          <w:b/>
          <w:sz w:val="30"/>
          <w:szCs w:val="30"/>
        </w:rPr>
        <w:t xml:space="preserve"> </w:t>
      </w:r>
      <w:r w:rsidR="00534A6A" w:rsidRPr="00170CC8">
        <w:rPr>
          <w:b/>
          <w:sz w:val="30"/>
          <w:szCs w:val="30"/>
        </w:rPr>
        <w:t>of these arrests.</w:t>
      </w:r>
      <w:r w:rsidR="0047562B">
        <w:rPr>
          <w:b/>
          <w:sz w:val="30"/>
          <w:szCs w:val="30"/>
        </w:rPr>
        <w:t xml:space="preserve"> </w:t>
      </w:r>
      <w:r w:rsidR="00A9101B">
        <w:rPr>
          <w:b/>
          <w:sz w:val="30"/>
          <w:szCs w:val="30"/>
        </w:rPr>
        <w:t xml:space="preserve"> </w:t>
      </w:r>
      <w:r w:rsidR="002953A5">
        <w:rPr>
          <w:b/>
          <w:sz w:val="30"/>
          <w:szCs w:val="30"/>
        </w:rPr>
        <w:t xml:space="preserve"> </w:t>
      </w:r>
      <w:r w:rsidR="006C5B48">
        <w:rPr>
          <w:b/>
          <w:sz w:val="30"/>
          <w:szCs w:val="30"/>
        </w:rPr>
        <w:t xml:space="preserve">  </w:t>
      </w:r>
      <w:r w:rsidR="002E5EB6">
        <w:rPr>
          <w:b/>
          <w:sz w:val="30"/>
          <w:szCs w:val="30"/>
        </w:rPr>
        <w:t xml:space="preserve"> </w:t>
      </w:r>
      <w:r w:rsidR="006C5B48">
        <w:rPr>
          <w:b/>
          <w:sz w:val="30"/>
          <w:szCs w:val="30"/>
        </w:rPr>
        <w:t xml:space="preserve"> </w:t>
      </w:r>
      <w:r w:rsidR="00BE3F31">
        <w:rPr>
          <w:b/>
          <w:sz w:val="30"/>
          <w:szCs w:val="30"/>
        </w:rPr>
        <w:t xml:space="preserve"> </w:t>
      </w:r>
      <w:r w:rsidR="004614C7">
        <w:rPr>
          <w:b/>
          <w:sz w:val="30"/>
          <w:szCs w:val="30"/>
        </w:rPr>
        <w:t xml:space="preserve"> </w:t>
      </w:r>
    </w:p>
    <w:p w:rsidR="006C5B48" w:rsidRPr="00170CC8" w:rsidRDefault="00E67130" w:rsidP="006C5B48">
      <w:pPr>
        <w:rPr>
          <w:b/>
          <w:sz w:val="30"/>
          <w:szCs w:val="30"/>
        </w:rPr>
      </w:pPr>
      <w:r>
        <w:rPr>
          <w:b/>
          <w:sz w:val="30"/>
          <w:szCs w:val="30"/>
        </w:rPr>
        <w:t xml:space="preserve"> </w:t>
      </w:r>
      <w:r w:rsidR="00CF308F">
        <w:rPr>
          <w:b/>
          <w:sz w:val="30"/>
          <w:szCs w:val="30"/>
        </w:rPr>
        <w:t xml:space="preserve"> </w:t>
      </w:r>
      <w:r w:rsidR="00E35930">
        <w:rPr>
          <w:b/>
          <w:sz w:val="30"/>
          <w:szCs w:val="30"/>
        </w:rPr>
        <w:t xml:space="preserve"> </w:t>
      </w:r>
    </w:p>
    <w:p w:rsidR="00F70DA0" w:rsidRDefault="002E5EB6" w:rsidP="00B30385">
      <w:pPr>
        <w:rPr>
          <w:b/>
          <w:sz w:val="30"/>
          <w:szCs w:val="30"/>
        </w:rPr>
      </w:pPr>
      <w:r w:rsidRPr="00170CC8">
        <w:rPr>
          <w:b/>
          <w:sz w:val="30"/>
          <w:szCs w:val="30"/>
        </w:rPr>
        <w:t>Officers investigated</w:t>
      </w:r>
      <w:r>
        <w:rPr>
          <w:b/>
          <w:sz w:val="30"/>
          <w:szCs w:val="30"/>
        </w:rPr>
        <w:t xml:space="preserve"> </w:t>
      </w:r>
      <w:r w:rsidR="00B81E40">
        <w:rPr>
          <w:b/>
          <w:sz w:val="30"/>
          <w:szCs w:val="30"/>
        </w:rPr>
        <w:t>5</w:t>
      </w:r>
      <w:r>
        <w:rPr>
          <w:b/>
          <w:sz w:val="30"/>
          <w:szCs w:val="30"/>
        </w:rPr>
        <w:t xml:space="preserve"> traffic collision</w:t>
      </w:r>
      <w:r w:rsidR="00B81E40">
        <w:rPr>
          <w:b/>
          <w:sz w:val="30"/>
          <w:szCs w:val="30"/>
        </w:rPr>
        <w:t>s, and 1 hit and run DUI traffic collision.</w:t>
      </w:r>
      <w:r w:rsidR="00E869B1">
        <w:rPr>
          <w:b/>
          <w:sz w:val="30"/>
          <w:szCs w:val="30"/>
        </w:rPr>
        <w:t xml:space="preserve"> </w:t>
      </w:r>
      <w:r w:rsidR="00400720">
        <w:rPr>
          <w:b/>
          <w:sz w:val="30"/>
          <w:szCs w:val="30"/>
        </w:rPr>
        <w:t xml:space="preserve"> </w:t>
      </w:r>
    </w:p>
    <w:p w:rsidR="00400720" w:rsidRDefault="00400720" w:rsidP="00B30385">
      <w:pPr>
        <w:rPr>
          <w:b/>
          <w:sz w:val="30"/>
          <w:szCs w:val="30"/>
        </w:rPr>
      </w:pPr>
    </w:p>
    <w:p w:rsidR="006E4243" w:rsidRDefault="00E869B1" w:rsidP="00E11297">
      <w:pPr>
        <w:rPr>
          <w:b/>
          <w:sz w:val="30"/>
          <w:szCs w:val="30"/>
        </w:rPr>
      </w:pPr>
      <w:r>
        <w:rPr>
          <w:b/>
          <w:sz w:val="30"/>
          <w:szCs w:val="30"/>
        </w:rPr>
        <w:t>O</w:t>
      </w:r>
      <w:r w:rsidRPr="00170CC8">
        <w:rPr>
          <w:b/>
          <w:sz w:val="30"/>
          <w:szCs w:val="30"/>
        </w:rPr>
        <w:t xml:space="preserve">fficers </w:t>
      </w:r>
      <w:r>
        <w:rPr>
          <w:b/>
          <w:sz w:val="30"/>
          <w:szCs w:val="30"/>
        </w:rPr>
        <w:t>investigated and took reports o</w:t>
      </w:r>
      <w:r w:rsidRPr="00170CC8">
        <w:rPr>
          <w:b/>
          <w:sz w:val="30"/>
          <w:szCs w:val="30"/>
        </w:rPr>
        <w:t>f:</w:t>
      </w:r>
      <w:r>
        <w:rPr>
          <w:b/>
          <w:sz w:val="30"/>
          <w:szCs w:val="30"/>
        </w:rPr>
        <w:t xml:space="preserve"> </w:t>
      </w:r>
      <w:r w:rsidR="00B81E40">
        <w:rPr>
          <w:b/>
          <w:sz w:val="30"/>
          <w:szCs w:val="30"/>
        </w:rPr>
        <w:t xml:space="preserve">4 found property, 3 missing persons, 2 robberies, 2 missing persons, 2 vandalisms, </w:t>
      </w:r>
      <w:r>
        <w:rPr>
          <w:b/>
          <w:sz w:val="30"/>
          <w:szCs w:val="30"/>
        </w:rPr>
        <w:t xml:space="preserve">and 1 each of; annoying telephone calls, </w:t>
      </w:r>
      <w:r w:rsidR="00B81E40">
        <w:rPr>
          <w:b/>
          <w:sz w:val="30"/>
          <w:szCs w:val="30"/>
        </w:rPr>
        <w:t xml:space="preserve">possessing methamphetamine, and abandoned vehicle. </w:t>
      </w:r>
      <w:r>
        <w:rPr>
          <w:b/>
          <w:sz w:val="30"/>
          <w:szCs w:val="30"/>
        </w:rPr>
        <w:t xml:space="preserve"> </w:t>
      </w:r>
    </w:p>
    <w:p w:rsidR="003A1455" w:rsidRDefault="003A1455" w:rsidP="00E11297">
      <w:pPr>
        <w:rPr>
          <w:b/>
          <w:sz w:val="30"/>
          <w:szCs w:val="30"/>
        </w:rPr>
      </w:pPr>
    </w:p>
    <w:p w:rsidR="00AD699C" w:rsidRDefault="006973A0" w:rsidP="00E11297">
      <w:pPr>
        <w:rPr>
          <w:b/>
          <w:sz w:val="30"/>
          <w:szCs w:val="30"/>
        </w:rPr>
      </w:pPr>
      <w:r>
        <w:rPr>
          <w:b/>
          <w:sz w:val="30"/>
          <w:szCs w:val="30"/>
        </w:rPr>
        <w:t xml:space="preserve">Officers assisted the </w:t>
      </w:r>
      <w:r w:rsidR="00E869B1">
        <w:rPr>
          <w:b/>
          <w:sz w:val="30"/>
          <w:szCs w:val="30"/>
        </w:rPr>
        <w:t xml:space="preserve">Mendocino County Sheriff’s Office </w:t>
      </w:r>
      <w:r w:rsidR="00B81E40">
        <w:rPr>
          <w:b/>
          <w:sz w:val="30"/>
          <w:szCs w:val="30"/>
        </w:rPr>
        <w:t xml:space="preserve">with an injured animal, and were assisted by the MCSO and California Highway Patrol with numerous in-progress calls. </w:t>
      </w:r>
      <w:r w:rsidR="00E869B1">
        <w:rPr>
          <w:b/>
          <w:sz w:val="30"/>
          <w:szCs w:val="30"/>
        </w:rPr>
        <w:t xml:space="preserve">  </w:t>
      </w:r>
      <w:r w:rsidR="00A53395">
        <w:rPr>
          <w:b/>
          <w:sz w:val="30"/>
          <w:szCs w:val="30"/>
        </w:rPr>
        <w:t xml:space="preserve"> </w:t>
      </w:r>
    </w:p>
    <w:p w:rsidR="00AD699C" w:rsidRDefault="00AD699C" w:rsidP="00E11297">
      <w:pPr>
        <w:rPr>
          <w:b/>
          <w:sz w:val="30"/>
          <w:szCs w:val="30"/>
        </w:rPr>
      </w:pPr>
    </w:p>
    <w:p w:rsidR="00AD699C" w:rsidRPr="00AD699C" w:rsidRDefault="00AD699C" w:rsidP="00AD699C">
      <w:pPr>
        <w:rPr>
          <w:b/>
          <w:sz w:val="30"/>
          <w:szCs w:val="30"/>
        </w:rPr>
      </w:pPr>
      <w:r w:rsidRPr="00AD699C">
        <w:rPr>
          <w:b/>
          <w:sz w:val="30"/>
          <w:szCs w:val="30"/>
        </w:rPr>
        <w:t xml:space="preserve">The Patrol Division’s average response time to in-progress calls was just </w:t>
      </w:r>
      <w:r w:rsidR="00B81E40">
        <w:rPr>
          <w:b/>
          <w:sz w:val="30"/>
          <w:szCs w:val="30"/>
        </w:rPr>
        <w:t>under</w:t>
      </w:r>
      <w:r w:rsidR="00E4647F">
        <w:rPr>
          <w:b/>
          <w:sz w:val="30"/>
          <w:szCs w:val="30"/>
        </w:rPr>
        <w:t xml:space="preserve"> 8</w:t>
      </w:r>
      <w:r w:rsidRPr="00AD699C">
        <w:rPr>
          <w:b/>
          <w:sz w:val="30"/>
          <w:szCs w:val="30"/>
        </w:rPr>
        <w:t xml:space="preserve"> minutes. The average response time to all other calls was approximately 1</w:t>
      </w:r>
      <w:r>
        <w:rPr>
          <w:b/>
          <w:sz w:val="30"/>
          <w:szCs w:val="30"/>
        </w:rPr>
        <w:t>4</w:t>
      </w:r>
      <w:r w:rsidRPr="00AD699C">
        <w:rPr>
          <w:b/>
          <w:sz w:val="30"/>
          <w:szCs w:val="30"/>
        </w:rPr>
        <w:t xml:space="preserve"> minutes.  </w:t>
      </w:r>
    </w:p>
    <w:p w:rsidR="00534A6A" w:rsidRDefault="00774B73" w:rsidP="006103E4">
      <w:pPr>
        <w:jc w:val="center"/>
        <w:rPr>
          <w:b/>
          <w:sz w:val="32"/>
          <w:szCs w:val="32"/>
          <w:u w:val="single"/>
        </w:rPr>
      </w:pPr>
      <w:r>
        <w:rPr>
          <w:b/>
          <w:sz w:val="32"/>
          <w:szCs w:val="32"/>
          <w:u w:val="single"/>
        </w:rPr>
        <w:lastRenderedPageBreak/>
        <w:t>H</w:t>
      </w:r>
      <w:r w:rsidR="00534A6A" w:rsidRPr="006103E4">
        <w:rPr>
          <w:b/>
          <w:sz w:val="32"/>
          <w:szCs w:val="32"/>
          <w:u w:val="single"/>
        </w:rPr>
        <w:t>ighlights</w:t>
      </w:r>
      <w:r w:rsidR="00534A6A" w:rsidRPr="00FE70D4">
        <w:rPr>
          <w:b/>
          <w:sz w:val="32"/>
          <w:szCs w:val="32"/>
          <w:u w:val="single"/>
        </w:rPr>
        <w:t xml:space="preserve"> for the Week</w:t>
      </w:r>
    </w:p>
    <w:p w:rsidR="00E157B4" w:rsidRDefault="006635F9" w:rsidP="00407CAD">
      <w:pPr>
        <w:rPr>
          <w:sz w:val="28"/>
          <w:szCs w:val="28"/>
        </w:rPr>
      </w:pPr>
      <w:r>
        <w:rPr>
          <w:sz w:val="28"/>
          <w:szCs w:val="28"/>
        </w:rPr>
        <w:tab/>
      </w:r>
    </w:p>
    <w:p w:rsidR="00E157B4" w:rsidRDefault="00E157B4" w:rsidP="00E61350">
      <w:pPr>
        <w:rPr>
          <w:sz w:val="28"/>
          <w:szCs w:val="28"/>
        </w:rPr>
      </w:pPr>
      <w:r>
        <w:rPr>
          <w:sz w:val="28"/>
          <w:szCs w:val="28"/>
        </w:rPr>
        <w:tab/>
        <w:t>On November 6</w:t>
      </w:r>
      <w:r w:rsidRPr="00E157B4">
        <w:rPr>
          <w:sz w:val="28"/>
          <w:szCs w:val="28"/>
          <w:vertAlign w:val="superscript"/>
        </w:rPr>
        <w:t>th</w:t>
      </w:r>
      <w:r>
        <w:rPr>
          <w:sz w:val="28"/>
          <w:szCs w:val="28"/>
        </w:rPr>
        <w:t xml:space="preserve"> at about 9:40 AM a Ukiah Police Officer stopped a </w:t>
      </w:r>
      <w:r w:rsidR="000B02BB">
        <w:rPr>
          <w:sz w:val="28"/>
          <w:szCs w:val="28"/>
        </w:rPr>
        <w:t>bicyclist</w:t>
      </w:r>
      <w:r>
        <w:rPr>
          <w:sz w:val="28"/>
          <w:szCs w:val="28"/>
        </w:rPr>
        <w:t xml:space="preserve"> in the 700 block of Waugh Lane. The bicyclist, 48 year old John Wolfgang Winter, told the officer he was on search probation and allowed the officer to search him. Winter then reached into his backpack and removed an object which he tried to conceal from the officer within his hand. Winter refused to reveal the item and turned and tried to walk away. A struggled </w:t>
      </w:r>
      <w:r w:rsidR="000B02BB">
        <w:rPr>
          <w:sz w:val="28"/>
          <w:szCs w:val="28"/>
        </w:rPr>
        <w:t>ensued</w:t>
      </w:r>
      <w:r>
        <w:rPr>
          <w:sz w:val="28"/>
          <w:szCs w:val="28"/>
        </w:rPr>
        <w:t xml:space="preserve"> and Winter tried to place the item into his mouth. Winter tried to elbow the officer and get away but was eventually taken into custody. The item was recovered and found to be less than 1 gram of heroin. Winter was arrested for possessing heroin, resisting arrest, destruction of evidence, and for violating Post Release Community </w:t>
      </w:r>
      <w:r w:rsidR="000B02BB">
        <w:rPr>
          <w:sz w:val="28"/>
          <w:szCs w:val="28"/>
        </w:rPr>
        <w:t>Supervision</w:t>
      </w:r>
      <w:r>
        <w:rPr>
          <w:sz w:val="28"/>
          <w:szCs w:val="28"/>
        </w:rPr>
        <w:t>. 14-3361</w:t>
      </w:r>
    </w:p>
    <w:p w:rsidR="00E157B4" w:rsidRDefault="00E157B4" w:rsidP="00E61350">
      <w:pPr>
        <w:rPr>
          <w:sz w:val="28"/>
          <w:szCs w:val="28"/>
        </w:rPr>
      </w:pPr>
    </w:p>
    <w:p w:rsidR="003237CD" w:rsidRDefault="00E157B4" w:rsidP="00E61350">
      <w:pPr>
        <w:rPr>
          <w:sz w:val="28"/>
          <w:szCs w:val="28"/>
        </w:rPr>
      </w:pPr>
      <w:r>
        <w:rPr>
          <w:sz w:val="28"/>
          <w:szCs w:val="28"/>
        </w:rPr>
        <w:tab/>
      </w:r>
      <w:r w:rsidR="003237CD">
        <w:rPr>
          <w:sz w:val="28"/>
          <w:szCs w:val="28"/>
        </w:rPr>
        <w:t>On November 6</w:t>
      </w:r>
      <w:r w:rsidR="003237CD" w:rsidRPr="003237CD">
        <w:rPr>
          <w:sz w:val="28"/>
          <w:szCs w:val="28"/>
          <w:vertAlign w:val="superscript"/>
        </w:rPr>
        <w:t>th</w:t>
      </w:r>
      <w:r w:rsidR="003237CD">
        <w:rPr>
          <w:sz w:val="28"/>
          <w:szCs w:val="28"/>
        </w:rPr>
        <w:t xml:space="preserve"> at about 8:10 PM Ukiah Police </w:t>
      </w:r>
      <w:r w:rsidR="000B02BB">
        <w:rPr>
          <w:sz w:val="28"/>
          <w:szCs w:val="28"/>
        </w:rPr>
        <w:t>stopped</w:t>
      </w:r>
      <w:r w:rsidR="003237CD">
        <w:rPr>
          <w:sz w:val="28"/>
          <w:szCs w:val="28"/>
        </w:rPr>
        <w:t xml:space="preserve"> a vehicle being driven by 22 </w:t>
      </w:r>
      <w:r w:rsidR="000B02BB">
        <w:rPr>
          <w:sz w:val="28"/>
          <w:szCs w:val="28"/>
        </w:rPr>
        <w:t>year</w:t>
      </w:r>
      <w:r w:rsidR="003237CD">
        <w:rPr>
          <w:sz w:val="28"/>
          <w:szCs w:val="28"/>
        </w:rPr>
        <w:t xml:space="preserve"> old Benjamin Gayski, of Fort Bragg, in the 100 block of East Gobbi Street. A passenger in the vehicle was identified as 44 year old Cathi Christine Hall, also of Fort Bragg. Gayski was on probation for DUI and </w:t>
      </w:r>
      <w:r w:rsidR="000B02BB">
        <w:rPr>
          <w:sz w:val="28"/>
          <w:szCs w:val="28"/>
        </w:rPr>
        <w:t>vehicular</w:t>
      </w:r>
      <w:r w:rsidR="003237CD">
        <w:rPr>
          <w:sz w:val="28"/>
          <w:szCs w:val="28"/>
        </w:rPr>
        <w:t xml:space="preserve"> evasion and was </w:t>
      </w:r>
      <w:r w:rsidR="000B02BB">
        <w:rPr>
          <w:sz w:val="28"/>
          <w:szCs w:val="28"/>
        </w:rPr>
        <w:t>prohibited</w:t>
      </w:r>
      <w:r w:rsidR="003237CD">
        <w:rPr>
          <w:sz w:val="28"/>
          <w:szCs w:val="28"/>
        </w:rPr>
        <w:t xml:space="preserve"> from driving after drinking. Gayski had been </w:t>
      </w:r>
      <w:r w:rsidR="000B02BB">
        <w:rPr>
          <w:sz w:val="28"/>
          <w:szCs w:val="28"/>
        </w:rPr>
        <w:t>drinking</w:t>
      </w:r>
      <w:r w:rsidR="003237CD">
        <w:rPr>
          <w:sz w:val="28"/>
          <w:szCs w:val="28"/>
        </w:rPr>
        <w:t xml:space="preserve"> and was arrested for violating probation and driving with a </w:t>
      </w:r>
      <w:r w:rsidR="000B02BB">
        <w:rPr>
          <w:sz w:val="28"/>
          <w:szCs w:val="28"/>
        </w:rPr>
        <w:t>suspended</w:t>
      </w:r>
      <w:r w:rsidR="003237CD">
        <w:rPr>
          <w:sz w:val="28"/>
          <w:szCs w:val="28"/>
        </w:rPr>
        <w:t xml:space="preserve"> driver </w:t>
      </w:r>
      <w:r w:rsidR="000B02BB">
        <w:rPr>
          <w:sz w:val="28"/>
          <w:szCs w:val="28"/>
        </w:rPr>
        <w:t>license</w:t>
      </w:r>
      <w:r w:rsidR="003237CD">
        <w:rPr>
          <w:sz w:val="28"/>
          <w:szCs w:val="28"/>
        </w:rPr>
        <w:t>. The officer noticed a large amount of “whip-it” nitrous oxide containers</w:t>
      </w:r>
      <w:r w:rsidR="00F72597">
        <w:rPr>
          <w:sz w:val="28"/>
          <w:szCs w:val="28"/>
        </w:rPr>
        <w:t xml:space="preserve"> in the vehicle, </w:t>
      </w:r>
      <w:r w:rsidR="003237CD">
        <w:rPr>
          <w:sz w:val="28"/>
          <w:szCs w:val="28"/>
        </w:rPr>
        <w:t xml:space="preserve">as well as a device used to inhale the gas. Similar containers were located within Hall’s </w:t>
      </w:r>
      <w:r w:rsidR="000B02BB">
        <w:rPr>
          <w:sz w:val="28"/>
          <w:szCs w:val="28"/>
        </w:rPr>
        <w:t>purse</w:t>
      </w:r>
      <w:r w:rsidR="003237CD">
        <w:rPr>
          <w:sz w:val="28"/>
          <w:szCs w:val="28"/>
        </w:rPr>
        <w:t>. Gayski and Hall were arrested for p</w:t>
      </w:r>
      <w:r w:rsidR="00F72597">
        <w:rPr>
          <w:sz w:val="28"/>
          <w:szCs w:val="28"/>
        </w:rPr>
        <w:t>o</w:t>
      </w:r>
      <w:r w:rsidR="003237CD">
        <w:rPr>
          <w:sz w:val="28"/>
          <w:szCs w:val="28"/>
        </w:rPr>
        <w:t>ss</w:t>
      </w:r>
      <w:r w:rsidR="00F72597">
        <w:rPr>
          <w:sz w:val="28"/>
          <w:szCs w:val="28"/>
        </w:rPr>
        <w:t>ess</w:t>
      </w:r>
      <w:r w:rsidR="003237CD">
        <w:rPr>
          <w:sz w:val="28"/>
          <w:szCs w:val="28"/>
        </w:rPr>
        <w:t xml:space="preserve">ion of nitrous </w:t>
      </w:r>
      <w:r w:rsidR="000B02BB">
        <w:rPr>
          <w:sz w:val="28"/>
          <w:szCs w:val="28"/>
        </w:rPr>
        <w:t>oxide</w:t>
      </w:r>
      <w:r w:rsidR="00F72597">
        <w:rPr>
          <w:sz w:val="28"/>
          <w:szCs w:val="28"/>
        </w:rPr>
        <w:t>.</w:t>
      </w:r>
      <w:r w:rsidR="003237CD">
        <w:rPr>
          <w:sz w:val="28"/>
          <w:szCs w:val="28"/>
        </w:rPr>
        <w:t xml:space="preserve"> 14-3368</w:t>
      </w:r>
    </w:p>
    <w:p w:rsidR="003237CD" w:rsidRDefault="003237CD" w:rsidP="00E61350">
      <w:pPr>
        <w:rPr>
          <w:sz w:val="28"/>
          <w:szCs w:val="28"/>
        </w:rPr>
      </w:pPr>
    </w:p>
    <w:p w:rsidR="00B90F87" w:rsidRDefault="003237CD" w:rsidP="00E61350">
      <w:pPr>
        <w:rPr>
          <w:sz w:val="28"/>
          <w:szCs w:val="28"/>
        </w:rPr>
      </w:pPr>
      <w:r>
        <w:rPr>
          <w:sz w:val="28"/>
          <w:szCs w:val="28"/>
        </w:rPr>
        <w:tab/>
        <w:t>On November 7</w:t>
      </w:r>
      <w:r w:rsidRPr="003237CD">
        <w:rPr>
          <w:sz w:val="28"/>
          <w:szCs w:val="28"/>
          <w:vertAlign w:val="superscript"/>
        </w:rPr>
        <w:t>th</w:t>
      </w:r>
      <w:r>
        <w:rPr>
          <w:sz w:val="28"/>
          <w:szCs w:val="28"/>
        </w:rPr>
        <w:t xml:space="preserve"> at about 6:45 AM Ukiah </w:t>
      </w:r>
      <w:r w:rsidR="000B02BB">
        <w:rPr>
          <w:sz w:val="28"/>
          <w:szCs w:val="28"/>
        </w:rPr>
        <w:t>Police</w:t>
      </w:r>
      <w:r>
        <w:rPr>
          <w:sz w:val="28"/>
          <w:szCs w:val="28"/>
        </w:rPr>
        <w:t xml:space="preserve"> responded to Beacon Lane for a child found wandering in </w:t>
      </w:r>
      <w:r w:rsidR="000B02BB">
        <w:rPr>
          <w:sz w:val="28"/>
          <w:szCs w:val="28"/>
        </w:rPr>
        <w:t>the</w:t>
      </w:r>
      <w:r>
        <w:rPr>
          <w:sz w:val="28"/>
          <w:szCs w:val="28"/>
        </w:rPr>
        <w:t xml:space="preserve"> </w:t>
      </w:r>
      <w:r w:rsidR="000B02BB">
        <w:rPr>
          <w:sz w:val="28"/>
          <w:szCs w:val="28"/>
        </w:rPr>
        <w:t>street</w:t>
      </w:r>
      <w:r>
        <w:rPr>
          <w:sz w:val="28"/>
          <w:szCs w:val="28"/>
        </w:rPr>
        <w:t xml:space="preserve">. Officers learned the callers had encountered the 2 year old child walking in the street without shoes or socks, and that the child was upset and crying. Officers were </w:t>
      </w:r>
      <w:r w:rsidR="000B02BB">
        <w:rPr>
          <w:sz w:val="28"/>
          <w:szCs w:val="28"/>
        </w:rPr>
        <w:t>unable</w:t>
      </w:r>
      <w:r>
        <w:rPr>
          <w:sz w:val="28"/>
          <w:szCs w:val="28"/>
        </w:rPr>
        <w:t xml:space="preserve"> to locate the child’s parents and </w:t>
      </w:r>
      <w:r w:rsidR="00F72597">
        <w:rPr>
          <w:sz w:val="28"/>
          <w:szCs w:val="28"/>
        </w:rPr>
        <w:t>soon met with</w:t>
      </w:r>
      <w:r>
        <w:rPr>
          <w:sz w:val="28"/>
          <w:szCs w:val="28"/>
        </w:rPr>
        <w:t xml:space="preserve"> Child Protective Services</w:t>
      </w:r>
      <w:r w:rsidR="00F72597">
        <w:rPr>
          <w:sz w:val="28"/>
          <w:szCs w:val="28"/>
        </w:rPr>
        <w:t xml:space="preserve">. </w:t>
      </w:r>
      <w:r>
        <w:rPr>
          <w:sz w:val="28"/>
          <w:szCs w:val="28"/>
        </w:rPr>
        <w:t xml:space="preserve">The CPS </w:t>
      </w:r>
      <w:r w:rsidR="000B02BB">
        <w:rPr>
          <w:sz w:val="28"/>
          <w:szCs w:val="28"/>
        </w:rPr>
        <w:t>worker</w:t>
      </w:r>
      <w:r>
        <w:rPr>
          <w:sz w:val="28"/>
          <w:szCs w:val="28"/>
        </w:rPr>
        <w:t xml:space="preserve"> recognized the child and directed officers to the child’s home in the 1300 block of South Dora Street. Officers arrived at the location at about 7:55 AM and </w:t>
      </w:r>
      <w:r w:rsidR="000B02BB">
        <w:rPr>
          <w:sz w:val="28"/>
          <w:szCs w:val="28"/>
        </w:rPr>
        <w:t>encountered</w:t>
      </w:r>
      <w:r>
        <w:rPr>
          <w:sz w:val="28"/>
          <w:szCs w:val="28"/>
        </w:rPr>
        <w:t xml:space="preserve"> 35 year old Jesus Sandoval Garcia as </w:t>
      </w:r>
      <w:r w:rsidR="00B90F87">
        <w:rPr>
          <w:sz w:val="28"/>
          <w:szCs w:val="28"/>
        </w:rPr>
        <w:t xml:space="preserve">he was near his front door and calling for his child. Garcia appeared to have just awakened and </w:t>
      </w:r>
      <w:r w:rsidR="000B02BB">
        <w:rPr>
          <w:sz w:val="28"/>
          <w:szCs w:val="28"/>
        </w:rPr>
        <w:t>claimed</w:t>
      </w:r>
      <w:r w:rsidR="00B90F87">
        <w:rPr>
          <w:sz w:val="28"/>
          <w:szCs w:val="28"/>
        </w:rPr>
        <w:t xml:space="preserve"> to have last seen the child at about 7:00 AM. Garcia was arrested for </w:t>
      </w:r>
      <w:r w:rsidR="000B02BB">
        <w:rPr>
          <w:sz w:val="28"/>
          <w:szCs w:val="28"/>
        </w:rPr>
        <w:t>child</w:t>
      </w:r>
      <w:r w:rsidR="00B90F87">
        <w:rPr>
          <w:sz w:val="28"/>
          <w:szCs w:val="28"/>
        </w:rPr>
        <w:t xml:space="preserve"> endangerment. 14-3373</w:t>
      </w:r>
    </w:p>
    <w:p w:rsidR="00B90F87" w:rsidRDefault="00B90F87" w:rsidP="00E61350">
      <w:pPr>
        <w:rPr>
          <w:sz w:val="28"/>
          <w:szCs w:val="28"/>
        </w:rPr>
      </w:pPr>
    </w:p>
    <w:p w:rsidR="00F72597" w:rsidRDefault="00B90F87" w:rsidP="00E61350">
      <w:pPr>
        <w:rPr>
          <w:sz w:val="28"/>
          <w:szCs w:val="28"/>
        </w:rPr>
      </w:pPr>
      <w:r>
        <w:rPr>
          <w:sz w:val="28"/>
          <w:szCs w:val="28"/>
        </w:rPr>
        <w:tab/>
      </w:r>
      <w:r w:rsidR="00CF187F">
        <w:rPr>
          <w:sz w:val="28"/>
          <w:szCs w:val="28"/>
        </w:rPr>
        <w:t xml:space="preserve">On </w:t>
      </w:r>
      <w:r w:rsidR="000B02BB">
        <w:rPr>
          <w:sz w:val="28"/>
          <w:szCs w:val="28"/>
        </w:rPr>
        <w:t>November</w:t>
      </w:r>
      <w:r w:rsidR="00CF187F">
        <w:rPr>
          <w:sz w:val="28"/>
          <w:szCs w:val="28"/>
        </w:rPr>
        <w:t xml:space="preserve"> 7</w:t>
      </w:r>
      <w:r w:rsidR="00CF187F" w:rsidRPr="00CF187F">
        <w:rPr>
          <w:sz w:val="28"/>
          <w:szCs w:val="28"/>
          <w:vertAlign w:val="superscript"/>
        </w:rPr>
        <w:t>th</w:t>
      </w:r>
      <w:r w:rsidR="00CF187F">
        <w:rPr>
          <w:sz w:val="28"/>
          <w:szCs w:val="28"/>
        </w:rPr>
        <w:t xml:space="preserve"> at about 4:20 PM Ukiah Police </w:t>
      </w:r>
      <w:r w:rsidR="000B02BB">
        <w:rPr>
          <w:sz w:val="28"/>
          <w:szCs w:val="28"/>
        </w:rPr>
        <w:t>responded</w:t>
      </w:r>
      <w:r w:rsidR="00CF187F">
        <w:rPr>
          <w:sz w:val="28"/>
          <w:szCs w:val="28"/>
        </w:rPr>
        <w:t xml:space="preserve"> to the railroad tracks near Cherry </w:t>
      </w:r>
      <w:r w:rsidR="000B02BB">
        <w:rPr>
          <w:sz w:val="28"/>
          <w:szCs w:val="28"/>
        </w:rPr>
        <w:t>Street</w:t>
      </w:r>
      <w:r w:rsidR="00CF187F">
        <w:rPr>
          <w:sz w:val="28"/>
          <w:szCs w:val="28"/>
        </w:rPr>
        <w:t xml:space="preserve"> for a </w:t>
      </w:r>
      <w:r w:rsidR="000B02BB">
        <w:rPr>
          <w:sz w:val="28"/>
          <w:szCs w:val="28"/>
        </w:rPr>
        <w:t>group</w:t>
      </w:r>
      <w:r w:rsidR="00CF187F">
        <w:rPr>
          <w:sz w:val="28"/>
          <w:szCs w:val="28"/>
        </w:rPr>
        <w:t xml:space="preserve"> of subjects dragging a male subject, and armed with baseball bats. </w:t>
      </w:r>
      <w:r w:rsidR="000B02BB">
        <w:rPr>
          <w:sz w:val="28"/>
          <w:szCs w:val="28"/>
        </w:rPr>
        <w:t xml:space="preserve">Arriving Officers located the victim who was being assisted by witnesses, and learned the </w:t>
      </w:r>
    </w:p>
    <w:p w:rsidR="00F72597" w:rsidRDefault="00F72597" w:rsidP="00E61350">
      <w:pPr>
        <w:rPr>
          <w:sz w:val="28"/>
          <w:szCs w:val="28"/>
        </w:rPr>
      </w:pPr>
    </w:p>
    <w:p w:rsidR="00CF187F" w:rsidRDefault="000B02BB" w:rsidP="00E61350">
      <w:pPr>
        <w:rPr>
          <w:sz w:val="28"/>
          <w:szCs w:val="28"/>
        </w:rPr>
      </w:pPr>
      <w:r>
        <w:rPr>
          <w:sz w:val="28"/>
          <w:szCs w:val="28"/>
        </w:rPr>
        <w:t>victim had been riding a bicycle near the railroad tracks when confronted by three males. The</w:t>
      </w:r>
      <w:r w:rsidR="00CF187F">
        <w:rPr>
          <w:sz w:val="28"/>
          <w:szCs w:val="28"/>
        </w:rPr>
        <w:t xml:space="preserve"> </w:t>
      </w:r>
      <w:r>
        <w:rPr>
          <w:sz w:val="28"/>
          <w:szCs w:val="28"/>
        </w:rPr>
        <w:t>subjects</w:t>
      </w:r>
      <w:r w:rsidR="00CF187F">
        <w:rPr>
          <w:sz w:val="28"/>
          <w:szCs w:val="28"/>
        </w:rPr>
        <w:t xml:space="preserve"> </w:t>
      </w:r>
      <w:r>
        <w:rPr>
          <w:sz w:val="28"/>
          <w:szCs w:val="28"/>
        </w:rPr>
        <w:t>suddenly</w:t>
      </w:r>
      <w:r w:rsidR="00CF187F">
        <w:rPr>
          <w:sz w:val="28"/>
          <w:szCs w:val="28"/>
        </w:rPr>
        <w:t xml:space="preserve"> attacked the victim, kicking and </w:t>
      </w:r>
      <w:r>
        <w:rPr>
          <w:sz w:val="28"/>
          <w:szCs w:val="28"/>
        </w:rPr>
        <w:t>punching</w:t>
      </w:r>
      <w:r w:rsidR="00CF187F">
        <w:rPr>
          <w:sz w:val="28"/>
          <w:szCs w:val="28"/>
        </w:rPr>
        <w:t xml:space="preserve"> him, and took his </w:t>
      </w:r>
      <w:r>
        <w:rPr>
          <w:sz w:val="28"/>
          <w:szCs w:val="28"/>
        </w:rPr>
        <w:t>bicycle</w:t>
      </w:r>
      <w:r w:rsidR="00CF187F">
        <w:rPr>
          <w:sz w:val="28"/>
          <w:szCs w:val="28"/>
        </w:rPr>
        <w:t xml:space="preserve"> and cellular telephone. The victim was able to flee and the </w:t>
      </w:r>
      <w:r>
        <w:rPr>
          <w:sz w:val="28"/>
          <w:szCs w:val="28"/>
        </w:rPr>
        <w:t>suspects</w:t>
      </w:r>
      <w:r w:rsidR="00CF187F">
        <w:rPr>
          <w:sz w:val="28"/>
          <w:szCs w:val="28"/>
        </w:rPr>
        <w:t xml:space="preserve"> left his bicycle behind, and fled with the </w:t>
      </w:r>
      <w:r>
        <w:rPr>
          <w:sz w:val="28"/>
          <w:szCs w:val="28"/>
        </w:rPr>
        <w:t>victim’s</w:t>
      </w:r>
      <w:r w:rsidR="00CF187F">
        <w:rPr>
          <w:sz w:val="28"/>
          <w:szCs w:val="28"/>
        </w:rPr>
        <w:t xml:space="preserve"> cell phone. Several subjects were contacted by officers in the area but were not identified by the </w:t>
      </w:r>
      <w:r>
        <w:rPr>
          <w:sz w:val="28"/>
          <w:szCs w:val="28"/>
        </w:rPr>
        <w:t>victim</w:t>
      </w:r>
      <w:r w:rsidR="00CF187F">
        <w:rPr>
          <w:sz w:val="28"/>
          <w:szCs w:val="28"/>
        </w:rPr>
        <w:t xml:space="preserve"> as the </w:t>
      </w:r>
      <w:r>
        <w:rPr>
          <w:sz w:val="28"/>
          <w:szCs w:val="28"/>
        </w:rPr>
        <w:t>suspects</w:t>
      </w:r>
      <w:r w:rsidR="00CF187F">
        <w:rPr>
          <w:sz w:val="28"/>
          <w:szCs w:val="28"/>
        </w:rPr>
        <w:t>. 14-3378</w:t>
      </w:r>
    </w:p>
    <w:p w:rsidR="00CF187F" w:rsidRDefault="00CF187F" w:rsidP="00E61350">
      <w:pPr>
        <w:rPr>
          <w:sz w:val="28"/>
          <w:szCs w:val="28"/>
        </w:rPr>
      </w:pPr>
    </w:p>
    <w:p w:rsidR="00805D2D" w:rsidRDefault="00CF187F" w:rsidP="00E61350">
      <w:pPr>
        <w:rPr>
          <w:sz w:val="28"/>
          <w:szCs w:val="28"/>
        </w:rPr>
      </w:pPr>
      <w:r>
        <w:rPr>
          <w:sz w:val="28"/>
          <w:szCs w:val="28"/>
        </w:rPr>
        <w:tab/>
      </w:r>
      <w:r w:rsidR="001E3656">
        <w:rPr>
          <w:sz w:val="28"/>
          <w:szCs w:val="28"/>
        </w:rPr>
        <w:t xml:space="preserve">On </w:t>
      </w:r>
      <w:r w:rsidR="000B02BB">
        <w:rPr>
          <w:sz w:val="28"/>
          <w:szCs w:val="28"/>
        </w:rPr>
        <w:t>November</w:t>
      </w:r>
      <w:r w:rsidR="001E3656">
        <w:rPr>
          <w:sz w:val="28"/>
          <w:szCs w:val="28"/>
        </w:rPr>
        <w:t xml:space="preserve"> 7</w:t>
      </w:r>
      <w:r w:rsidR="001E3656" w:rsidRPr="001E3656">
        <w:rPr>
          <w:sz w:val="28"/>
          <w:szCs w:val="28"/>
          <w:vertAlign w:val="superscript"/>
        </w:rPr>
        <w:t>th</w:t>
      </w:r>
      <w:r w:rsidR="001E3656">
        <w:rPr>
          <w:sz w:val="28"/>
          <w:szCs w:val="28"/>
        </w:rPr>
        <w:t xml:space="preserve"> at about 10:10 PM Ukiah Police responded to a </w:t>
      </w:r>
      <w:r w:rsidR="000B02BB">
        <w:rPr>
          <w:sz w:val="28"/>
          <w:szCs w:val="28"/>
        </w:rPr>
        <w:t>residence</w:t>
      </w:r>
      <w:r w:rsidR="001E3656">
        <w:rPr>
          <w:sz w:val="28"/>
          <w:szCs w:val="28"/>
        </w:rPr>
        <w:t xml:space="preserve"> in the 100 block of Magnolia Street </w:t>
      </w:r>
      <w:r w:rsidR="000B02BB">
        <w:rPr>
          <w:sz w:val="28"/>
          <w:szCs w:val="28"/>
        </w:rPr>
        <w:t>for</w:t>
      </w:r>
      <w:r w:rsidR="001E3656">
        <w:rPr>
          <w:sz w:val="28"/>
          <w:szCs w:val="28"/>
        </w:rPr>
        <w:t xml:space="preserve"> a vehicle tampering.</w:t>
      </w:r>
      <w:r w:rsidR="00AC341B">
        <w:rPr>
          <w:sz w:val="28"/>
          <w:szCs w:val="28"/>
        </w:rPr>
        <w:t xml:space="preserve"> Officers learned the victim heard noises outside, and saw a person seated in his vehicle. The victim confronted the </w:t>
      </w:r>
      <w:r w:rsidR="000B02BB">
        <w:rPr>
          <w:sz w:val="28"/>
          <w:szCs w:val="28"/>
        </w:rPr>
        <w:t>suspect</w:t>
      </w:r>
      <w:r w:rsidR="00AC341B">
        <w:rPr>
          <w:sz w:val="28"/>
          <w:szCs w:val="28"/>
        </w:rPr>
        <w:t xml:space="preserve">, who was rummaging </w:t>
      </w:r>
      <w:r w:rsidR="000B02BB">
        <w:rPr>
          <w:sz w:val="28"/>
          <w:szCs w:val="28"/>
        </w:rPr>
        <w:t>through</w:t>
      </w:r>
      <w:r w:rsidR="00AC341B">
        <w:rPr>
          <w:sz w:val="28"/>
          <w:szCs w:val="28"/>
        </w:rPr>
        <w:t xml:space="preserve"> the glove box, and the suspect fled south onto Oak Street. A responding officer located a subject matching the suspect’s description in the 200 block of Low Gap Road, ad identified him as 20 year old Mason Allen McGee. The victim </w:t>
      </w:r>
      <w:r w:rsidR="000B02BB">
        <w:rPr>
          <w:sz w:val="28"/>
          <w:szCs w:val="28"/>
        </w:rPr>
        <w:t>positively</w:t>
      </w:r>
      <w:r w:rsidR="00AC341B">
        <w:rPr>
          <w:sz w:val="28"/>
          <w:szCs w:val="28"/>
        </w:rPr>
        <w:t xml:space="preserve"> </w:t>
      </w:r>
      <w:r w:rsidR="000B02BB">
        <w:rPr>
          <w:sz w:val="28"/>
          <w:szCs w:val="28"/>
        </w:rPr>
        <w:t>identified</w:t>
      </w:r>
      <w:r w:rsidR="00AC341B">
        <w:rPr>
          <w:sz w:val="28"/>
          <w:szCs w:val="28"/>
        </w:rPr>
        <w:t xml:space="preserve"> McGee, and he was arrested for prowling and for public </w:t>
      </w:r>
      <w:r w:rsidR="000B02BB">
        <w:rPr>
          <w:sz w:val="28"/>
          <w:szCs w:val="28"/>
        </w:rPr>
        <w:t>intoxication</w:t>
      </w:r>
      <w:r w:rsidR="00AC341B">
        <w:rPr>
          <w:sz w:val="28"/>
          <w:szCs w:val="28"/>
        </w:rPr>
        <w:t>. 14-3383</w:t>
      </w:r>
    </w:p>
    <w:p w:rsidR="00805D2D" w:rsidRDefault="00805D2D" w:rsidP="00E61350">
      <w:pPr>
        <w:rPr>
          <w:sz w:val="28"/>
          <w:szCs w:val="28"/>
        </w:rPr>
      </w:pPr>
      <w:r>
        <w:rPr>
          <w:sz w:val="28"/>
          <w:szCs w:val="28"/>
        </w:rPr>
        <w:tab/>
      </w:r>
    </w:p>
    <w:p w:rsidR="00C76B9B" w:rsidRDefault="00805D2D" w:rsidP="00E61350">
      <w:pPr>
        <w:rPr>
          <w:sz w:val="28"/>
          <w:szCs w:val="28"/>
        </w:rPr>
      </w:pPr>
      <w:r>
        <w:rPr>
          <w:sz w:val="28"/>
          <w:szCs w:val="28"/>
        </w:rPr>
        <w:tab/>
        <w:t>On November 9</w:t>
      </w:r>
      <w:r w:rsidRPr="00805D2D">
        <w:rPr>
          <w:sz w:val="28"/>
          <w:szCs w:val="28"/>
          <w:vertAlign w:val="superscript"/>
        </w:rPr>
        <w:t>th</w:t>
      </w:r>
      <w:r>
        <w:rPr>
          <w:sz w:val="28"/>
          <w:szCs w:val="28"/>
        </w:rPr>
        <w:t xml:space="preserve"> at about 12:05 AM Ukiah Police </w:t>
      </w:r>
      <w:r w:rsidR="000B02BB">
        <w:rPr>
          <w:sz w:val="28"/>
          <w:szCs w:val="28"/>
        </w:rPr>
        <w:t>responded</w:t>
      </w:r>
      <w:r>
        <w:rPr>
          <w:sz w:val="28"/>
          <w:szCs w:val="28"/>
        </w:rPr>
        <w:t xml:space="preserve"> to McDonald’s, at 115 North Orchard Avenue for a hit and run collision. Officers </w:t>
      </w:r>
      <w:r w:rsidR="000B02BB">
        <w:rPr>
          <w:sz w:val="28"/>
          <w:szCs w:val="28"/>
        </w:rPr>
        <w:t>learned</w:t>
      </w:r>
      <w:r>
        <w:rPr>
          <w:sz w:val="28"/>
          <w:szCs w:val="28"/>
        </w:rPr>
        <w:t xml:space="preserve"> a black Pontiac had driven into the drive through and struck the menu board, then fled. Officers were provided a description of the vehicle, and at about 12:15 AM located the vehicle parked in the 100 block of South State Street. The </w:t>
      </w:r>
      <w:r w:rsidR="00C76B9B">
        <w:rPr>
          <w:sz w:val="28"/>
          <w:szCs w:val="28"/>
        </w:rPr>
        <w:t>v</w:t>
      </w:r>
      <w:r>
        <w:rPr>
          <w:sz w:val="28"/>
          <w:szCs w:val="28"/>
        </w:rPr>
        <w:t xml:space="preserve">ehicle was unoccupied, but officers soon located the registered owner in the </w:t>
      </w:r>
      <w:r w:rsidR="00C76B9B">
        <w:rPr>
          <w:sz w:val="28"/>
          <w:szCs w:val="28"/>
        </w:rPr>
        <w:t xml:space="preserve">200 block of North Main Street. It was determined 31 year old Nicole Yvonne Wingert, of Upper Lake, had been driving her vehicle and damaged the menu board at </w:t>
      </w:r>
      <w:r w:rsidR="000B02BB">
        <w:rPr>
          <w:sz w:val="28"/>
          <w:szCs w:val="28"/>
        </w:rPr>
        <w:t>McDonalds’s</w:t>
      </w:r>
      <w:r w:rsidR="00C76B9B">
        <w:rPr>
          <w:sz w:val="28"/>
          <w:szCs w:val="28"/>
        </w:rPr>
        <w:t>. Wingert had been drinking, and was found too intoxicated to drive, and was arrested for DUI and hit and run. 14-3399</w:t>
      </w:r>
    </w:p>
    <w:p w:rsidR="00C76B9B" w:rsidRDefault="00C76B9B" w:rsidP="00E61350">
      <w:pPr>
        <w:rPr>
          <w:sz w:val="28"/>
          <w:szCs w:val="28"/>
        </w:rPr>
      </w:pPr>
    </w:p>
    <w:p w:rsidR="00F72597" w:rsidRDefault="00C76B9B" w:rsidP="00E61350">
      <w:pPr>
        <w:rPr>
          <w:sz w:val="28"/>
          <w:szCs w:val="28"/>
        </w:rPr>
      </w:pPr>
      <w:r>
        <w:rPr>
          <w:sz w:val="28"/>
          <w:szCs w:val="28"/>
        </w:rPr>
        <w:tab/>
        <w:t>On November 19</w:t>
      </w:r>
      <w:r w:rsidRPr="00C76B9B">
        <w:rPr>
          <w:sz w:val="28"/>
          <w:szCs w:val="28"/>
          <w:vertAlign w:val="superscript"/>
        </w:rPr>
        <w:t>th</w:t>
      </w:r>
      <w:r>
        <w:rPr>
          <w:sz w:val="28"/>
          <w:szCs w:val="28"/>
        </w:rPr>
        <w:t xml:space="preserve"> at about 8:55 PM Ukiah Police responded to Low Gap Park, in </w:t>
      </w:r>
      <w:r w:rsidR="000B02BB">
        <w:rPr>
          <w:sz w:val="28"/>
          <w:szCs w:val="28"/>
        </w:rPr>
        <w:t>the</w:t>
      </w:r>
      <w:r>
        <w:rPr>
          <w:sz w:val="28"/>
          <w:szCs w:val="28"/>
        </w:rPr>
        <w:t xml:space="preserve"> 1100 </w:t>
      </w:r>
      <w:r w:rsidR="000B02BB">
        <w:rPr>
          <w:sz w:val="28"/>
          <w:szCs w:val="28"/>
        </w:rPr>
        <w:t>block</w:t>
      </w:r>
      <w:r>
        <w:rPr>
          <w:sz w:val="28"/>
          <w:szCs w:val="28"/>
        </w:rPr>
        <w:t xml:space="preserve"> of Low Gap Road, for a group yelling and arguing, and who may have fired a gun. Responding officers were advised the suspects were leaving in a </w:t>
      </w:r>
      <w:r w:rsidR="000B02BB">
        <w:rPr>
          <w:sz w:val="28"/>
          <w:szCs w:val="28"/>
        </w:rPr>
        <w:t>vehicle</w:t>
      </w:r>
      <w:r>
        <w:rPr>
          <w:sz w:val="28"/>
          <w:szCs w:val="28"/>
        </w:rPr>
        <w:t xml:space="preserve"> </w:t>
      </w:r>
      <w:r w:rsidR="000B02BB">
        <w:rPr>
          <w:sz w:val="28"/>
          <w:szCs w:val="28"/>
        </w:rPr>
        <w:t>which</w:t>
      </w:r>
      <w:r>
        <w:rPr>
          <w:sz w:val="28"/>
          <w:szCs w:val="28"/>
        </w:rPr>
        <w:t xml:space="preserve"> was </w:t>
      </w:r>
      <w:r w:rsidR="000B02BB">
        <w:rPr>
          <w:sz w:val="28"/>
          <w:szCs w:val="28"/>
        </w:rPr>
        <w:t>located</w:t>
      </w:r>
      <w:r>
        <w:rPr>
          <w:sz w:val="28"/>
          <w:szCs w:val="28"/>
        </w:rPr>
        <w:t xml:space="preserve"> and stopped in the 1100 block of Incline Drive. A </w:t>
      </w:r>
      <w:r w:rsidR="000B02BB">
        <w:rPr>
          <w:sz w:val="28"/>
          <w:szCs w:val="28"/>
        </w:rPr>
        <w:t>high</w:t>
      </w:r>
      <w:r>
        <w:rPr>
          <w:sz w:val="28"/>
          <w:szCs w:val="28"/>
        </w:rPr>
        <w:t xml:space="preserve">-risk stop was </w:t>
      </w:r>
      <w:r w:rsidR="000B02BB">
        <w:rPr>
          <w:sz w:val="28"/>
          <w:szCs w:val="28"/>
        </w:rPr>
        <w:t>performed</w:t>
      </w:r>
      <w:r>
        <w:rPr>
          <w:sz w:val="28"/>
          <w:szCs w:val="28"/>
        </w:rPr>
        <w:t xml:space="preserve"> on </w:t>
      </w:r>
      <w:r w:rsidR="000B02BB">
        <w:rPr>
          <w:sz w:val="28"/>
          <w:szCs w:val="28"/>
        </w:rPr>
        <w:t>t</w:t>
      </w:r>
      <w:r w:rsidR="00F72597">
        <w:rPr>
          <w:sz w:val="28"/>
          <w:szCs w:val="28"/>
        </w:rPr>
        <w:t>h</w:t>
      </w:r>
      <w:r w:rsidR="000B02BB">
        <w:rPr>
          <w:sz w:val="28"/>
          <w:szCs w:val="28"/>
        </w:rPr>
        <w:t>e</w:t>
      </w:r>
      <w:r>
        <w:rPr>
          <w:sz w:val="28"/>
          <w:szCs w:val="28"/>
        </w:rPr>
        <w:t xml:space="preserve"> 5 occupants, and 21 year old Audrey Aline Brandon, of Redwood Valley, exited the </w:t>
      </w:r>
      <w:r w:rsidR="000B02BB">
        <w:rPr>
          <w:sz w:val="28"/>
          <w:szCs w:val="28"/>
        </w:rPr>
        <w:t>vehicle</w:t>
      </w:r>
      <w:r>
        <w:rPr>
          <w:sz w:val="28"/>
          <w:szCs w:val="28"/>
        </w:rPr>
        <w:t xml:space="preserve"> wearing a pursue. Brandon was instructed to drop the purse on the ground while the stop continued. After the </w:t>
      </w:r>
      <w:r w:rsidR="000B02BB">
        <w:rPr>
          <w:sz w:val="28"/>
          <w:szCs w:val="28"/>
        </w:rPr>
        <w:t>vehicle</w:t>
      </w:r>
      <w:r>
        <w:rPr>
          <w:sz w:val="28"/>
          <w:szCs w:val="28"/>
        </w:rPr>
        <w:t xml:space="preserve"> was cleared of occupants, an officer noticed a handgun in Brandon’s purse, which was found to be loaded. All the subjects admitted to being at the park but denied </w:t>
      </w:r>
      <w:r w:rsidR="000B02BB">
        <w:rPr>
          <w:sz w:val="28"/>
          <w:szCs w:val="28"/>
        </w:rPr>
        <w:t>discharging</w:t>
      </w:r>
      <w:r>
        <w:rPr>
          <w:sz w:val="28"/>
          <w:szCs w:val="28"/>
        </w:rPr>
        <w:t xml:space="preserve"> a firearm. Brandon was arrested for possessing a loaded and </w:t>
      </w:r>
      <w:r w:rsidR="000B02BB">
        <w:rPr>
          <w:sz w:val="28"/>
          <w:szCs w:val="28"/>
        </w:rPr>
        <w:t>concealed</w:t>
      </w:r>
      <w:r>
        <w:rPr>
          <w:sz w:val="28"/>
          <w:szCs w:val="28"/>
        </w:rPr>
        <w:t xml:space="preserve"> firearm, and anther </w:t>
      </w:r>
    </w:p>
    <w:p w:rsidR="00F72597" w:rsidRDefault="00F72597" w:rsidP="00E61350">
      <w:pPr>
        <w:rPr>
          <w:sz w:val="28"/>
          <w:szCs w:val="28"/>
        </w:rPr>
      </w:pPr>
    </w:p>
    <w:p w:rsidR="00C76B9B" w:rsidRDefault="00C76B9B" w:rsidP="00E61350">
      <w:pPr>
        <w:rPr>
          <w:sz w:val="28"/>
          <w:szCs w:val="28"/>
        </w:rPr>
      </w:pPr>
      <w:r>
        <w:rPr>
          <w:sz w:val="28"/>
          <w:szCs w:val="28"/>
        </w:rPr>
        <w:t xml:space="preserve">occupant of the </w:t>
      </w:r>
      <w:r w:rsidR="000B02BB">
        <w:rPr>
          <w:sz w:val="28"/>
          <w:szCs w:val="28"/>
        </w:rPr>
        <w:t>vehicle</w:t>
      </w:r>
      <w:r w:rsidR="00F72597">
        <w:rPr>
          <w:sz w:val="28"/>
          <w:szCs w:val="28"/>
        </w:rPr>
        <w:t>,</w:t>
      </w:r>
      <w:r>
        <w:rPr>
          <w:sz w:val="28"/>
          <w:szCs w:val="28"/>
        </w:rPr>
        <w:t xml:space="preserve"> 21 year old Chef Robert Franzen, was arrested for violating parole. 14-3400</w:t>
      </w:r>
    </w:p>
    <w:p w:rsidR="00C76B9B" w:rsidRDefault="00C76B9B" w:rsidP="00E61350">
      <w:pPr>
        <w:rPr>
          <w:sz w:val="28"/>
          <w:szCs w:val="28"/>
        </w:rPr>
      </w:pPr>
    </w:p>
    <w:p w:rsidR="00C45656" w:rsidRDefault="00C76B9B" w:rsidP="00E61350">
      <w:pPr>
        <w:rPr>
          <w:sz w:val="28"/>
          <w:szCs w:val="28"/>
        </w:rPr>
      </w:pPr>
      <w:r>
        <w:rPr>
          <w:sz w:val="28"/>
          <w:szCs w:val="28"/>
        </w:rPr>
        <w:tab/>
      </w:r>
      <w:r w:rsidR="002B3A0B">
        <w:rPr>
          <w:sz w:val="28"/>
          <w:szCs w:val="28"/>
        </w:rPr>
        <w:t>On November 11</w:t>
      </w:r>
      <w:r w:rsidR="002B3A0B" w:rsidRPr="002B3A0B">
        <w:rPr>
          <w:sz w:val="28"/>
          <w:szCs w:val="28"/>
          <w:vertAlign w:val="superscript"/>
        </w:rPr>
        <w:t>th</w:t>
      </w:r>
      <w:r w:rsidR="002B3A0B">
        <w:rPr>
          <w:sz w:val="28"/>
          <w:szCs w:val="28"/>
        </w:rPr>
        <w:t xml:space="preserve"> at about 4:00 PM Ukiah Police responded to the parking lot at Motel 6, at 1208 South State Street, for a domestic dispute wherein the male apparently </w:t>
      </w:r>
      <w:r w:rsidR="000B02BB">
        <w:rPr>
          <w:sz w:val="28"/>
          <w:szCs w:val="28"/>
        </w:rPr>
        <w:t>pushed</w:t>
      </w:r>
      <w:r w:rsidR="002B3A0B">
        <w:rPr>
          <w:sz w:val="28"/>
          <w:szCs w:val="28"/>
        </w:rPr>
        <w:t xml:space="preserve"> the female to the ground. Arriving officers located 24 year old Francisco Enrique Gonzalez, of Ukiah, and 22 year old Kaisha Katherine Jackson, of Redwood Valley, walking in </w:t>
      </w:r>
      <w:r w:rsidR="000B02BB">
        <w:rPr>
          <w:sz w:val="28"/>
          <w:szCs w:val="28"/>
        </w:rPr>
        <w:t>the</w:t>
      </w:r>
      <w:r w:rsidR="002B3A0B">
        <w:rPr>
          <w:sz w:val="28"/>
          <w:szCs w:val="28"/>
        </w:rPr>
        <w:t xml:space="preserve"> parking lot. Both subjects matched the reported description, and when Gonzalez saw the officers approaching he immediately placed himself behind Jackson</w:t>
      </w:r>
      <w:r w:rsidR="00C45656">
        <w:rPr>
          <w:sz w:val="28"/>
          <w:szCs w:val="28"/>
        </w:rPr>
        <w:t>. Gonzalez appeared to be hiding behind Jackson, and officers saw him remove something from his pocket and place</w:t>
      </w:r>
      <w:r w:rsidR="00F72597">
        <w:rPr>
          <w:sz w:val="28"/>
          <w:szCs w:val="28"/>
        </w:rPr>
        <w:t xml:space="preserve"> it</w:t>
      </w:r>
      <w:r w:rsidR="00C45656">
        <w:rPr>
          <w:sz w:val="28"/>
          <w:szCs w:val="28"/>
        </w:rPr>
        <w:t xml:space="preserve"> into Jackson’s pocket. Both subjects were detained and it was </w:t>
      </w:r>
      <w:r w:rsidR="000B02BB">
        <w:rPr>
          <w:sz w:val="28"/>
          <w:szCs w:val="28"/>
        </w:rPr>
        <w:t>determined</w:t>
      </w:r>
      <w:r w:rsidR="00C45656">
        <w:rPr>
          <w:sz w:val="28"/>
          <w:szCs w:val="28"/>
        </w:rPr>
        <w:t xml:space="preserve"> Gonzalez had placed a set of metal </w:t>
      </w:r>
      <w:r w:rsidR="000B02BB">
        <w:rPr>
          <w:sz w:val="28"/>
          <w:szCs w:val="28"/>
        </w:rPr>
        <w:t>knuckles</w:t>
      </w:r>
      <w:r w:rsidR="00C45656">
        <w:rPr>
          <w:sz w:val="28"/>
          <w:szCs w:val="28"/>
        </w:rPr>
        <w:t xml:space="preserve"> into Jackson’s pocket. Gonzalez denied having done so, and was arrested for possessing an illegal weapon and for violating Post Community Release Supervision. Jackson was found to </w:t>
      </w:r>
      <w:r w:rsidR="000B02BB">
        <w:rPr>
          <w:sz w:val="28"/>
          <w:szCs w:val="28"/>
        </w:rPr>
        <w:t>possess</w:t>
      </w:r>
      <w:r w:rsidR="00C45656">
        <w:rPr>
          <w:sz w:val="28"/>
          <w:szCs w:val="28"/>
        </w:rPr>
        <w:t xml:space="preserve"> a methamphetamine </w:t>
      </w:r>
      <w:r w:rsidR="000B02BB">
        <w:rPr>
          <w:sz w:val="28"/>
          <w:szCs w:val="28"/>
        </w:rPr>
        <w:t>smoking</w:t>
      </w:r>
      <w:r w:rsidR="00C45656">
        <w:rPr>
          <w:sz w:val="28"/>
          <w:szCs w:val="28"/>
        </w:rPr>
        <w:t xml:space="preserve"> </w:t>
      </w:r>
      <w:r w:rsidR="000B02BB">
        <w:rPr>
          <w:sz w:val="28"/>
          <w:szCs w:val="28"/>
        </w:rPr>
        <w:t>pipe</w:t>
      </w:r>
      <w:r w:rsidR="00C45656">
        <w:rPr>
          <w:sz w:val="28"/>
          <w:szCs w:val="28"/>
        </w:rPr>
        <w:t xml:space="preserve"> and was arrested for possessing drug </w:t>
      </w:r>
      <w:r w:rsidR="000B02BB">
        <w:rPr>
          <w:sz w:val="28"/>
          <w:szCs w:val="28"/>
        </w:rPr>
        <w:t>paraphernalia</w:t>
      </w:r>
      <w:r w:rsidR="00C45656">
        <w:rPr>
          <w:sz w:val="28"/>
          <w:szCs w:val="28"/>
        </w:rPr>
        <w:t>. 14-3408</w:t>
      </w:r>
    </w:p>
    <w:p w:rsidR="00C45656" w:rsidRDefault="00C45656" w:rsidP="00E61350">
      <w:pPr>
        <w:rPr>
          <w:sz w:val="28"/>
          <w:szCs w:val="28"/>
        </w:rPr>
      </w:pPr>
    </w:p>
    <w:p w:rsidR="00C76B9B" w:rsidRDefault="00C45656" w:rsidP="00E61350">
      <w:pPr>
        <w:rPr>
          <w:sz w:val="28"/>
          <w:szCs w:val="28"/>
        </w:rPr>
      </w:pPr>
      <w:r>
        <w:rPr>
          <w:sz w:val="28"/>
          <w:szCs w:val="28"/>
        </w:rPr>
        <w:tab/>
        <w:t>On November 11</w:t>
      </w:r>
      <w:r w:rsidRPr="00C45656">
        <w:rPr>
          <w:sz w:val="28"/>
          <w:szCs w:val="28"/>
          <w:vertAlign w:val="superscript"/>
        </w:rPr>
        <w:t>th</w:t>
      </w:r>
      <w:r>
        <w:rPr>
          <w:sz w:val="28"/>
          <w:szCs w:val="28"/>
        </w:rPr>
        <w:t xml:space="preserve"> at about 11:20 PM Ukiah Police responded to a </w:t>
      </w:r>
      <w:r w:rsidR="000B02BB">
        <w:rPr>
          <w:sz w:val="28"/>
          <w:szCs w:val="28"/>
        </w:rPr>
        <w:t>residence</w:t>
      </w:r>
      <w:r>
        <w:rPr>
          <w:sz w:val="28"/>
          <w:szCs w:val="28"/>
        </w:rPr>
        <w:t xml:space="preserve"> in the 700 block of East Gobbi Street for a stabbing. Officers contacted the 69 year old victim, who was </w:t>
      </w:r>
      <w:r w:rsidR="000B02BB">
        <w:rPr>
          <w:sz w:val="28"/>
          <w:szCs w:val="28"/>
        </w:rPr>
        <w:t>bleeding</w:t>
      </w:r>
      <w:r>
        <w:rPr>
          <w:sz w:val="28"/>
          <w:szCs w:val="28"/>
        </w:rPr>
        <w:t xml:space="preserve"> from a significant head wound. Blood had soaked the </w:t>
      </w:r>
      <w:r w:rsidR="000B02BB">
        <w:rPr>
          <w:sz w:val="28"/>
          <w:szCs w:val="28"/>
        </w:rPr>
        <w:t>victim’s</w:t>
      </w:r>
      <w:r>
        <w:rPr>
          <w:sz w:val="28"/>
          <w:szCs w:val="28"/>
        </w:rPr>
        <w:t xml:space="preserve"> clothing and blood was observed </w:t>
      </w:r>
      <w:r w:rsidR="000B02BB">
        <w:rPr>
          <w:sz w:val="28"/>
          <w:szCs w:val="28"/>
        </w:rPr>
        <w:t>inside</w:t>
      </w:r>
      <w:r>
        <w:rPr>
          <w:sz w:val="28"/>
          <w:szCs w:val="28"/>
        </w:rPr>
        <w:t xml:space="preserve"> the residence. The victim </w:t>
      </w:r>
      <w:r w:rsidR="000B02BB">
        <w:rPr>
          <w:sz w:val="28"/>
          <w:szCs w:val="28"/>
        </w:rPr>
        <w:t>reported</w:t>
      </w:r>
      <w:r>
        <w:rPr>
          <w:sz w:val="28"/>
          <w:szCs w:val="28"/>
        </w:rPr>
        <w:t xml:space="preserve"> he’d allowed 59 year old Richard Ronald Salazar to stay with him for a few days as Salazar was without a residence. This evening he and </w:t>
      </w:r>
      <w:r w:rsidR="000B02BB">
        <w:rPr>
          <w:sz w:val="28"/>
          <w:szCs w:val="28"/>
        </w:rPr>
        <w:t>Salazar</w:t>
      </w:r>
      <w:r>
        <w:rPr>
          <w:sz w:val="28"/>
          <w:szCs w:val="28"/>
        </w:rPr>
        <w:t xml:space="preserve"> were watching television, and Salazar </w:t>
      </w:r>
      <w:r w:rsidR="000B02BB">
        <w:rPr>
          <w:sz w:val="28"/>
          <w:szCs w:val="28"/>
        </w:rPr>
        <w:t>had</w:t>
      </w:r>
      <w:r>
        <w:rPr>
          <w:sz w:val="28"/>
          <w:szCs w:val="28"/>
        </w:rPr>
        <w:t xml:space="preserve"> been drinking </w:t>
      </w:r>
      <w:r w:rsidR="000B02BB">
        <w:rPr>
          <w:sz w:val="28"/>
          <w:szCs w:val="28"/>
        </w:rPr>
        <w:t>all</w:t>
      </w:r>
      <w:r>
        <w:rPr>
          <w:sz w:val="28"/>
          <w:szCs w:val="28"/>
        </w:rPr>
        <w:t xml:space="preserve"> </w:t>
      </w:r>
      <w:r w:rsidR="00F72597">
        <w:rPr>
          <w:sz w:val="28"/>
          <w:szCs w:val="28"/>
        </w:rPr>
        <w:t>d</w:t>
      </w:r>
      <w:r>
        <w:rPr>
          <w:sz w:val="28"/>
          <w:szCs w:val="28"/>
        </w:rPr>
        <w:t xml:space="preserve">ay. The two argued, and Salazar stepped outside. The </w:t>
      </w:r>
      <w:r w:rsidR="000B02BB">
        <w:rPr>
          <w:sz w:val="28"/>
          <w:szCs w:val="28"/>
        </w:rPr>
        <w:t>victim</w:t>
      </w:r>
      <w:r>
        <w:rPr>
          <w:sz w:val="28"/>
          <w:szCs w:val="28"/>
        </w:rPr>
        <w:t xml:space="preserve"> </w:t>
      </w:r>
      <w:r w:rsidR="000B02BB">
        <w:rPr>
          <w:sz w:val="28"/>
          <w:szCs w:val="28"/>
        </w:rPr>
        <w:t>realized</w:t>
      </w:r>
      <w:r>
        <w:rPr>
          <w:sz w:val="28"/>
          <w:szCs w:val="28"/>
        </w:rPr>
        <w:t xml:space="preserve"> his vehicle keys were missing and </w:t>
      </w:r>
      <w:r w:rsidR="000B02BB">
        <w:rPr>
          <w:sz w:val="28"/>
          <w:szCs w:val="28"/>
        </w:rPr>
        <w:t>asked</w:t>
      </w:r>
      <w:r>
        <w:rPr>
          <w:sz w:val="28"/>
          <w:szCs w:val="28"/>
        </w:rPr>
        <w:t xml:space="preserve"> Salazar about </w:t>
      </w:r>
      <w:r w:rsidR="000B02BB">
        <w:rPr>
          <w:sz w:val="28"/>
          <w:szCs w:val="28"/>
        </w:rPr>
        <w:t>them</w:t>
      </w:r>
      <w:r>
        <w:rPr>
          <w:sz w:val="28"/>
          <w:szCs w:val="28"/>
        </w:rPr>
        <w:t xml:space="preserve">. Salazar offered to return inside the search for the </w:t>
      </w:r>
      <w:r w:rsidR="000B02BB">
        <w:rPr>
          <w:sz w:val="28"/>
          <w:szCs w:val="28"/>
        </w:rPr>
        <w:t>keys</w:t>
      </w:r>
      <w:r>
        <w:rPr>
          <w:sz w:val="28"/>
          <w:szCs w:val="28"/>
        </w:rPr>
        <w:t xml:space="preserve">, and as the </w:t>
      </w:r>
      <w:r w:rsidR="000B02BB">
        <w:rPr>
          <w:sz w:val="28"/>
          <w:szCs w:val="28"/>
        </w:rPr>
        <w:t>victim’s</w:t>
      </w:r>
      <w:r>
        <w:rPr>
          <w:sz w:val="28"/>
          <w:szCs w:val="28"/>
        </w:rPr>
        <w:t xml:space="preserve"> back was </w:t>
      </w:r>
      <w:r w:rsidR="000B02BB">
        <w:rPr>
          <w:sz w:val="28"/>
          <w:szCs w:val="28"/>
        </w:rPr>
        <w:t>turned</w:t>
      </w:r>
      <w:r>
        <w:rPr>
          <w:sz w:val="28"/>
          <w:szCs w:val="28"/>
        </w:rPr>
        <w:t xml:space="preserve"> to Salazar, he struck the </w:t>
      </w:r>
      <w:r w:rsidR="000B02BB">
        <w:rPr>
          <w:sz w:val="28"/>
          <w:szCs w:val="28"/>
        </w:rPr>
        <w:t>victim</w:t>
      </w:r>
      <w:r>
        <w:rPr>
          <w:sz w:val="28"/>
          <w:szCs w:val="28"/>
        </w:rPr>
        <w:t xml:space="preserve"> several times in the head with an alcohol </w:t>
      </w:r>
      <w:r w:rsidR="000B02BB">
        <w:rPr>
          <w:sz w:val="28"/>
          <w:szCs w:val="28"/>
        </w:rPr>
        <w:t>bottle</w:t>
      </w:r>
      <w:r>
        <w:rPr>
          <w:sz w:val="28"/>
          <w:szCs w:val="28"/>
        </w:rPr>
        <w:t xml:space="preserve">. </w:t>
      </w:r>
      <w:r w:rsidR="000B02BB">
        <w:rPr>
          <w:sz w:val="28"/>
          <w:szCs w:val="28"/>
        </w:rPr>
        <w:t xml:space="preserve">Salazar displayed a knife to the victim and told the victim he could kill him. </w:t>
      </w:r>
      <w:r>
        <w:rPr>
          <w:sz w:val="28"/>
          <w:szCs w:val="28"/>
        </w:rPr>
        <w:t xml:space="preserve">Salazar </w:t>
      </w:r>
      <w:r w:rsidR="000B02BB">
        <w:rPr>
          <w:sz w:val="28"/>
          <w:szCs w:val="28"/>
        </w:rPr>
        <w:t>bound</w:t>
      </w:r>
      <w:r>
        <w:rPr>
          <w:sz w:val="28"/>
          <w:szCs w:val="28"/>
        </w:rPr>
        <w:t xml:space="preserve"> the </w:t>
      </w:r>
      <w:r w:rsidR="000B02BB">
        <w:rPr>
          <w:sz w:val="28"/>
          <w:szCs w:val="28"/>
        </w:rPr>
        <w:t>victim’s</w:t>
      </w:r>
      <w:r>
        <w:rPr>
          <w:sz w:val="28"/>
          <w:szCs w:val="28"/>
        </w:rPr>
        <w:t xml:space="preserve"> </w:t>
      </w:r>
      <w:r w:rsidR="000B02BB">
        <w:rPr>
          <w:sz w:val="28"/>
          <w:szCs w:val="28"/>
        </w:rPr>
        <w:t>hands</w:t>
      </w:r>
      <w:r>
        <w:rPr>
          <w:sz w:val="28"/>
          <w:szCs w:val="28"/>
        </w:rPr>
        <w:t xml:space="preserve"> and feet, </w:t>
      </w:r>
      <w:r w:rsidR="000B02BB">
        <w:rPr>
          <w:sz w:val="28"/>
          <w:szCs w:val="28"/>
        </w:rPr>
        <w:t>and then</w:t>
      </w:r>
      <w:r>
        <w:rPr>
          <w:sz w:val="28"/>
          <w:szCs w:val="28"/>
        </w:rPr>
        <w:t xml:space="preserve"> fled in the victim’s </w:t>
      </w:r>
      <w:r w:rsidR="000B02BB">
        <w:rPr>
          <w:sz w:val="28"/>
          <w:szCs w:val="28"/>
        </w:rPr>
        <w:t>vehicle</w:t>
      </w:r>
      <w:r>
        <w:rPr>
          <w:sz w:val="28"/>
          <w:szCs w:val="28"/>
        </w:rPr>
        <w:t xml:space="preserve">. A </w:t>
      </w:r>
      <w:r w:rsidR="000B02BB">
        <w:rPr>
          <w:sz w:val="28"/>
          <w:szCs w:val="28"/>
        </w:rPr>
        <w:t>Mendocino</w:t>
      </w:r>
      <w:r>
        <w:rPr>
          <w:sz w:val="28"/>
          <w:szCs w:val="28"/>
        </w:rPr>
        <w:t xml:space="preserve"> County Sheriff’s Deputy had spotted the </w:t>
      </w:r>
      <w:r w:rsidR="000B02BB">
        <w:rPr>
          <w:sz w:val="28"/>
          <w:szCs w:val="28"/>
        </w:rPr>
        <w:t>vehicle</w:t>
      </w:r>
      <w:r>
        <w:rPr>
          <w:sz w:val="28"/>
          <w:szCs w:val="28"/>
        </w:rPr>
        <w:t xml:space="preserve"> and </w:t>
      </w:r>
      <w:r w:rsidR="000B02BB">
        <w:rPr>
          <w:sz w:val="28"/>
          <w:szCs w:val="28"/>
        </w:rPr>
        <w:t>stopped</w:t>
      </w:r>
      <w:r>
        <w:rPr>
          <w:sz w:val="28"/>
          <w:szCs w:val="28"/>
        </w:rPr>
        <w:t xml:space="preserve"> it in the 400 block of Burke Hill Drive. Salazar was </w:t>
      </w:r>
      <w:r w:rsidR="000B02BB">
        <w:rPr>
          <w:sz w:val="28"/>
          <w:szCs w:val="28"/>
        </w:rPr>
        <w:t>driving</w:t>
      </w:r>
      <w:r>
        <w:rPr>
          <w:sz w:val="28"/>
          <w:szCs w:val="28"/>
        </w:rPr>
        <w:t xml:space="preserve"> the </w:t>
      </w:r>
      <w:r w:rsidR="000B02BB">
        <w:rPr>
          <w:sz w:val="28"/>
          <w:szCs w:val="28"/>
        </w:rPr>
        <w:t>vehicle</w:t>
      </w:r>
      <w:r>
        <w:rPr>
          <w:sz w:val="28"/>
          <w:szCs w:val="28"/>
        </w:rPr>
        <w:t xml:space="preserve">, and was arrested </w:t>
      </w:r>
      <w:r w:rsidR="000B02BB">
        <w:rPr>
          <w:sz w:val="28"/>
          <w:szCs w:val="28"/>
        </w:rPr>
        <w:t>for</w:t>
      </w:r>
      <w:r>
        <w:rPr>
          <w:sz w:val="28"/>
          <w:szCs w:val="28"/>
        </w:rPr>
        <w:t xml:space="preserve"> assault with a dangerous weapon</w:t>
      </w:r>
      <w:r w:rsidR="00F72597">
        <w:rPr>
          <w:sz w:val="28"/>
          <w:szCs w:val="28"/>
        </w:rPr>
        <w:t>, c</w:t>
      </w:r>
      <w:r>
        <w:rPr>
          <w:sz w:val="28"/>
          <w:szCs w:val="28"/>
        </w:rPr>
        <w:t xml:space="preserve">arjacking, unlawful </w:t>
      </w:r>
      <w:r w:rsidR="000B02BB">
        <w:rPr>
          <w:sz w:val="28"/>
          <w:szCs w:val="28"/>
        </w:rPr>
        <w:t>imprisonment</w:t>
      </w:r>
      <w:r>
        <w:rPr>
          <w:sz w:val="28"/>
          <w:szCs w:val="28"/>
        </w:rPr>
        <w:t xml:space="preserve">, threats, stolen </w:t>
      </w:r>
      <w:r w:rsidR="000B02BB">
        <w:rPr>
          <w:sz w:val="28"/>
          <w:szCs w:val="28"/>
        </w:rPr>
        <w:t>vehicle</w:t>
      </w:r>
      <w:r>
        <w:rPr>
          <w:sz w:val="28"/>
          <w:szCs w:val="28"/>
        </w:rPr>
        <w:t xml:space="preserve">, and elder abuse. 14-3411       </w:t>
      </w:r>
      <w:r w:rsidR="00C76B9B">
        <w:rPr>
          <w:sz w:val="28"/>
          <w:szCs w:val="28"/>
        </w:rPr>
        <w:t xml:space="preserve">    </w:t>
      </w:r>
    </w:p>
    <w:p w:rsidR="00247088" w:rsidRDefault="003237CD" w:rsidP="00E61350">
      <w:pPr>
        <w:rPr>
          <w:sz w:val="28"/>
          <w:szCs w:val="28"/>
        </w:rPr>
      </w:pPr>
      <w:r>
        <w:rPr>
          <w:sz w:val="28"/>
          <w:szCs w:val="28"/>
        </w:rPr>
        <w:t xml:space="preserve"> </w:t>
      </w:r>
      <w:r w:rsidR="00E157B4">
        <w:rPr>
          <w:sz w:val="28"/>
          <w:szCs w:val="28"/>
        </w:rPr>
        <w:t xml:space="preserve">   </w:t>
      </w:r>
    </w:p>
    <w:p w:rsidR="00B81E40" w:rsidRDefault="00B81E40" w:rsidP="00E61350">
      <w:pPr>
        <w:rPr>
          <w:sz w:val="28"/>
          <w:szCs w:val="28"/>
        </w:rPr>
      </w:pPr>
      <w:bookmarkStart w:id="0" w:name="_GoBack"/>
      <w:bookmarkEnd w:id="0"/>
    </w:p>
    <w:p w:rsidR="00B81E40" w:rsidRDefault="00B81E40" w:rsidP="00E61350">
      <w:pPr>
        <w:rPr>
          <w:sz w:val="28"/>
          <w:szCs w:val="28"/>
        </w:rPr>
      </w:pPr>
    </w:p>
    <w:p w:rsidR="00247088" w:rsidRPr="00727C51" w:rsidRDefault="00247088" w:rsidP="00247088">
      <w:pPr>
        <w:rPr>
          <w:sz w:val="20"/>
        </w:rPr>
      </w:pPr>
      <w:r w:rsidRPr="00727C51">
        <w:rPr>
          <w:sz w:val="20"/>
        </w:rPr>
        <w:t>Prepared by Captain Justin Wyatt</w:t>
      </w:r>
    </w:p>
    <w:p w:rsidR="00977CDF" w:rsidRDefault="00977CDF" w:rsidP="00E61350">
      <w:pPr>
        <w:rPr>
          <w:sz w:val="28"/>
          <w:szCs w:val="28"/>
        </w:rPr>
      </w:pPr>
    </w:p>
    <w:p w:rsidR="00977CDF" w:rsidRDefault="00977CDF" w:rsidP="00E61350">
      <w:pPr>
        <w:rPr>
          <w:sz w:val="28"/>
          <w:szCs w:val="28"/>
        </w:rPr>
      </w:pPr>
    </w:p>
    <w:p w:rsidR="00977CDF" w:rsidRDefault="00977CDF" w:rsidP="00E61350">
      <w:pPr>
        <w:rPr>
          <w:sz w:val="28"/>
          <w:szCs w:val="28"/>
        </w:rPr>
      </w:pPr>
    </w:p>
    <w:p w:rsidR="00977CDF" w:rsidRDefault="00977CDF" w:rsidP="00E61350">
      <w:pPr>
        <w:rPr>
          <w:sz w:val="28"/>
          <w:szCs w:val="28"/>
        </w:rPr>
      </w:pPr>
    </w:p>
    <w:p w:rsidR="00977CDF" w:rsidRDefault="00977CDF" w:rsidP="00E61350">
      <w:pPr>
        <w:rPr>
          <w:sz w:val="28"/>
          <w:szCs w:val="28"/>
        </w:rPr>
      </w:pPr>
    </w:p>
    <w:p w:rsidR="00977CDF" w:rsidRDefault="00977CDF" w:rsidP="00E61350">
      <w:pPr>
        <w:rPr>
          <w:sz w:val="28"/>
          <w:szCs w:val="28"/>
        </w:rPr>
      </w:pPr>
    </w:p>
    <w:p w:rsidR="00977CDF" w:rsidRDefault="00977CDF" w:rsidP="00E61350">
      <w:pPr>
        <w:rPr>
          <w:sz w:val="28"/>
          <w:szCs w:val="28"/>
        </w:rPr>
      </w:pPr>
    </w:p>
    <w:p w:rsidR="00977CDF" w:rsidRDefault="00977CDF" w:rsidP="00E61350">
      <w:pPr>
        <w:rPr>
          <w:sz w:val="28"/>
          <w:szCs w:val="28"/>
        </w:rPr>
      </w:pPr>
    </w:p>
    <w:p w:rsidR="00977CDF" w:rsidRDefault="00977CDF" w:rsidP="00E61350">
      <w:pPr>
        <w:rPr>
          <w:sz w:val="28"/>
          <w:szCs w:val="28"/>
        </w:rPr>
      </w:pPr>
    </w:p>
    <w:p w:rsidR="00E61350" w:rsidRDefault="00E61350" w:rsidP="00E61350">
      <w:pPr>
        <w:rPr>
          <w:sz w:val="28"/>
          <w:szCs w:val="28"/>
        </w:rPr>
      </w:pPr>
    </w:p>
    <w:p w:rsidR="00E61350" w:rsidRDefault="00E61350" w:rsidP="00E61350">
      <w:pPr>
        <w:rPr>
          <w:sz w:val="28"/>
          <w:szCs w:val="28"/>
        </w:rPr>
      </w:pPr>
    </w:p>
    <w:p w:rsidR="00E61350" w:rsidRDefault="00E61350" w:rsidP="00E61350">
      <w:pPr>
        <w:rPr>
          <w:sz w:val="28"/>
          <w:szCs w:val="28"/>
        </w:rPr>
      </w:pPr>
    </w:p>
    <w:p w:rsidR="00E61350" w:rsidRDefault="00E61350" w:rsidP="00E61350">
      <w:pPr>
        <w:rPr>
          <w:sz w:val="28"/>
          <w:szCs w:val="28"/>
        </w:rPr>
      </w:pPr>
    </w:p>
    <w:p w:rsidR="00E61350" w:rsidRDefault="00E61350" w:rsidP="00E61350">
      <w:pPr>
        <w:rPr>
          <w:sz w:val="28"/>
          <w:szCs w:val="28"/>
        </w:rPr>
      </w:pPr>
    </w:p>
    <w:p w:rsidR="000E1D40" w:rsidRDefault="005C2891" w:rsidP="00E61350">
      <w:pPr>
        <w:rPr>
          <w:sz w:val="20"/>
        </w:rPr>
      </w:pPr>
      <w:r>
        <w:rPr>
          <w:sz w:val="28"/>
          <w:szCs w:val="28"/>
        </w:rPr>
        <w:t xml:space="preserve"> </w:t>
      </w:r>
    </w:p>
    <w:p w:rsidR="00247088" w:rsidRPr="00727C51" w:rsidRDefault="00247088">
      <w:pPr>
        <w:rPr>
          <w:sz w:val="20"/>
        </w:rPr>
      </w:pPr>
    </w:p>
    <w:sectPr w:rsidR="00247088" w:rsidRPr="00727C51" w:rsidSect="008A7821">
      <w:headerReference w:type="default" r:id="rId9"/>
      <w:footerReference w:type="even" r:id="rId10"/>
      <w:footerReference w:type="default" r:id="rId11"/>
      <w:pgSz w:w="12240" w:h="15840" w:code="1"/>
      <w:pgMar w:top="432" w:right="720" w:bottom="432"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2BB" w:rsidRDefault="000B02BB">
      <w:r>
        <w:separator/>
      </w:r>
    </w:p>
  </w:endnote>
  <w:endnote w:type="continuationSeparator" w:id="0">
    <w:p w:rsidR="000B02BB" w:rsidRDefault="000B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BB" w:rsidRDefault="000B02B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0B02BB" w:rsidRDefault="000B02BB">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BB" w:rsidRDefault="000B02BB" w:rsidP="00727C51">
    <w:pPr>
      <w:pStyle w:val="Footer"/>
      <w:ind w:right="360" w:firstLine="360"/>
      <w:jc w:val="center"/>
      <w:rPr>
        <w:rStyle w:val="PageNumber"/>
        <w:rFonts w:ascii="Verdana" w:hAnsi="Verdana"/>
        <w:sz w:val="20"/>
      </w:rPr>
    </w:pPr>
    <w:r>
      <w:rPr>
        <w:rStyle w:val="PageNumber"/>
        <w:rFonts w:ascii="Verdana" w:hAnsi="Verdana"/>
        <w:sz w:val="20"/>
      </w:rPr>
      <w:t>3</w:t>
    </w:r>
    <w:r w:rsidRPr="00A919F9">
      <w:rPr>
        <w:rStyle w:val="PageNumber"/>
        <w:rFonts w:ascii="Verdana" w:hAnsi="Verdana"/>
        <w:sz w:val="20"/>
      </w:rPr>
      <w:t>00 Seminary Avenue | Ukiah, California 95482</w:t>
    </w:r>
  </w:p>
  <w:p w:rsidR="000B02BB" w:rsidRPr="00A919F9" w:rsidRDefault="000B02BB" w:rsidP="00727C51">
    <w:pPr>
      <w:pStyle w:val="Footer"/>
      <w:ind w:right="360" w:firstLine="360"/>
      <w:jc w:val="center"/>
      <w:rPr>
        <w:rStyle w:val="PageNumber"/>
        <w:rFonts w:ascii="Verdana" w:hAnsi="Verdana"/>
        <w:sz w:val="20"/>
      </w:rPr>
    </w:pPr>
    <w:r w:rsidRPr="00A919F9">
      <w:rPr>
        <w:rStyle w:val="PageNumber"/>
        <w:rFonts w:ascii="Verdana" w:hAnsi="Verdana"/>
        <w:sz w:val="20"/>
      </w:rPr>
      <w:t>Telephone:  463-6262 | Fax: (707) 462-6068 | www.</w:t>
    </w:r>
    <w:r>
      <w:rPr>
        <w:rStyle w:val="PageNumber"/>
        <w:rFonts w:ascii="Verdana" w:hAnsi="Verdana"/>
        <w:sz w:val="20"/>
      </w:rPr>
      <w:t>ukiahpolice</w:t>
    </w:r>
    <w:r w:rsidRPr="00A919F9">
      <w:rPr>
        <w:rStyle w:val="PageNumber"/>
        <w:rFonts w:ascii="Verdana" w:hAnsi="Verdana"/>
        <w:sz w:val="20"/>
      </w:rPr>
      <w: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2BB" w:rsidRDefault="000B02BB">
      <w:r>
        <w:separator/>
      </w:r>
    </w:p>
  </w:footnote>
  <w:footnote w:type="continuationSeparator" w:id="0">
    <w:p w:rsidR="000B02BB" w:rsidRDefault="000B0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BB" w:rsidRPr="00EC5DE0" w:rsidRDefault="000B02BB" w:rsidP="00093AA4">
    <w:pPr>
      <w:pStyle w:val="Header"/>
      <w:tabs>
        <w:tab w:val="left" w:pos="5010"/>
      </w:tabs>
      <w:rPr>
        <w:b/>
        <w:sz w:val="20"/>
      </w:rPr>
    </w:pPr>
    <w:r>
      <w:rPr>
        <w:b/>
        <w:sz w:val="20"/>
      </w:rPr>
      <w:t xml:space="preserve">      </w:t>
    </w:r>
  </w:p>
  <w:p w:rsidR="000B02BB" w:rsidRPr="00AF25DD" w:rsidRDefault="000B02BB" w:rsidP="00EC5DE0">
    <w:pPr>
      <w:pStyle w:val="Header"/>
      <w:jc w:val="both"/>
      <w:rPr>
        <w:rFonts w:ascii="Verdana" w:hAnsi="Verdana"/>
        <w:sz w:val="20"/>
      </w:rPr>
    </w:pPr>
    <w:r>
      <w:rPr>
        <w:noProof/>
      </w:rPr>
      <w:drawing>
        <wp:inline distT="0" distB="0" distL="0" distR="0" wp14:anchorId="1FB4C92D" wp14:editId="7596959E">
          <wp:extent cx="2362200" cy="1282700"/>
          <wp:effectExtent l="0" t="0" r="0" b="0"/>
          <wp:docPr id="1" name="Picture 1" descr="http://inet/upd/Shared Documents/144583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et/upd/Shared Documents/144583_logo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1282700"/>
                  </a:xfrm>
                  <a:prstGeom prst="rect">
                    <a:avLst/>
                  </a:prstGeom>
                  <a:noFill/>
                  <a:ln>
                    <a:noFill/>
                  </a:ln>
                </pic:spPr>
              </pic:pic>
            </a:graphicData>
          </a:graphic>
        </wp:inline>
      </w:drawing>
    </w:r>
    <w:r>
      <w:rPr>
        <w:rFonts w:ascii="Verdana" w:hAnsi="Verdana"/>
        <w:sz w:val="20"/>
      </w:rPr>
      <w:tab/>
    </w:r>
    <w:r>
      <w:rPr>
        <w:rFonts w:ascii="Verdana" w:hAnsi="Verdana"/>
        <w:sz w:val="20"/>
      </w:rPr>
      <w:tab/>
    </w:r>
    <w:r>
      <w:rPr>
        <w:rFonts w:ascii="Verdana" w:hAnsi="Verdana"/>
        <w:sz w:val="20"/>
      </w:rPr>
      <w:tab/>
      <w:t xml:space="preserve">   </w:t>
    </w:r>
    <w:r>
      <w:rPr>
        <w:rFonts w:ascii="Verdana" w:hAnsi="Verdana"/>
        <w:sz w:val="20"/>
      </w:rPr>
      <w:tab/>
      <w:t xml:space="preserve">     </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Pr="00AF25DD">
      <w:rPr>
        <w:rFonts w:ascii="Verdana" w:hAnsi="Verdana"/>
        <w:b/>
        <w:sz w:val="20"/>
      </w:rPr>
      <w:t>Chris Dewey</w:t>
    </w:r>
  </w:p>
  <w:p w:rsidR="000B02BB" w:rsidRDefault="000B02BB" w:rsidP="005815F7">
    <w:pPr>
      <w:pStyle w:val="Header"/>
      <w:jc w:val="both"/>
      <w:rPr>
        <w:rFonts w:ascii="Verdana" w:hAnsi="Verdana"/>
        <w:sz w:val="20"/>
      </w:rPr>
    </w:pPr>
    <w:r w:rsidRPr="00AF25DD">
      <w:rPr>
        <w:rFonts w:ascii="Verdana" w:hAnsi="Verdana"/>
        <w:sz w:val="20"/>
      </w:rPr>
      <w:tab/>
    </w:r>
    <w:r w:rsidRPr="00AF25DD">
      <w:rPr>
        <w:rFonts w:ascii="Verdana" w:hAnsi="Verdana"/>
        <w:sz w:val="20"/>
      </w:rPr>
      <w:tab/>
    </w:r>
    <w:r w:rsidRPr="00AF25DD">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w:t>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w:t>
    </w:r>
    <w:r>
      <w:rPr>
        <w:rFonts w:ascii="Verdana" w:hAnsi="Verdana"/>
        <w:sz w:val="20"/>
      </w:rPr>
      <w:tab/>
      <w:t>C</w:t>
    </w:r>
    <w:r w:rsidRPr="00AF25DD">
      <w:rPr>
        <w:rFonts w:ascii="Verdana" w:hAnsi="Verdana"/>
        <w:sz w:val="20"/>
      </w:rPr>
      <w:t xml:space="preserve">hief </w:t>
    </w:r>
    <w:r>
      <w:rPr>
        <w:rFonts w:ascii="Verdana" w:hAnsi="Verdana"/>
        <w:sz w:val="20"/>
      </w:rPr>
      <w:t>of Police</w:t>
    </w:r>
    <w:r>
      <w:rPr>
        <w:rFonts w:ascii="Verdana" w:hAnsi="Verdan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238DB"/>
    <w:multiLevelType w:val="hybridMultilevel"/>
    <w:tmpl w:val="5C64C37E"/>
    <w:lvl w:ilvl="0" w:tplc="702EF16C">
      <w:numFmt w:val="bullet"/>
      <w:lvlText w:val="-"/>
      <w:lvlJc w:val="left"/>
      <w:pPr>
        <w:tabs>
          <w:tab w:val="num" w:pos="1440"/>
        </w:tabs>
        <w:ind w:left="1440" w:hanging="72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F721048"/>
    <w:multiLevelType w:val="hybridMultilevel"/>
    <w:tmpl w:val="B5065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757D9D"/>
    <w:multiLevelType w:val="hybridMultilevel"/>
    <w:tmpl w:val="289C6AA4"/>
    <w:lvl w:ilvl="0" w:tplc="86641A60">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4BB1795D"/>
    <w:multiLevelType w:val="hybridMultilevel"/>
    <w:tmpl w:val="74FEC4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F167D1A"/>
    <w:multiLevelType w:val="hybridMultilevel"/>
    <w:tmpl w:val="630C47FA"/>
    <w:lvl w:ilvl="0" w:tplc="B03EB738">
      <w:numFmt w:val="bullet"/>
      <w:lvlText w:val="-"/>
      <w:lvlJc w:val="left"/>
      <w:pPr>
        <w:tabs>
          <w:tab w:val="num" w:pos="1440"/>
        </w:tabs>
        <w:ind w:left="1440" w:hanging="72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2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AFA"/>
    <w:rsid w:val="0000015D"/>
    <w:rsid w:val="00000317"/>
    <w:rsid w:val="00000616"/>
    <w:rsid w:val="0000111F"/>
    <w:rsid w:val="0000250E"/>
    <w:rsid w:val="00002CEC"/>
    <w:rsid w:val="00003774"/>
    <w:rsid w:val="00004E34"/>
    <w:rsid w:val="0000564D"/>
    <w:rsid w:val="00005684"/>
    <w:rsid w:val="00005F58"/>
    <w:rsid w:val="00006A71"/>
    <w:rsid w:val="00006DEA"/>
    <w:rsid w:val="000075F8"/>
    <w:rsid w:val="00007F8A"/>
    <w:rsid w:val="00010CE7"/>
    <w:rsid w:val="00010E50"/>
    <w:rsid w:val="00011011"/>
    <w:rsid w:val="000117CB"/>
    <w:rsid w:val="00012146"/>
    <w:rsid w:val="00012FA7"/>
    <w:rsid w:val="000131C6"/>
    <w:rsid w:val="00013589"/>
    <w:rsid w:val="000136FE"/>
    <w:rsid w:val="00013A0C"/>
    <w:rsid w:val="0001446F"/>
    <w:rsid w:val="00015060"/>
    <w:rsid w:val="0001513E"/>
    <w:rsid w:val="000152B3"/>
    <w:rsid w:val="00015E2B"/>
    <w:rsid w:val="00016222"/>
    <w:rsid w:val="000177DA"/>
    <w:rsid w:val="00017AA1"/>
    <w:rsid w:val="0002055C"/>
    <w:rsid w:val="00020B20"/>
    <w:rsid w:val="00020E78"/>
    <w:rsid w:val="000212A9"/>
    <w:rsid w:val="00021F54"/>
    <w:rsid w:val="000221FC"/>
    <w:rsid w:val="00022403"/>
    <w:rsid w:val="00023259"/>
    <w:rsid w:val="0002410F"/>
    <w:rsid w:val="000247AF"/>
    <w:rsid w:val="000248E9"/>
    <w:rsid w:val="00024C75"/>
    <w:rsid w:val="00024FEC"/>
    <w:rsid w:val="000256E9"/>
    <w:rsid w:val="00026427"/>
    <w:rsid w:val="0002663D"/>
    <w:rsid w:val="00026807"/>
    <w:rsid w:val="00027E58"/>
    <w:rsid w:val="00030C74"/>
    <w:rsid w:val="00030DAA"/>
    <w:rsid w:val="00031069"/>
    <w:rsid w:val="00031286"/>
    <w:rsid w:val="00031ED3"/>
    <w:rsid w:val="000320E6"/>
    <w:rsid w:val="00032F37"/>
    <w:rsid w:val="00032F60"/>
    <w:rsid w:val="00033262"/>
    <w:rsid w:val="0003399C"/>
    <w:rsid w:val="0003555C"/>
    <w:rsid w:val="00035785"/>
    <w:rsid w:val="000357EB"/>
    <w:rsid w:val="00036976"/>
    <w:rsid w:val="00036B7F"/>
    <w:rsid w:val="000372F6"/>
    <w:rsid w:val="0003732E"/>
    <w:rsid w:val="00037DF7"/>
    <w:rsid w:val="00040991"/>
    <w:rsid w:val="000411D5"/>
    <w:rsid w:val="00041B78"/>
    <w:rsid w:val="00041B98"/>
    <w:rsid w:val="00041E8B"/>
    <w:rsid w:val="00043425"/>
    <w:rsid w:val="00043C90"/>
    <w:rsid w:val="00043F96"/>
    <w:rsid w:val="00043FF8"/>
    <w:rsid w:val="000442EF"/>
    <w:rsid w:val="00044359"/>
    <w:rsid w:val="00044B7F"/>
    <w:rsid w:val="000454F9"/>
    <w:rsid w:val="000459E1"/>
    <w:rsid w:val="0004601D"/>
    <w:rsid w:val="000466FF"/>
    <w:rsid w:val="00046BCC"/>
    <w:rsid w:val="00047D26"/>
    <w:rsid w:val="00050433"/>
    <w:rsid w:val="000504C6"/>
    <w:rsid w:val="00050CC5"/>
    <w:rsid w:val="000512B0"/>
    <w:rsid w:val="00051A79"/>
    <w:rsid w:val="00052991"/>
    <w:rsid w:val="00052B0C"/>
    <w:rsid w:val="000532E0"/>
    <w:rsid w:val="000536BD"/>
    <w:rsid w:val="000538B2"/>
    <w:rsid w:val="00055F00"/>
    <w:rsid w:val="00056C24"/>
    <w:rsid w:val="00056C54"/>
    <w:rsid w:val="00057D43"/>
    <w:rsid w:val="00060469"/>
    <w:rsid w:val="0006051F"/>
    <w:rsid w:val="00060855"/>
    <w:rsid w:val="00061542"/>
    <w:rsid w:val="000620B6"/>
    <w:rsid w:val="0006362D"/>
    <w:rsid w:val="00063D3B"/>
    <w:rsid w:val="00063EA3"/>
    <w:rsid w:val="00065130"/>
    <w:rsid w:val="000651CC"/>
    <w:rsid w:val="00065720"/>
    <w:rsid w:val="00065A3F"/>
    <w:rsid w:val="0006692F"/>
    <w:rsid w:val="00067CB6"/>
    <w:rsid w:val="00070795"/>
    <w:rsid w:val="000710DA"/>
    <w:rsid w:val="000720C0"/>
    <w:rsid w:val="00072170"/>
    <w:rsid w:val="00072505"/>
    <w:rsid w:val="000726FF"/>
    <w:rsid w:val="00072AB2"/>
    <w:rsid w:val="00072E0E"/>
    <w:rsid w:val="000731D6"/>
    <w:rsid w:val="000736E8"/>
    <w:rsid w:val="00073A02"/>
    <w:rsid w:val="000749D7"/>
    <w:rsid w:val="00074E82"/>
    <w:rsid w:val="00075468"/>
    <w:rsid w:val="00075920"/>
    <w:rsid w:val="00076643"/>
    <w:rsid w:val="00076951"/>
    <w:rsid w:val="000770A2"/>
    <w:rsid w:val="000773B8"/>
    <w:rsid w:val="00077EC7"/>
    <w:rsid w:val="00080978"/>
    <w:rsid w:val="00080A39"/>
    <w:rsid w:val="000811D5"/>
    <w:rsid w:val="0008251B"/>
    <w:rsid w:val="000835A0"/>
    <w:rsid w:val="00083A71"/>
    <w:rsid w:val="00083FA5"/>
    <w:rsid w:val="00084D1A"/>
    <w:rsid w:val="0008538D"/>
    <w:rsid w:val="00085B70"/>
    <w:rsid w:val="0008646B"/>
    <w:rsid w:val="0008763C"/>
    <w:rsid w:val="00087E78"/>
    <w:rsid w:val="000907A7"/>
    <w:rsid w:val="00090C46"/>
    <w:rsid w:val="00093AA4"/>
    <w:rsid w:val="00094D39"/>
    <w:rsid w:val="00096799"/>
    <w:rsid w:val="00097785"/>
    <w:rsid w:val="000A0814"/>
    <w:rsid w:val="000A09E9"/>
    <w:rsid w:val="000A0FB0"/>
    <w:rsid w:val="000A10AF"/>
    <w:rsid w:val="000A1720"/>
    <w:rsid w:val="000A224F"/>
    <w:rsid w:val="000A2250"/>
    <w:rsid w:val="000A225D"/>
    <w:rsid w:val="000A22EE"/>
    <w:rsid w:val="000A2A90"/>
    <w:rsid w:val="000A344F"/>
    <w:rsid w:val="000A5025"/>
    <w:rsid w:val="000A5DAF"/>
    <w:rsid w:val="000A7278"/>
    <w:rsid w:val="000B02BB"/>
    <w:rsid w:val="000B090D"/>
    <w:rsid w:val="000B1751"/>
    <w:rsid w:val="000B243C"/>
    <w:rsid w:val="000B3C38"/>
    <w:rsid w:val="000B4613"/>
    <w:rsid w:val="000B5FE7"/>
    <w:rsid w:val="000B60CD"/>
    <w:rsid w:val="000B6B44"/>
    <w:rsid w:val="000B6D49"/>
    <w:rsid w:val="000B728F"/>
    <w:rsid w:val="000C0005"/>
    <w:rsid w:val="000C04D7"/>
    <w:rsid w:val="000C0614"/>
    <w:rsid w:val="000C069D"/>
    <w:rsid w:val="000C1E3C"/>
    <w:rsid w:val="000C1FB3"/>
    <w:rsid w:val="000C2125"/>
    <w:rsid w:val="000C2489"/>
    <w:rsid w:val="000C24BC"/>
    <w:rsid w:val="000C39DA"/>
    <w:rsid w:val="000C41E3"/>
    <w:rsid w:val="000C45C7"/>
    <w:rsid w:val="000C6385"/>
    <w:rsid w:val="000C7B5F"/>
    <w:rsid w:val="000D155C"/>
    <w:rsid w:val="000D1E0B"/>
    <w:rsid w:val="000D2171"/>
    <w:rsid w:val="000D28B0"/>
    <w:rsid w:val="000D296D"/>
    <w:rsid w:val="000D2B05"/>
    <w:rsid w:val="000D30D8"/>
    <w:rsid w:val="000D3CAD"/>
    <w:rsid w:val="000D4411"/>
    <w:rsid w:val="000D5625"/>
    <w:rsid w:val="000E076F"/>
    <w:rsid w:val="000E1B10"/>
    <w:rsid w:val="000E1D40"/>
    <w:rsid w:val="000E2BEB"/>
    <w:rsid w:val="000E3AD0"/>
    <w:rsid w:val="000E3B99"/>
    <w:rsid w:val="000E3FE3"/>
    <w:rsid w:val="000E444E"/>
    <w:rsid w:val="000E4955"/>
    <w:rsid w:val="000E607B"/>
    <w:rsid w:val="000E6555"/>
    <w:rsid w:val="000E67F9"/>
    <w:rsid w:val="000E6F8C"/>
    <w:rsid w:val="000E73EE"/>
    <w:rsid w:val="000E74B4"/>
    <w:rsid w:val="000E76AF"/>
    <w:rsid w:val="000E7EDC"/>
    <w:rsid w:val="000F1031"/>
    <w:rsid w:val="000F1904"/>
    <w:rsid w:val="000F285C"/>
    <w:rsid w:val="000F2AEA"/>
    <w:rsid w:val="000F414F"/>
    <w:rsid w:val="000F4965"/>
    <w:rsid w:val="000F5BBD"/>
    <w:rsid w:val="000F5C27"/>
    <w:rsid w:val="000F61CC"/>
    <w:rsid w:val="000F723C"/>
    <w:rsid w:val="000F7265"/>
    <w:rsid w:val="000F76C6"/>
    <w:rsid w:val="001004D5"/>
    <w:rsid w:val="001007AC"/>
    <w:rsid w:val="00100CA4"/>
    <w:rsid w:val="00101A08"/>
    <w:rsid w:val="00102628"/>
    <w:rsid w:val="00102B1C"/>
    <w:rsid w:val="00103229"/>
    <w:rsid w:val="00103688"/>
    <w:rsid w:val="00103EC4"/>
    <w:rsid w:val="0010444D"/>
    <w:rsid w:val="001045C1"/>
    <w:rsid w:val="001050DD"/>
    <w:rsid w:val="00110A5A"/>
    <w:rsid w:val="00110AD7"/>
    <w:rsid w:val="0011104D"/>
    <w:rsid w:val="00111AA0"/>
    <w:rsid w:val="00111F92"/>
    <w:rsid w:val="00112B50"/>
    <w:rsid w:val="001134F6"/>
    <w:rsid w:val="00114BE6"/>
    <w:rsid w:val="00115790"/>
    <w:rsid w:val="001157FD"/>
    <w:rsid w:val="00116036"/>
    <w:rsid w:val="001165C1"/>
    <w:rsid w:val="001169AD"/>
    <w:rsid w:val="001178B8"/>
    <w:rsid w:val="00117961"/>
    <w:rsid w:val="00117CE3"/>
    <w:rsid w:val="00120770"/>
    <w:rsid w:val="0012167E"/>
    <w:rsid w:val="00122509"/>
    <w:rsid w:val="00122F25"/>
    <w:rsid w:val="0012333A"/>
    <w:rsid w:val="00123819"/>
    <w:rsid w:val="00123870"/>
    <w:rsid w:val="00125316"/>
    <w:rsid w:val="00125693"/>
    <w:rsid w:val="00125758"/>
    <w:rsid w:val="00125A88"/>
    <w:rsid w:val="00125AD3"/>
    <w:rsid w:val="00125F90"/>
    <w:rsid w:val="00126926"/>
    <w:rsid w:val="00126CDD"/>
    <w:rsid w:val="00126FDA"/>
    <w:rsid w:val="0013144E"/>
    <w:rsid w:val="001326D7"/>
    <w:rsid w:val="00132BE4"/>
    <w:rsid w:val="00132E68"/>
    <w:rsid w:val="0013494C"/>
    <w:rsid w:val="00134F92"/>
    <w:rsid w:val="0013509D"/>
    <w:rsid w:val="00135530"/>
    <w:rsid w:val="001356DC"/>
    <w:rsid w:val="00135D43"/>
    <w:rsid w:val="001363DC"/>
    <w:rsid w:val="0013794D"/>
    <w:rsid w:val="00137C2A"/>
    <w:rsid w:val="00140D2F"/>
    <w:rsid w:val="0014252A"/>
    <w:rsid w:val="001426C0"/>
    <w:rsid w:val="00142956"/>
    <w:rsid w:val="00143E61"/>
    <w:rsid w:val="00145575"/>
    <w:rsid w:val="00146838"/>
    <w:rsid w:val="001471E9"/>
    <w:rsid w:val="001473E3"/>
    <w:rsid w:val="00147C1D"/>
    <w:rsid w:val="0015051D"/>
    <w:rsid w:val="0015195A"/>
    <w:rsid w:val="00151A6E"/>
    <w:rsid w:val="00151E7C"/>
    <w:rsid w:val="00151ECA"/>
    <w:rsid w:val="001527DA"/>
    <w:rsid w:val="00153326"/>
    <w:rsid w:val="00153431"/>
    <w:rsid w:val="00154079"/>
    <w:rsid w:val="001542AC"/>
    <w:rsid w:val="00155B61"/>
    <w:rsid w:val="001561C9"/>
    <w:rsid w:val="001561D2"/>
    <w:rsid w:val="001563FE"/>
    <w:rsid w:val="00156463"/>
    <w:rsid w:val="001575CD"/>
    <w:rsid w:val="00157EAB"/>
    <w:rsid w:val="001605C2"/>
    <w:rsid w:val="00160D27"/>
    <w:rsid w:val="001615FC"/>
    <w:rsid w:val="0016356F"/>
    <w:rsid w:val="00164B22"/>
    <w:rsid w:val="00164BE7"/>
    <w:rsid w:val="00164C9F"/>
    <w:rsid w:val="001659C7"/>
    <w:rsid w:val="00166A3D"/>
    <w:rsid w:val="00167AA3"/>
    <w:rsid w:val="001702A4"/>
    <w:rsid w:val="0017060E"/>
    <w:rsid w:val="00170CC8"/>
    <w:rsid w:val="001712F9"/>
    <w:rsid w:val="00171B5E"/>
    <w:rsid w:val="00171CF3"/>
    <w:rsid w:val="0017245F"/>
    <w:rsid w:val="00173610"/>
    <w:rsid w:val="00173706"/>
    <w:rsid w:val="001745C4"/>
    <w:rsid w:val="00174ACE"/>
    <w:rsid w:val="001756C7"/>
    <w:rsid w:val="001757C6"/>
    <w:rsid w:val="00175817"/>
    <w:rsid w:val="00175B5F"/>
    <w:rsid w:val="00175BFB"/>
    <w:rsid w:val="00177578"/>
    <w:rsid w:val="00180153"/>
    <w:rsid w:val="00181276"/>
    <w:rsid w:val="00181719"/>
    <w:rsid w:val="001822B3"/>
    <w:rsid w:val="0018282F"/>
    <w:rsid w:val="00183DA7"/>
    <w:rsid w:val="00184311"/>
    <w:rsid w:val="001843A1"/>
    <w:rsid w:val="0018574B"/>
    <w:rsid w:val="00185DB5"/>
    <w:rsid w:val="00186788"/>
    <w:rsid w:val="0018710A"/>
    <w:rsid w:val="0018776A"/>
    <w:rsid w:val="00190356"/>
    <w:rsid w:val="00190B1B"/>
    <w:rsid w:val="001913A3"/>
    <w:rsid w:val="001919A8"/>
    <w:rsid w:val="00191F76"/>
    <w:rsid w:val="00192222"/>
    <w:rsid w:val="001925CA"/>
    <w:rsid w:val="00192C71"/>
    <w:rsid w:val="0019311F"/>
    <w:rsid w:val="00193160"/>
    <w:rsid w:val="001932D1"/>
    <w:rsid w:val="00194FC6"/>
    <w:rsid w:val="00195484"/>
    <w:rsid w:val="001956F7"/>
    <w:rsid w:val="00195C04"/>
    <w:rsid w:val="001974D2"/>
    <w:rsid w:val="001A0567"/>
    <w:rsid w:val="001A0E83"/>
    <w:rsid w:val="001A0ECA"/>
    <w:rsid w:val="001A16A2"/>
    <w:rsid w:val="001A1E08"/>
    <w:rsid w:val="001A1E83"/>
    <w:rsid w:val="001A300B"/>
    <w:rsid w:val="001A39C6"/>
    <w:rsid w:val="001A45EB"/>
    <w:rsid w:val="001A5467"/>
    <w:rsid w:val="001A655D"/>
    <w:rsid w:val="001A6B9E"/>
    <w:rsid w:val="001A6D43"/>
    <w:rsid w:val="001A7405"/>
    <w:rsid w:val="001B05F9"/>
    <w:rsid w:val="001B0D3A"/>
    <w:rsid w:val="001B1461"/>
    <w:rsid w:val="001B3C3E"/>
    <w:rsid w:val="001B40EE"/>
    <w:rsid w:val="001B4379"/>
    <w:rsid w:val="001B4758"/>
    <w:rsid w:val="001B4972"/>
    <w:rsid w:val="001B4DAF"/>
    <w:rsid w:val="001B5689"/>
    <w:rsid w:val="001B5B4F"/>
    <w:rsid w:val="001B5CFC"/>
    <w:rsid w:val="001B6C47"/>
    <w:rsid w:val="001C07BE"/>
    <w:rsid w:val="001C186A"/>
    <w:rsid w:val="001C2B7C"/>
    <w:rsid w:val="001C2C81"/>
    <w:rsid w:val="001C31D0"/>
    <w:rsid w:val="001C3278"/>
    <w:rsid w:val="001C4CCC"/>
    <w:rsid w:val="001C5124"/>
    <w:rsid w:val="001C5FAE"/>
    <w:rsid w:val="001C6A13"/>
    <w:rsid w:val="001C6BB0"/>
    <w:rsid w:val="001D01FE"/>
    <w:rsid w:val="001D082F"/>
    <w:rsid w:val="001D0A58"/>
    <w:rsid w:val="001D0E4D"/>
    <w:rsid w:val="001D13F2"/>
    <w:rsid w:val="001D1B65"/>
    <w:rsid w:val="001D24E4"/>
    <w:rsid w:val="001D2FC9"/>
    <w:rsid w:val="001D3555"/>
    <w:rsid w:val="001D3D33"/>
    <w:rsid w:val="001D4CAA"/>
    <w:rsid w:val="001D5941"/>
    <w:rsid w:val="001D5E48"/>
    <w:rsid w:val="001D614E"/>
    <w:rsid w:val="001D7267"/>
    <w:rsid w:val="001D7F95"/>
    <w:rsid w:val="001E012C"/>
    <w:rsid w:val="001E198E"/>
    <w:rsid w:val="001E21D3"/>
    <w:rsid w:val="001E2762"/>
    <w:rsid w:val="001E2D0C"/>
    <w:rsid w:val="001E3656"/>
    <w:rsid w:val="001E3ACC"/>
    <w:rsid w:val="001E3B86"/>
    <w:rsid w:val="001E3FFB"/>
    <w:rsid w:val="001E4256"/>
    <w:rsid w:val="001E42E5"/>
    <w:rsid w:val="001E4E1B"/>
    <w:rsid w:val="001E58F1"/>
    <w:rsid w:val="001E622D"/>
    <w:rsid w:val="001E6EE2"/>
    <w:rsid w:val="001E771E"/>
    <w:rsid w:val="001F056B"/>
    <w:rsid w:val="001F1DCC"/>
    <w:rsid w:val="001F25F1"/>
    <w:rsid w:val="001F27E6"/>
    <w:rsid w:val="001F53C4"/>
    <w:rsid w:val="001F60CC"/>
    <w:rsid w:val="001F63D1"/>
    <w:rsid w:val="001F6656"/>
    <w:rsid w:val="002004F4"/>
    <w:rsid w:val="00200625"/>
    <w:rsid w:val="00200C30"/>
    <w:rsid w:val="00200D83"/>
    <w:rsid w:val="0020112D"/>
    <w:rsid w:val="002012E3"/>
    <w:rsid w:val="002016F5"/>
    <w:rsid w:val="002021BF"/>
    <w:rsid w:val="00202B43"/>
    <w:rsid w:val="0020395C"/>
    <w:rsid w:val="00203F58"/>
    <w:rsid w:val="00204BCD"/>
    <w:rsid w:val="00204D11"/>
    <w:rsid w:val="00205462"/>
    <w:rsid w:val="00205782"/>
    <w:rsid w:val="00205E5F"/>
    <w:rsid w:val="00206587"/>
    <w:rsid w:val="002069AA"/>
    <w:rsid w:val="00206E16"/>
    <w:rsid w:val="00211483"/>
    <w:rsid w:val="00211F03"/>
    <w:rsid w:val="002120D9"/>
    <w:rsid w:val="00212638"/>
    <w:rsid w:val="00214617"/>
    <w:rsid w:val="002149C7"/>
    <w:rsid w:val="00214FAF"/>
    <w:rsid w:val="00215A2B"/>
    <w:rsid w:val="00216FEF"/>
    <w:rsid w:val="00217DBA"/>
    <w:rsid w:val="00221063"/>
    <w:rsid w:val="00222050"/>
    <w:rsid w:val="002221DD"/>
    <w:rsid w:val="002229DD"/>
    <w:rsid w:val="00222D0D"/>
    <w:rsid w:val="00222E72"/>
    <w:rsid w:val="00223030"/>
    <w:rsid w:val="002242F1"/>
    <w:rsid w:val="0022654D"/>
    <w:rsid w:val="0022689B"/>
    <w:rsid w:val="00227B12"/>
    <w:rsid w:val="002301CD"/>
    <w:rsid w:val="0023035A"/>
    <w:rsid w:val="00230622"/>
    <w:rsid w:val="0023176D"/>
    <w:rsid w:val="00231E0E"/>
    <w:rsid w:val="00232295"/>
    <w:rsid w:val="0023289F"/>
    <w:rsid w:val="00232919"/>
    <w:rsid w:val="0023298F"/>
    <w:rsid w:val="00232A84"/>
    <w:rsid w:val="0023383E"/>
    <w:rsid w:val="0023413A"/>
    <w:rsid w:val="00234207"/>
    <w:rsid w:val="0023425C"/>
    <w:rsid w:val="002348EF"/>
    <w:rsid w:val="00235498"/>
    <w:rsid w:val="00236B64"/>
    <w:rsid w:val="00237602"/>
    <w:rsid w:val="00240077"/>
    <w:rsid w:val="00240FB4"/>
    <w:rsid w:val="00241698"/>
    <w:rsid w:val="00241A55"/>
    <w:rsid w:val="002420FA"/>
    <w:rsid w:val="00242884"/>
    <w:rsid w:val="00242887"/>
    <w:rsid w:val="00242BD6"/>
    <w:rsid w:val="00243907"/>
    <w:rsid w:val="002439F3"/>
    <w:rsid w:val="00244300"/>
    <w:rsid w:val="002458A9"/>
    <w:rsid w:val="00246221"/>
    <w:rsid w:val="00246701"/>
    <w:rsid w:val="0024674D"/>
    <w:rsid w:val="002467D1"/>
    <w:rsid w:val="00246A0B"/>
    <w:rsid w:val="00246E39"/>
    <w:rsid w:val="00247088"/>
    <w:rsid w:val="00250459"/>
    <w:rsid w:val="002504C2"/>
    <w:rsid w:val="00250909"/>
    <w:rsid w:val="00250BDC"/>
    <w:rsid w:val="00251627"/>
    <w:rsid w:val="00251E4D"/>
    <w:rsid w:val="002540A4"/>
    <w:rsid w:val="00254274"/>
    <w:rsid w:val="00255E6C"/>
    <w:rsid w:val="00256254"/>
    <w:rsid w:val="00260CD7"/>
    <w:rsid w:val="00260E4C"/>
    <w:rsid w:val="00262E7E"/>
    <w:rsid w:val="002635EA"/>
    <w:rsid w:val="00263F46"/>
    <w:rsid w:val="00264F27"/>
    <w:rsid w:val="00265787"/>
    <w:rsid w:val="002657AA"/>
    <w:rsid w:val="00265E90"/>
    <w:rsid w:val="00266357"/>
    <w:rsid w:val="0026692A"/>
    <w:rsid w:val="00270EEC"/>
    <w:rsid w:val="00271A34"/>
    <w:rsid w:val="00271B54"/>
    <w:rsid w:val="00272136"/>
    <w:rsid w:val="0027251B"/>
    <w:rsid w:val="002731D0"/>
    <w:rsid w:val="00273309"/>
    <w:rsid w:val="002734C1"/>
    <w:rsid w:val="00274437"/>
    <w:rsid w:val="00274D61"/>
    <w:rsid w:val="0027522E"/>
    <w:rsid w:val="002759E3"/>
    <w:rsid w:val="00275EE8"/>
    <w:rsid w:val="00276360"/>
    <w:rsid w:val="00276BD5"/>
    <w:rsid w:val="00276FB8"/>
    <w:rsid w:val="002777F3"/>
    <w:rsid w:val="00277CA2"/>
    <w:rsid w:val="00280034"/>
    <w:rsid w:val="002805C2"/>
    <w:rsid w:val="00281AB9"/>
    <w:rsid w:val="00281B98"/>
    <w:rsid w:val="0028270A"/>
    <w:rsid w:val="002830C6"/>
    <w:rsid w:val="00284931"/>
    <w:rsid w:val="00284A25"/>
    <w:rsid w:val="00285080"/>
    <w:rsid w:val="00286101"/>
    <w:rsid w:val="002865A9"/>
    <w:rsid w:val="002872AA"/>
    <w:rsid w:val="002872DD"/>
    <w:rsid w:val="00287417"/>
    <w:rsid w:val="00287649"/>
    <w:rsid w:val="00287F67"/>
    <w:rsid w:val="00287FBD"/>
    <w:rsid w:val="002904A0"/>
    <w:rsid w:val="0029057B"/>
    <w:rsid w:val="00291C7D"/>
    <w:rsid w:val="00292085"/>
    <w:rsid w:val="0029324B"/>
    <w:rsid w:val="002943EE"/>
    <w:rsid w:val="00294604"/>
    <w:rsid w:val="00294EC7"/>
    <w:rsid w:val="002953A5"/>
    <w:rsid w:val="002968CE"/>
    <w:rsid w:val="0029734B"/>
    <w:rsid w:val="00297ACA"/>
    <w:rsid w:val="002A021B"/>
    <w:rsid w:val="002A03E4"/>
    <w:rsid w:val="002A043D"/>
    <w:rsid w:val="002A0942"/>
    <w:rsid w:val="002A1287"/>
    <w:rsid w:val="002A17C9"/>
    <w:rsid w:val="002A223C"/>
    <w:rsid w:val="002A316E"/>
    <w:rsid w:val="002A4594"/>
    <w:rsid w:val="002A4C22"/>
    <w:rsid w:val="002A5048"/>
    <w:rsid w:val="002A6780"/>
    <w:rsid w:val="002A69A8"/>
    <w:rsid w:val="002A6BAD"/>
    <w:rsid w:val="002A6DE8"/>
    <w:rsid w:val="002A73E7"/>
    <w:rsid w:val="002B02A9"/>
    <w:rsid w:val="002B0DB8"/>
    <w:rsid w:val="002B173E"/>
    <w:rsid w:val="002B26A5"/>
    <w:rsid w:val="002B2859"/>
    <w:rsid w:val="002B2E0E"/>
    <w:rsid w:val="002B3A0B"/>
    <w:rsid w:val="002B4400"/>
    <w:rsid w:val="002B6472"/>
    <w:rsid w:val="002B682B"/>
    <w:rsid w:val="002B6C55"/>
    <w:rsid w:val="002B72A9"/>
    <w:rsid w:val="002B74A3"/>
    <w:rsid w:val="002B7851"/>
    <w:rsid w:val="002B79A0"/>
    <w:rsid w:val="002C0DDC"/>
    <w:rsid w:val="002C1015"/>
    <w:rsid w:val="002C10D1"/>
    <w:rsid w:val="002C1BA8"/>
    <w:rsid w:val="002C1C09"/>
    <w:rsid w:val="002C1F82"/>
    <w:rsid w:val="002C22D9"/>
    <w:rsid w:val="002C3073"/>
    <w:rsid w:val="002C45D9"/>
    <w:rsid w:val="002C4DF6"/>
    <w:rsid w:val="002C5BB2"/>
    <w:rsid w:val="002C5F5C"/>
    <w:rsid w:val="002C7A6F"/>
    <w:rsid w:val="002C7CA3"/>
    <w:rsid w:val="002D01E1"/>
    <w:rsid w:val="002D0778"/>
    <w:rsid w:val="002D11BD"/>
    <w:rsid w:val="002D231B"/>
    <w:rsid w:val="002D253D"/>
    <w:rsid w:val="002D33F3"/>
    <w:rsid w:val="002D3722"/>
    <w:rsid w:val="002D4127"/>
    <w:rsid w:val="002D49B1"/>
    <w:rsid w:val="002D49E9"/>
    <w:rsid w:val="002D4BE9"/>
    <w:rsid w:val="002D528B"/>
    <w:rsid w:val="002D55D7"/>
    <w:rsid w:val="002D727A"/>
    <w:rsid w:val="002E0536"/>
    <w:rsid w:val="002E09A7"/>
    <w:rsid w:val="002E1864"/>
    <w:rsid w:val="002E1E28"/>
    <w:rsid w:val="002E243C"/>
    <w:rsid w:val="002E25C1"/>
    <w:rsid w:val="002E57E9"/>
    <w:rsid w:val="002E5E74"/>
    <w:rsid w:val="002E5EB6"/>
    <w:rsid w:val="002E6E70"/>
    <w:rsid w:val="002E7748"/>
    <w:rsid w:val="002E7880"/>
    <w:rsid w:val="002E7C0C"/>
    <w:rsid w:val="002F0333"/>
    <w:rsid w:val="002F1634"/>
    <w:rsid w:val="002F441A"/>
    <w:rsid w:val="002F4D79"/>
    <w:rsid w:val="002F59E4"/>
    <w:rsid w:val="002F6539"/>
    <w:rsid w:val="0030067F"/>
    <w:rsid w:val="00300AF6"/>
    <w:rsid w:val="0030115B"/>
    <w:rsid w:val="0030189B"/>
    <w:rsid w:val="00301E62"/>
    <w:rsid w:val="00302621"/>
    <w:rsid w:val="00302A14"/>
    <w:rsid w:val="00302AF0"/>
    <w:rsid w:val="003036D4"/>
    <w:rsid w:val="003038AD"/>
    <w:rsid w:val="003048CD"/>
    <w:rsid w:val="00304D04"/>
    <w:rsid w:val="00305A34"/>
    <w:rsid w:val="00305B74"/>
    <w:rsid w:val="00305ED4"/>
    <w:rsid w:val="003064D7"/>
    <w:rsid w:val="003074AF"/>
    <w:rsid w:val="00307989"/>
    <w:rsid w:val="00307C46"/>
    <w:rsid w:val="00310495"/>
    <w:rsid w:val="003117AD"/>
    <w:rsid w:val="00311852"/>
    <w:rsid w:val="00313392"/>
    <w:rsid w:val="0031422E"/>
    <w:rsid w:val="0031495D"/>
    <w:rsid w:val="00314DD9"/>
    <w:rsid w:val="003152C4"/>
    <w:rsid w:val="00317D02"/>
    <w:rsid w:val="00320148"/>
    <w:rsid w:val="003203B0"/>
    <w:rsid w:val="00320FCC"/>
    <w:rsid w:val="0032136F"/>
    <w:rsid w:val="00321836"/>
    <w:rsid w:val="00321EE0"/>
    <w:rsid w:val="0032203E"/>
    <w:rsid w:val="00322162"/>
    <w:rsid w:val="00322A41"/>
    <w:rsid w:val="003237CD"/>
    <w:rsid w:val="00323A70"/>
    <w:rsid w:val="00324CFF"/>
    <w:rsid w:val="0032574E"/>
    <w:rsid w:val="003257D9"/>
    <w:rsid w:val="0032637F"/>
    <w:rsid w:val="00326DD7"/>
    <w:rsid w:val="00326EB7"/>
    <w:rsid w:val="00327177"/>
    <w:rsid w:val="003271E1"/>
    <w:rsid w:val="003274D9"/>
    <w:rsid w:val="00327CCD"/>
    <w:rsid w:val="00327D6F"/>
    <w:rsid w:val="00330606"/>
    <w:rsid w:val="003306EF"/>
    <w:rsid w:val="00330E9B"/>
    <w:rsid w:val="003318BD"/>
    <w:rsid w:val="00331EC9"/>
    <w:rsid w:val="00332BD1"/>
    <w:rsid w:val="00333A06"/>
    <w:rsid w:val="0033406D"/>
    <w:rsid w:val="00335185"/>
    <w:rsid w:val="003359CB"/>
    <w:rsid w:val="00336020"/>
    <w:rsid w:val="00336F51"/>
    <w:rsid w:val="00337FF1"/>
    <w:rsid w:val="00340B28"/>
    <w:rsid w:val="00341B57"/>
    <w:rsid w:val="003428AB"/>
    <w:rsid w:val="00342D32"/>
    <w:rsid w:val="00342F55"/>
    <w:rsid w:val="00343ABE"/>
    <w:rsid w:val="00343BEE"/>
    <w:rsid w:val="00343C77"/>
    <w:rsid w:val="00344198"/>
    <w:rsid w:val="003441B0"/>
    <w:rsid w:val="003443E9"/>
    <w:rsid w:val="003448DD"/>
    <w:rsid w:val="003449BF"/>
    <w:rsid w:val="0034626C"/>
    <w:rsid w:val="00346BEE"/>
    <w:rsid w:val="00347674"/>
    <w:rsid w:val="003505CA"/>
    <w:rsid w:val="00350846"/>
    <w:rsid w:val="00350C17"/>
    <w:rsid w:val="00350DAA"/>
    <w:rsid w:val="00351D2D"/>
    <w:rsid w:val="003525E8"/>
    <w:rsid w:val="0035297A"/>
    <w:rsid w:val="00352F78"/>
    <w:rsid w:val="00353331"/>
    <w:rsid w:val="00353E8D"/>
    <w:rsid w:val="00353F4B"/>
    <w:rsid w:val="00354171"/>
    <w:rsid w:val="003558CF"/>
    <w:rsid w:val="003559A5"/>
    <w:rsid w:val="00355B84"/>
    <w:rsid w:val="00356121"/>
    <w:rsid w:val="00360941"/>
    <w:rsid w:val="003609AB"/>
    <w:rsid w:val="00360DDA"/>
    <w:rsid w:val="00360DF1"/>
    <w:rsid w:val="0036108A"/>
    <w:rsid w:val="003611DA"/>
    <w:rsid w:val="00361DE0"/>
    <w:rsid w:val="003631F6"/>
    <w:rsid w:val="00363FDC"/>
    <w:rsid w:val="00364364"/>
    <w:rsid w:val="00364DA6"/>
    <w:rsid w:val="00366977"/>
    <w:rsid w:val="00366B4A"/>
    <w:rsid w:val="00367103"/>
    <w:rsid w:val="003671D9"/>
    <w:rsid w:val="00367BD2"/>
    <w:rsid w:val="00370F04"/>
    <w:rsid w:val="00370F89"/>
    <w:rsid w:val="00371595"/>
    <w:rsid w:val="00371EE2"/>
    <w:rsid w:val="00372036"/>
    <w:rsid w:val="00372119"/>
    <w:rsid w:val="0037216F"/>
    <w:rsid w:val="0037281F"/>
    <w:rsid w:val="0037290C"/>
    <w:rsid w:val="003747A7"/>
    <w:rsid w:val="003751E1"/>
    <w:rsid w:val="00376077"/>
    <w:rsid w:val="00377DF2"/>
    <w:rsid w:val="00377F18"/>
    <w:rsid w:val="00380FC1"/>
    <w:rsid w:val="003818BE"/>
    <w:rsid w:val="003820C7"/>
    <w:rsid w:val="0038221E"/>
    <w:rsid w:val="00382D26"/>
    <w:rsid w:val="003843A5"/>
    <w:rsid w:val="00384E53"/>
    <w:rsid w:val="003863E6"/>
    <w:rsid w:val="00386418"/>
    <w:rsid w:val="003865B5"/>
    <w:rsid w:val="00386959"/>
    <w:rsid w:val="00386A7F"/>
    <w:rsid w:val="003879F9"/>
    <w:rsid w:val="0039082C"/>
    <w:rsid w:val="00390C8D"/>
    <w:rsid w:val="0039137D"/>
    <w:rsid w:val="00392477"/>
    <w:rsid w:val="00393DC9"/>
    <w:rsid w:val="00394027"/>
    <w:rsid w:val="00394A0B"/>
    <w:rsid w:val="00394D40"/>
    <w:rsid w:val="0039526A"/>
    <w:rsid w:val="00396474"/>
    <w:rsid w:val="00396776"/>
    <w:rsid w:val="0039785C"/>
    <w:rsid w:val="003A0877"/>
    <w:rsid w:val="003A11FD"/>
    <w:rsid w:val="003A1455"/>
    <w:rsid w:val="003A1E01"/>
    <w:rsid w:val="003A3ABE"/>
    <w:rsid w:val="003A628C"/>
    <w:rsid w:val="003A6FC7"/>
    <w:rsid w:val="003B1185"/>
    <w:rsid w:val="003B1A61"/>
    <w:rsid w:val="003B2ACE"/>
    <w:rsid w:val="003B3827"/>
    <w:rsid w:val="003B3C53"/>
    <w:rsid w:val="003B5BEA"/>
    <w:rsid w:val="003B67E3"/>
    <w:rsid w:val="003C01F7"/>
    <w:rsid w:val="003C26DB"/>
    <w:rsid w:val="003C3DE2"/>
    <w:rsid w:val="003C412B"/>
    <w:rsid w:val="003C5DB5"/>
    <w:rsid w:val="003C6277"/>
    <w:rsid w:val="003C79DD"/>
    <w:rsid w:val="003C7AB6"/>
    <w:rsid w:val="003D088A"/>
    <w:rsid w:val="003D0A72"/>
    <w:rsid w:val="003D0DDD"/>
    <w:rsid w:val="003D1AFC"/>
    <w:rsid w:val="003D382A"/>
    <w:rsid w:val="003D3CE0"/>
    <w:rsid w:val="003D4A59"/>
    <w:rsid w:val="003D4C38"/>
    <w:rsid w:val="003D528C"/>
    <w:rsid w:val="003D5992"/>
    <w:rsid w:val="003D656A"/>
    <w:rsid w:val="003D6910"/>
    <w:rsid w:val="003D6F92"/>
    <w:rsid w:val="003D7DD3"/>
    <w:rsid w:val="003D7ED8"/>
    <w:rsid w:val="003E0FD0"/>
    <w:rsid w:val="003E13B5"/>
    <w:rsid w:val="003E1585"/>
    <w:rsid w:val="003E24B0"/>
    <w:rsid w:val="003E2998"/>
    <w:rsid w:val="003E32D3"/>
    <w:rsid w:val="003E4143"/>
    <w:rsid w:val="003E47BA"/>
    <w:rsid w:val="003E4EF7"/>
    <w:rsid w:val="003E56B8"/>
    <w:rsid w:val="003E57CE"/>
    <w:rsid w:val="003E6385"/>
    <w:rsid w:val="003E6A8E"/>
    <w:rsid w:val="003E7BF4"/>
    <w:rsid w:val="003F0DCE"/>
    <w:rsid w:val="003F16D0"/>
    <w:rsid w:val="003F1712"/>
    <w:rsid w:val="003F1AF0"/>
    <w:rsid w:val="003F2109"/>
    <w:rsid w:val="003F24FA"/>
    <w:rsid w:val="003F341E"/>
    <w:rsid w:val="003F414E"/>
    <w:rsid w:val="003F4185"/>
    <w:rsid w:val="003F4D2F"/>
    <w:rsid w:val="003F53AB"/>
    <w:rsid w:val="003F57A5"/>
    <w:rsid w:val="003F5817"/>
    <w:rsid w:val="003F7157"/>
    <w:rsid w:val="003F71DA"/>
    <w:rsid w:val="003F7338"/>
    <w:rsid w:val="00400720"/>
    <w:rsid w:val="00400833"/>
    <w:rsid w:val="00401999"/>
    <w:rsid w:val="00401D0C"/>
    <w:rsid w:val="004027CC"/>
    <w:rsid w:val="004031A1"/>
    <w:rsid w:val="00403B54"/>
    <w:rsid w:val="00404974"/>
    <w:rsid w:val="00405141"/>
    <w:rsid w:val="0040549C"/>
    <w:rsid w:val="00406470"/>
    <w:rsid w:val="00407477"/>
    <w:rsid w:val="00407CAD"/>
    <w:rsid w:val="00407EA0"/>
    <w:rsid w:val="00410376"/>
    <w:rsid w:val="00410B32"/>
    <w:rsid w:val="00410E9A"/>
    <w:rsid w:val="00411AC4"/>
    <w:rsid w:val="00412280"/>
    <w:rsid w:val="004128FF"/>
    <w:rsid w:val="00413E5C"/>
    <w:rsid w:val="00413ECF"/>
    <w:rsid w:val="00415587"/>
    <w:rsid w:val="004155BF"/>
    <w:rsid w:val="0041590B"/>
    <w:rsid w:val="00415B42"/>
    <w:rsid w:val="00415C00"/>
    <w:rsid w:val="00415E00"/>
    <w:rsid w:val="004164C6"/>
    <w:rsid w:val="00416A3E"/>
    <w:rsid w:val="00417437"/>
    <w:rsid w:val="004177B6"/>
    <w:rsid w:val="00420AE3"/>
    <w:rsid w:val="00420C1F"/>
    <w:rsid w:val="00420DF9"/>
    <w:rsid w:val="004214F1"/>
    <w:rsid w:val="00421789"/>
    <w:rsid w:val="00421DD6"/>
    <w:rsid w:val="00424513"/>
    <w:rsid w:val="0042482F"/>
    <w:rsid w:val="004249D4"/>
    <w:rsid w:val="00427000"/>
    <w:rsid w:val="00427118"/>
    <w:rsid w:val="004279D0"/>
    <w:rsid w:val="00427C6D"/>
    <w:rsid w:val="004303F6"/>
    <w:rsid w:val="0043136B"/>
    <w:rsid w:val="00431F60"/>
    <w:rsid w:val="00432704"/>
    <w:rsid w:val="00432AD3"/>
    <w:rsid w:val="00433686"/>
    <w:rsid w:val="004349E4"/>
    <w:rsid w:val="00435938"/>
    <w:rsid w:val="00437084"/>
    <w:rsid w:val="004373C3"/>
    <w:rsid w:val="00437CB2"/>
    <w:rsid w:val="004403B1"/>
    <w:rsid w:val="00440EC9"/>
    <w:rsid w:val="00441279"/>
    <w:rsid w:val="00441A28"/>
    <w:rsid w:val="00442203"/>
    <w:rsid w:val="0044242F"/>
    <w:rsid w:val="00444FC6"/>
    <w:rsid w:val="00445C76"/>
    <w:rsid w:val="00450136"/>
    <w:rsid w:val="00450540"/>
    <w:rsid w:val="004509C0"/>
    <w:rsid w:val="00455439"/>
    <w:rsid w:val="0045547D"/>
    <w:rsid w:val="0045591C"/>
    <w:rsid w:val="00457406"/>
    <w:rsid w:val="00457DF2"/>
    <w:rsid w:val="004600BA"/>
    <w:rsid w:val="00460DFA"/>
    <w:rsid w:val="00461123"/>
    <w:rsid w:val="004611A3"/>
    <w:rsid w:val="004614C7"/>
    <w:rsid w:val="004616E9"/>
    <w:rsid w:val="00461EF4"/>
    <w:rsid w:val="004622D1"/>
    <w:rsid w:val="0046301A"/>
    <w:rsid w:val="00463168"/>
    <w:rsid w:val="0046327B"/>
    <w:rsid w:val="0046469E"/>
    <w:rsid w:val="004649C0"/>
    <w:rsid w:val="00465AA3"/>
    <w:rsid w:val="00466DC8"/>
    <w:rsid w:val="0046797A"/>
    <w:rsid w:val="00467E0A"/>
    <w:rsid w:val="00471376"/>
    <w:rsid w:val="00471A46"/>
    <w:rsid w:val="00471F39"/>
    <w:rsid w:val="004735A1"/>
    <w:rsid w:val="00473EA3"/>
    <w:rsid w:val="0047446B"/>
    <w:rsid w:val="004753A1"/>
    <w:rsid w:val="0047562B"/>
    <w:rsid w:val="00476EAA"/>
    <w:rsid w:val="00477453"/>
    <w:rsid w:val="004808B2"/>
    <w:rsid w:val="00480933"/>
    <w:rsid w:val="00480D7E"/>
    <w:rsid w:val="0048150A"/>
    <w:rsid w:val="00481CF1"/>
    <w:rsid w:val="00482278"/>
    <w:rsid w:val="00482978"/>
    <w:rsid w:val="00482F17"/>
    <w:rsid w:val="004836D4"/>
    <w:rsid w:val="0048424B"/>
    <w:rsid w:val="00484A83"/>
    <w:rsid w:val="004852C1"/>
    <w:rsid w:val="0048662E"/>
    <w:rsid w:val="00486D2A"/>
    <w:rsid w:val="00486DB9"/>
    <w:rsid w:val="004873A1"/>
    <w:rsid w:val="00487914"/>
    <w:rsid w:val="00490DC5"/>
    <w:rsid w:val="00491139"/>
    <w:rsid w:val="004914EC"/>
    <w:rsid w:val="00491617"/>
    <w:rsid w:val="004917DF"/>
    <w:rsid w:val="00491B00"/>
    <w:rsid w:val="00491CB8"/>
    <w:rsid w:val="00492A70"/>
    <w:rsid w:val="0049377A"/>
    <w:rsid w:val="0049405E"/>
    <w:rsid w:val="00494164"/>
    <w:rsid w:val="00494CC6"/>
    <w:rsid w:val="00495A1C"/>
    <w:rsid w:val="00495BDA"/>
    <w:rsid w:val="004972E5"/>
    <w:rsid w:val="00497495"/>
    <w:rsid w:val="004A008C"/>
    <w:rsid w:val="004A03F6"/>
    <w:rsid w:val="004A19A0"/>
    <w:rsid w:val="004A2643"/>
    <w:rsid w:val="004A2982"/>
    <w:rsid w:val="004A4931"/>
    <w:rsid w:val="004A653B"/>
    <w:rsid w:val="004A6996"/>
    <w:rsid w:val="004A6AA5"/>
    <w:rsid w:val="004A7318"/>
    <w:rsid w:val="004A74C6"/>
    <w:rsid w:val="004B03DA"/>
    <w:rsid w:val="004B0667"/>
    <w:rsid w:val="004B071C"/>
    <w:rsid w:val="004B11DA"/>
    <w:rsid w:val="004B1A37"/>
    <w:rsid w:val="004B2EE0"/>
    <w:rsid w:val="004B3062"/>
    <w:rsid w:val="004B460F"/>
    <w:rsid w:val="004B55C0"/>
    <w:rsid w:val="004B5652"/>
    <w:rsid w:val="004B5CA4"/>
    <w:rsid w:val="004B7119"/>
    <w:rsid w:val="004B77CA"/>
    <w:rsid w:val="004C01DA"/>
    <w:rsid w:val="004C0FAE"/>
    <w:rsid w:val="004C1B57"/>
    <w:rsid w:val="004C2FF2"/>
    <w:rsid w:val="004C311D"/>
    <w:rsid w:val="004C31D5"/>
    <w:rsid w:val="004C4C5F"/>
    <w:rsid w:val="004C4DD3"/>
    <w:rsid w:val="004C51B9"/>
    <w:rsid w:val="004C63B1"/>
    <w:rsid w:val="004C665C"/>
    <w:rsid w:val="004C73F1"/>
    <w:rsid w:val="004C76D1"/>
    <w:rsid w:val="004C79E2"/>
    <w:rsid w:val="004C7E98"/>
    <w:rsid w:val="004D00A4"/>
    <w:rsid w:val="004D08F2"/>
    <w:rsid w:val="004D11F5"/>
    <w:rsid w:val="004D14B6"/>
    <w:rsid w:val="004D1997"/>
    <w:rsid w:val="004D2AFD"/>
    <w:rsid w:val="004D359D"/>
    <w:rsid w:val="004D3E48"/>
    <w:rsid w:val="004D45D9"/>
    <w:rsid w:val="004D4B42"/>
    <w:rsid w:val="004D4F66"/>
    <w:rsid w:val="004D5124"/>
    <w:rsid w:val="004D6188"/>
    <w:rsid w:val="004D64D2"/>
    <w:rsid w:val="004D6759"/>
    <w:rsid w:val="004D793A"/>
    <w:rsid w:val="004E093F"/>
    <w:rsid w:val="004E0A63"/>
    <w:rsid w:val="004E136F"/>
    <w:rsid w:val="004E2AFE"/>
    <w:rsid w:val="004E3130"/>
    <w:rsid w:val="004E3F11"/>
    <w:rsid w:val="004E4358"/>
    <w:rsid w:val="004E4382"/>
    <w:rsid w:val="004E4929"/>
    <w:rsid w:val="004E62AE"/>
    <w:rsid w:val="004E7A88"/>
    <w:rsid w:val="004F067B"/>
    <w:rsid w:val="004F0EF4"/>
    <w:rsid w:val="004F2ED9"/>
    <w:rsid w:val="004F349D"/>
    <w:rsid w:val="004F54AE"/>
    <w:rsid w:val="004F5723"/>
    <w:rsid w:val="004F5B5B"/>
    <w:rsid w:val="004F5CA1"/>
    <w:rsid w:val="004F5DA4"/>
    <w:rsid w:val="004F5DE5"/>
    <w:rsid w:val="004F6630"/>
    <w:rsid w:val="004F6878"/>
    <w:rsid w:val="004F707A"/>
    <w:rsid w:val="004F72CA"/>
    <w:rsid w:val="004F7BD6"/>
    <w:rsid w:val="005002A8"/>
    <w:rsid w:val="00500657"/>
    <w:rsid w:val="005009DF"/>
    <w:rsid w:val="00500B4C"/>
    <w:rsid w:val="005020E8"/>
    <w:rsid w:val="00502A52"/>
    <w:rsid w:val="00503B28"/>
    <w:rsid w:val="00503C97"/>
    <w:rsid w:val="0050525B"/>
    <w:rsid w:val="005073DB"/>
    <w:rsid w:val="0051011B"/>
    <w:rsid w:val="00510589"/>
    <w:rsid w:val="00510F44"/>
    <w:rsid w:val="0051216A"/>
    <w:rsid w:val="00512482"/>
    <w:rsid w:val="005125D1"/>
    <w:rsid w:val="00512D9C"/>
    <w:rsid w:val="00512E49"/>
    <w:rsid w:val="0051353E"/>
    <w:rsid w:val="0051451D"/>
    <w:rsid w:val="00514BFA"/>
    <w:rsid w:val="005154CF"/>
    <w:rsid w:val="00515C7D"/>
    <w:rsid w:val="00515C9C"/>
    <w:rsid w:val="0051626F"/>
    <w:rsid w:val="00516DC2"/>
    <w:rsid w:val="00517538"/>
    <w:rsid w:val="005176A0"/>
    <w:rsid w:val="005203A5"/>
    <w:rsid w:val="00520BC0"/>
    <w:rsid w:val="00520DCE"/>
    <w:rsid w:val="005211FE"/>
    <w:rsid w:val="00521227"/>
    <w:rsid w:val="005215BF"/>
    <w:rsid w:val="00521867"/>
    <w:rsid w:val="005219CA"/>
    <w:rsid w:val="00521CB9"/>
    <w:rsid w:val="00521DE7"/>
    <w:rsid w:val="00522ACF"/>
    <w:rsid w:val="00522B91"/>
    <w:rsid w:val="00524A04"/>
    <w:rsid w:val="00524F53"/>
    <w:rsid w:val="0052563B"/>
    <w:rsid w:val="00526A7D"/>
    <w:rsid w:val="0053032D"/>
    <w:rsid w:val="0053057B"/>
    <w:rsid w:val="0053058F"/>
    <w:rsid w:val="00530BD5"/>
    <w:rsid w:val="0053126A"/>
    <w:rsid w:val="00531514"/>
    <w:rsid w:val="00534274"/>
    <w:rsid w:val="0053489C"/>
    <w:rsid w:val="00534A6A"/>
    <w:rsid w:val="00534BBE"/>
    <w:rsid w:val="00536B46"/>
    <w:rsid w:val="00536EC5"/>
    <w:rsid w:val="00537264"/>
    <w:rsid w:val="00540BF3"/>
    <w:rsid w:val="00540D93"/>
    <w:rsid w:val="00540E91"/>
    <w:rsid w:val="00541452"/>
    <w:rsid w:val="00542689"/>
    <w:rsid w:val="00542832"/>
    <w:rsid w:val="00544DB7"/>
    <w:rsid w:val="00546581"/>
    <w:rsid w:val="00546F47"/>
    <w:rsid w:val="00547296"/>
    <w:rsid w:val="005507E5"/>
    <w:rsid w:val="00550BB4"/>
    <w:rsid w:val="00550C2C"/>
    <w:rsid w:val="00552020"/>
    <w:rsid w:val="00552994"/>
    <w:rsid w:val="005539AB"/>
    <w:rsid w:val="00553D3A"/>
    <w:rsid w:val="005552ED"/>
    <w:rsid w:val="00555B9A"/>
    <w:rsid w:val="00556481"/>
    <w:rsid w:val="00556A5F"/>
    <w:rsid w:val="0056334B"/>
    <w:rsid w:val="005639BD"/>
    <w:rsid w:val="00563A32"/>
    <w:rsid w:val="00563D4A"/>
    <w:rsid w:val="00564CAF"/>
    <w:rsid w:val="00565FCA"/>
    <w:rsid w:val="00567968"/>
    <w:rsid w:val="00567E1B"/>
    <w:rsid w:val="005705E1"/>
    <w:rsid w:val="00570A8D"/>
    <w:rsid w:val="00571125"/>
    <w:rsid w:val="00571336"/>
    <w:rsid w:val="00571E72"/>
    <w:rsid w:val="005723B7"/>
    <w:rsid w:val="0057290A"/>
    <w:rsid w:val="005748FB"/>
    <w:rsid w:val="00576487"/>
    <w:rsid w:val="00576CFF"/>
    <w:rsid w:val="00576D9F"/>
    <w:rsid w:val="00577739"/>
    <w:rsid w:val="005778F6"/>
    <w:rsid w:val="00577BEC"/>
    <w:rsid w:val="00577D83"/>
    <w:rsid w:val="0058079E"/>
    <w:rsid w:val="00580E9C"/>
    <w:rsid w:val="005810EB"/>
    <w:rsid w:val="005812A8"/>
    <w:rsid w:val="005815F7"/>
    <w:rsid w:val="00581819"/>
    <w:rsid w:val="00581B0F"/>
    <w:rsid w:val="00581C13"/>
    <w:rsid w:val="005824BD"/>
    <w:rsid w:val="0058279F"/>
    <w:rsid w:val="0058445E"/>
    <w:rsid w:val="0058466A"/>
    <w:rsid w:val="005848C1"/>
    <w:rsid w:val="00584C79"/>
    <w:rsid w:val="00584D2A"/>
    <w:rsid w:val="00586658"/>
    <w:rsid w:val="00586DD4"/>
    <w:rsid w:val="00587674"/>
    <w:rsid w:val="005877AD"/>
    <w:rsid w:val="00587B50"/>
    <w:rsid w:val="00590594"/>
    <w:rsid w:val="005907A7"/>
    <w:rsid w:val="00590AB8"/>
    <w:rsid w:val="00591EA5"/>
    <w:rsid w:val="00593833"/>
    <w:rsid w:val="00594087"/>
    <w:rsid w:val="00594D83"/>
    <w:rsid w:val="00594EC1"/>
    <w:rsid w:val="00597F1A"/>
    <w:rsid w:val="005A0E4A"/>
    <w:rsid w:val="005A5994"/>
    <w:rsid w:val="005A5EA8"/>
    <w:rsid w:val="005A64CA"/>
    <w:rsid w:val="005A66A9"/>
    <w:rsid w:val="005A72E9"/>
    <w:rsid w:val="005A7B88"/>
    <w:rsid w:val="005B03A2"/>
    <w:rsid w:val="005B1294"/>
    <w:rsid w:val="005B25BD"/>
    <w:rsid w:val="005B3C8B"/>
    <w:rsid w:val="005B4DCB"/>
    <w:rsid w:val="005B5AEF"/>
    <w:rsid w:val="005B61B0"/>
    <w:rsid w:val="005B6334"/>
    <w:rsid w:val="005B6ADA"/>
    <w:rsid w:val="005B7ABA"/>
    <w:rsid w:val="005B7EC9"/>
    <w:rsid w:val="005C0176"/>
    <w:rsid w:val="005C10C3"/>
    <w:rsid w:val="005C22BC"/>
    <w:rsid w:val="005C2891"/>
    <w:rsid w:val="005C31E0"/>
    <w:rsid w:val="005C5A00"/>
    <w:rsid w:val="005C5A9D"/>
    <w:rsid w:val="005C5D0B"/>
    <w:rsid w:val="005C5D3F"/>
    <w:rsid w:val="005C5F86"/>
    <w:rsid w:val="005C7157"/>
    <w:rsid w:val="005C7E2D"/>
    <w:rsid w:val="005D0A64"/>
    <w:rsid w:val="005D0CCC"/>
    <w:rsid w:val="005D22D9"/>
    <w:rsid w:val="005D2AE9"/>
    <w:rsid w:val="005D2C6D"/>
    <w:rsid w:val="005D30E2"/>
    <w:rsid w:val="005D386F"/>
    <w:rsid w:val="005D3D7A"/>
    <w:rsid w:val="005D3D7D"/>
    <w:rsid w:val="005D4E41"/>
    <w:rsid w:val="005D52D9"/>
    <w:rsid w:val="005D5B53"/>
    <w:rsid w:val="005D5F30"/>
    <w:rsid w:val="005D68EC"/>
    <w:rsid w:val="005E00CC"/>
    <w:rsid w:val="005E0B18"/>
    <w:rsid w:val="005E0B9C"/>
    <w:rsid w:val="005E0E26"/>
    <w:rsid w:val="005E1700"/>
    <w:rsid w:val="005E2038"/>
    <w:rsid w:val="005E2F5C"/>
    <w:rsid w:val="005E4561"/>
    <w:rsid w:val="005E4B58"/>
    <w:rsid w:val="005E670C"/>
    <w:rsid w:val="005E6721"/>
    <w:rsid w:val="005E7289"/>
    <w:rsid w:val="005E790E"/>
    <w:rsid w:val="005F06A5"/>
    <w:rsid w:val="005F086F"/>
    <w:rsid w:val="005F14D0"/>
    <w:rsid w:val="005F1B74"/>
    <w:rsid w:val="005F1F8F"/>
    <w:rsid w:val="005F205E"/>
    <w:rsid w:val="005F27A2"/>
    <w:rsid w:val="005F282E"/>
    <w:rsid w:val="005F2D58"/>
    <w:rsid w:val="005F49CC"/>
    <w:rsid w:val="005F5132"/>
    <w:rsid w:val="005F5E37"/>
    <w:rsid w:val="005F63C3"/>
    <w:rsid w:val="005F6A04"/>
    <w:rsid w:val="005F7BD4"/>
    <w:rsid w:val="00600057"/>
    <w:rsid w:val="00600F07"/>
    <w:rsid w:val="00600F86"/>
    <w:rsid w:val="00601151"/>
    <w:rsid w:val="006012BB"/>
    <w:rsid w:val="006028BF"/>
    <w:rsid w:val="00602CD2"/>
    <w:rsid w:val="00602E7F"/>
    <w:rsid w:val="00603613"/>
    <w:rsid w:val="00603A81"/>
    <w:rsid w:val="00603D27"/>
    <w:rsid w:val="00604E60"/>
    <w:rsid w:val="006056E2"/>
    <w:rsid w:val="00606A9D"/>
    <w:rsid w:val="006071C1"/>
    <w:rsid w:val="00607443"/>
    <w:rsid w:val="00607653"/>
    <w:rsid w:val="006103D1"/>
    <w:rsid w:val="006103E4"/>
    <w:rsid w:val="006110E7"/>
    <w:rsid w:val="00611110"/>
    <w:rsid w:val="00611800"/>
    <w:rsid w:val="00611FF6"/>
    <w:rsid w:val="006123EE"/>
    <w:rsid w:val="00612852"/>
    <w:rsid w:val="00612EED"/>
    <w:rsid w:val="006154ED"/>
    <w:rsid w:val="0061612B"/>
    <w:rsid w:val="0061704F"/>
    <w:rsid w:val="0061711F"/>
    <w:rsid w:val="00620546"/>
    <w:rsid w:val="0062066E"/>
    <w:rsid w:val="00620D31"/>
    <w:rsid w:val="006213EE"/>
    <w:rsid w:val="006223D9"/>
    <w:rsid w:val="00623080"/>
    <w:rsid w:val="00623635"/>
    <w:rsid w:val="00623C5B"/>
    <w:rsid w:val="00624256"/>
    <w:rsid w:val="006248AE"/>
    <w:rsid w:val="006259BE"/>
    <w:rsid w:val="0062658D"/>
    <w:rsid w:val="00626F13"/>
    <w:rsid w:val="0062749B"/>
    <w:rsid w:val="00627619"/>
    <w:rsid w:val="00630451"/>
    <w:rsid w:val="006316BA"/>
    <w:rsid w:val="006317D7"/>
    <w:rsid w:val="00631893"/>
    <w:rsid w:val="0063197D"/>
    <w:rsid w:val="00632236"/>
    <w:rsid w:val="00633DA4"/>
    <w:rsid w:val="0063405F"/>
    <w:rsid w:val="006345D9"/>
    <w:rsid w:val="006349A8"/>
    <w:rsid w:val="00635074"/>
    <w:rsid w:val="0063525B"/>
    <w:rsid w:val="00635C7F"/>
    <w:rsid w:val="00636CEF"/>
    <w:rsid w:val="00637DA3"/>
    <w:rsid w:val="00640715"/>
    <w:rsid w:val="00641588"/>
    <w:rsid w:val="00641A9A"/>
    <w:rsid w:val="00643A9A"/>
    <w:rsid w:val="00643C8E"/>
    <w:rsid w:val="00644829"/>
    <w:rsid w:val="006454B9"/>
    <w:rsid w:val="0064639F"/>
    <w:rsid w:val="00646753"/>
    <w:rsid w:val="006469F7"/>
    <w:rsid w:val="00646D5B"/>
    <w:rsid w:val="00647C34"/>
    <w:rsid w:val="00650AB0"/>
    <w:rsid w:val="00651EE7"/>
    <w:rsid w:val="00652258"/>
    <w:rsid w:val="0065275A"/>
    <w:rsid w:val="00653667"/>
    <w:rsid w:val="00653B66"/>
    <w:rsid w:val="006544EA"/>
    <w:rsid w:val="00654FD6"/>
    <w:rsid w:val="00655ED8"/>
    <w:rsid w:val="00657327"/>
    <w:rsid w:val="006578E7"/>
    <w:rsid w:val="00657F24"/>
    <w:rsid w:val="00660AB4"/>
    <w:rsid w:val="00660BC2"/>
    <w:rsid w:val="00660F2C"/>
    <w:rsid w:val="006612C0"/>
    <w:rsid w:val="00661569"/>
    <w:rsid w:val="00661F4A"/>
    <w:rsid w:val="00662A71"/>
    <w:rsid w:val="00662FFF"/>
    <w:rsid w:val="006630E2"/>
    <w:rsid w:val="006635F9"/>
    <w:rsid w:val="0066438E"/>
    <w:rsid w:val="006657BF"/>
    <w:rsid w:val="00666124"/>
    <w:rsid w:val="00666256"/>
    <w:rsid w:val="0066669C"/>
    <w:rsid w:val="00666B98"/>
    <w:rsid w:val="00666DDE"/>
    <w:rsid w:val="006676B1"/>
    <w:rsid w:val="00670333"/>
    <w:rsid w:val="00670C87"/>
    <w:rsid w:val="00670DC2"/>
    <w:rsid w:val="00670FEE"/>
    <w:rsid w:val="00673373"/>
    <w:rsid w:val="00673504"/>
    <w:rsid w:val="006739AD"/>
    <w:rsid w:val="006743D8"/>
    <w:rsid w:val="00674CF8"/>
    <w:rsid w:val="00674E4E"/>
    <w:rsid w:val="00675AB4"/>
    <w:rsid w:val="00677030"/>
    <w:rsid w:val="0068057C"/>
    <w:rsid w:val="00680845"/>
    <w:rsid w:val="00681B6C"/>
    <w:rsid w:val="00681F28"/>
    <w:rsid w:val="00682117"/>
    <w:rsid w:val="006826D4"/>
    <w:rsid w:val="00682970"/>
    <w:rsid w:val="00682BFF"/>
    <w:rsid w:val="00683264"/>
    <w:rsid w:val="00683883"/>
    <w:rsid w:val="006849E7"/>
    <w:rsid w:val="00685211"/>
    <w:rsid w:val="00685256"/>
    <w:rsid w:val="0068620B"/>
    <w:rsid w:val="0068743E"/>
    <w:rsid w:val="00687984"/>
    <w:rsid w:val="00687B47"/>
    <w:rsid w:val="0069055B"/>
    <w:rsid w:val="006913B3"/>
    <w:rsid w:val="00692307"/>
    <w:rsid w:val="00693096"/>
    <w:rsid w:val="00693952"/>
    <w:rsid w:val="00693957"/>
    <w:rsid w:val="00693BC9"/>
    <w:rsid w:val="006940C3"/>
    <w:rsid w:val="006961C0"/>
    <w:rsid w:val="00696B09"/>
    <w:rsid w:val="00696F07"/>
    <w:rsid w:val="006973A0"/>
    <w:rsid w:val="00697901"/>
    <w:rsid w:val="006A0168"/>
    <w:rsid w:val="006A0599"/>
    <w:rsid w:val="006A0D70"/>
    <w:rsid w:val="006A174F"/>
    <w:rsid w:val="006A20AE"/>
    <w:rsid w:val="006A23A8"/>
    <w:rsid w:val="006A2695"/>
    <w:rsid w:val="006A53F0"/>
    <w:rsid w:val="006A5A6E"/>
    <w:rsid w:val="006A5CB8"/>
    <w:rsid w:val="006A5F29"/>
    <w:rsid w:val="006B0A7C"/>
    <w:rsid w:val="006B1BB3"/>
    <w:rsid w:val="006B2173"/>
    <w:rsid w:val="006B2AFA"/>
    <w:rsid w:val="006B3626"/>
    <w:rsid w:val="006B37AC"/>
    <w:rsid w:val="006B3AE0"/>
    <w:rsid w:val="006B3BD4"/>
    <w:rsid w:val="006B5023"/>
    <w:rsid w:val="006B73A2"/>
    <w:rsid w:val="006B74CD"/>
    <w:rsid w:val="006C0254"/>
    <w:rsid w:val="006C089A"/>
    <w:rsid w:val="006C0BCA"/>
    <w:rsid w:val="006C0DF2"/>
    <w:rsid w:val="006C111C"/>
    <w:rsid w:val="006C12B7"/>
    <w:rsid w:val="006C1DC6"/>
    <w:rsid w:val="006C3507"/>
    <w:rsid w:val="006C370E"/>
    <w:rsid w:val="006C3EB4"/>
    <w:rsid w:val="006C4926"/>
    <w:rsid w:val="006C529C"/>
    <w:rsid w:val="006C594D"/>
    <w:rsid w:val="006C5B48"/>
    <w:rsid w:val="006C5D0A"/>
    <w:rsid w:val="006C5EFF"/>
    <w:rsid w:val="006C5FF2"/>
    <w:rsid w:val="006C6C71"/>
    <w:rsid w:val="006C6CF8"/>
    <w:rsid w:val="006C7DB0"/>
    <w:rsid w:val="006D0587"/>
    <w:rsid w:val="006D09E7"/>
    <w:rsid w:val="006D16DB"/>
    <w:rsid w:val="006D2357"/>
    <w:rsid w:val="006D3B56"/>
    <w:rsid w:val="006D3BDB"/>
    <w:rsid w:val="006D4347"/>
    <w:rsid w:val="006D4C37"/>
    <w:rsid w:val="006D4FE8"/>
    <w:rsid w:val="006D63E7"/>
    <w:rsid w:val="006D6803"/>
    <w:rsid w:val="006D7768"/>
    <w:rsid w:val="006E1196"/>
    <w:rsid w:val="006E162D"/>
    <w:rsid w:val="006E17E6"/>
    <w:rsid w:val="006E2044"/>
    <w:rsid w:val="006E2AF4"/>
    <w:rsid w:val="006E3A22"/>
    <w:rsid w:val="006E3F1F"/>
    <w:rsid w:val="006E4243"/>
    <w:rsid w:val="006E43F9"/>
    <w:rsid w:val="006E4B2D"/>
    <w:rsid w:val="006E5284"/>
    <w:rsid w:val="006E5327"/>
    <w:rsid w:val="006E5A6A"/>
    <w:rsid w:val="006E7C6D"/>
    <w:rsid w:val="006F1405"/>
    <w:rsid w:val="006F1BE5"/>
    <w:rsid w:val="006F22FA"/>
    <w:rsid w:val="006F277D"/>
    <w:rsid w:val="006F2D82"/>
    <w:rsid w:val="006F3B5A"/>
    <w:rsid w:val="006F41C2"/>
    <w:rsid w:val="006F505C"/>
    <w:rsid w:val="006F5BB6"/>
    <w:rsid w:val="006F7B3C"/>
    <w:rsid w:val="006F7BFA"/>
    <w:rsid w:val="006F7DC6"/>
    <w:rsid w:val="00700D62"/>
    <w:rsid w:val="0070118D"/>
    <w:rsid w:val="00701DF1"/>
    <w:rsid w:val="00703E3E"/>
    <w:rsid w:val="007040F1"/>
    <w:rsid w:val="007047A2"/>
    <w:rsid w:val="00704BAE"/>
    <w:rsid w:val="00705784"/>
    <w:rsid w:val="00705801"/>
    <w:rsid w:val="007065F6"/>
    <w:rsid w:val="00706779"/>
    <w:rsid w:val="007067AA"/>
    <w:rsid w:val="007075BB"/>
    <w:rsid w:val="00707B60"/>
    <w:rsid w:val="00710BC5"/>
    <w:rsid w:val="00711924"/>
    <w:rsid w:val="0071245D"/>
    <w:rsid w:val="00712606"/>
    <w:rsid w:val="00712917"/>
    <w:rsid w:val="00713067"/>
    <w:rsid w:val="0071351E"/>
    <w:rsid w:val="00713D7B"/>
    <w:rsid w:val="00715A76"/>
    <w:rsid w:val="00716F1B"/>
    <w:rsid w:val="00717945"/>
    <w:rsid w:val="0071795D"/>
    <w:rsid w:val="00717DDE"/>
    <w:rsid w:val="0072077D"/>
    <w:rsid w:val="00720F42"/>
    <w:rsid w:val="00721FA9"/>
    <w:rsid w:val="00721FB0"/>
    <w:rsid w:val="007225B1"/>
    <w:rsid w:val="00722A8E"/>
    <w:rsid w:val="00722CC3"/>
    <w:rsid w:val="00723AE8"/>
    <w:rsid w:val="00724579"/>
    <w:rsid w:val="0072467A"/>
    <w:rsid w:val="007249C4"/>
    <w:rsid w:val="00725A49"/>
    <w:rsid w:val="00725BFB"/>
    <w:rsid w:val="00726A84"/>
    <w:rsid w:val="00726AE4"/>
    <w:rsid w:val="00726C56"/>
    <w:rsid w:val="00727C51"/>
    <w:rsid w:val="0073012B"/>
    <w:rsid w:val="007307C7"/>
    <w:rsid w:val="00730C71"/>
    <w:rsid w:val="00730DBF"/>
    <w:rsid w:val="00730E78"/>
    <w:rsid w:val="007314E5"/>
    <w:rsid w:val="0073225F"/>
    <w:rsid w:val="0073267E"/>
    <w:rsid w:val="00733DF5"/>
    <w:rsid w:val="00734B14"/>
    <w:rsid w:val="00734DF4"/>
    <w:rsid w:val="0073551F"/>
    <w:rsid w:val="00737E9E"/>
    <w:rsid w:val="00740AF5"/>
    <w:rsid w:val="0074139A"/>
    <w:rsid w:val="00741539"/>
    <w:rsid w:val="00742F6D"/>
    <w:rsid w:val="00743492"/>
    <w:rsid w:val="00743C4A"/>
    <w:rsid w:val="00743E83"/>
    <w:rsid w:val="0074419F"/>
    <w:rsid w:val="0074484C"/>
    <w:rsid w:val="007448B4"/>
    <w:rsid w:val="00746BAE"/>
    <w:rsid w:val="00746D88"/>
    <w:rsid w:val="007470CD"/>
    <w:rsid w:val="00747332"/>
    <w:rsid w:val="0075079C"/>
    <w:rsid w:val="007510CB"/>
    <w:rsid w:val="007517A4"/>
    <w:rsid w:val="00752AD9"/>
    <w:rsid w:val="00754D2D"/>
    <w:rsid w:val="00754F27"/>
    <w:rsid w:val="00755EA3"/>
    <w:rsid w:val="00757393"/>
    <w:rsid w:val="00757653"/>
    <w:rsid w:val="00757B21"/>
    <w:rsid w:val="00757D7F"/>
    <w:rsid w:val="0076096C"/>
    <w:rsid w:val="00760B8B"/>
    <w:rsid w:val="0076124E"/>
    <w:rsid w:val="007613E9"/>
    <w:rsid w:val="007615EA"/>
    <w:rsid w:val="00761B13"/>
    <w:rsid w:val="00761D16"/>
    <w:rsid w:val="0076239A"/>
    <w:rsid w:val="00762589"/>
    <w:rsid w:val="007625A3"/>
    <w:rsid w:val="00762970"/>
    <w:rsid w:val="00762DF1"/>
    <w:rsid w:val="00762DF3"/>
    <w:rsid w:val="007638A6"/>
    <w:rsid w:val="00763B1F"/>
    <w:rsid w:val="007644E8"/>
    <w:rsid w:val="00765835"/>
    <w:rsid w:val="00767D4E"/>
    <w:rsid w:val="00767F10"/>
    <w:rsid w:val="00770BFA"/>
    <w:rsid w:val="0077116F"/>
    <w:rsid w:val="00771751"/>
    <w:rsid w:val="0077235B"/>
    <w:rsid w:val="0077358D"/>
    <w:rsid w:val="007743E8"/>
    <w:rsid w:val="00774B73"/>
    <w:rsid w:val="00775408"/>
    <w:rsid w:val="00775560"/>
    <w:rsid w:val="007764B3"/>
    <w:rsid w:val="00776A59"/>
    <w:rsid w:val="00780231"/>
    <w:rsid w:val="00780BA2"/>
    <w:rsid w:val="00780E2D"/>
    <w:rsid w:val="00781063"/>
    <w:rsid w:val="00781C7A"/>
    <w:rsid w:val="007825F4"/>
    <w:rsid w:val="00782610"/>
    <w:rsid w:val="00782B93"/>
    <w:rsid w:val="00782E48"/>
    <w:rsid w:val="00783525"/>
    <w:rsid w:val="007835FA"/>
    <w:rsid w:val="00783F14"/>
    <w:rsid w:val="00784236"/>
    <w:rsid w:val="00784397"/>
    <w:rsid w:val="00784412"/>
    <w:rsid w:val="00785F28"/>
    <w:rsid w:val="00785FF7"/>
    <w:rsid w:val="007861B1"/>
    <w:rsid w:val="00790097"/>
    <w:rsid w:val="00790319"/>
    <w:rsid w:val="0079171C"/>
    <w:rsid w:val="00791C63"/>
    <w:rsid w:val="00791E37"/>
    <w:rsid w:val="00793A3B"/>
    <w:rsid w:val="00793C5F"/>
    <w:rsid w:val="00793E99"/>
    <w:rsid w:val="007943B5"/>
    <w:rsid w:val="00794A92"/>
    <w:rsid w:val="007953E5"/>
    <w:rsid w:val="00796000"/>
    <w:rsid w:val="00796265"/>
    <w:rsid w:val="00796CFC"/>
    <w:rsid w:val="00797293"/>
    <w:rsid w:val="007A1EAD"/>
    <w:rsid w:val="007A2015"/>
    <w:rsid w:val="007A31FF"/>
    <w:rsid w:val="007A3664"/>
    <w:rsid w:val="007A387A"/>
    <w:rsid w:val="007A3BB5"/>
    <w:rsid w:val="007A4E04"/>
    <w:rsid w:val="007A50E2"/>
    <w:rsid w:val="007A547F"/>
    <w:rsid w:val="007A575E"/>
    <w:rsid w:val="007A6127"/>
    <w:rsid w:val="007A6B09"/>
    <w:rsid w:val="007A731D"/>
    <w:rsid w:val="007A7375"/>
    <w:rsid w:val="007A76EB"/>
    <w:rsid w:val="007B0915"/>
    <w:rsid w:val="007B20DE"/>
    <w:rsid w:val="007B2120"/>
    <w:rsid w:val="007B3E09"/>
    <w:rsid w:val="007B4698"/>
    <w:rsid w:val="007B5845"/>
    <w:rsid w:val="007B5CCF"/>
    <w:rsid w:val="007B6CE5"/>
    <w:rsid w:val="007B72FC"/>
    <w:rsid w:val="007B7DD4"/>
    <w:rsid w:val="007C033C"/>
    <w:rsid w:val="007C1CA6"/>
    <w:rsid w:val="007C1E64"/>
    <w:rsid w:val="007C2C8E"/>
    <w:rsid w:val="007C3464"/>
    <w:rsid w:val="007C3A8C"/>
    <w:rsid w:val="007C3B3B"/>
    <w:rsid w:val="007C3BF4"/>
    <w:rsid w:val="007C3E0F"/>
    <w:rsid w:val="007C4444"/>
    <w:rsid w:val="007C44C8"/>
    <w:rsid w:val="007C4855"/>
    <w:rsid w:val="007C5019"/>
    <w:rsid w:val="007C68B4"/>
    <w:rsid w:val="007C6F69"/>
    <w:rsid w:val="007C748D"/>
    <w:rsid w:val="007D0988"/>
    <w:rsid w:val="007D09BE"/>
    <w:rsid w:val="007D109C"/>
    <w:rsid w:val="007D1165"/>
    <w:rsid w:val="007D16A5"/>
    <w:rsid w:val="007D1ACE"/>
    <w:rsid w:val="007D1B5D"/>
    <w:rsid w:val="007D2FE9"/>
    <w:rsid w:val="007D459D"/>
    <w:rsid w:val="007D52EE"/>
    <w:rsid w:val="007D6346"/>
    <w:rsid w:val="007D79FA"/>
    <w:rsid w:val="007E003C"/>
    <w:rsid w:val="007E0C99"/>
    <w:rsid w:val="007E164A"/>
    <w:rsid w:val="007E2215"/>
    <w:rsid w:val="007E2561"/>
    <w:rsid w:val="007E2BBA"/>
    <w:rsid w:val="007E2EBA"/>
    <w:rsid w:val="007E363E"/>
    <w:rsid w:val="007E3BAE"/>
    <w:rsid w:val="007E4001"/>
    <w:rsid w:val="007E5009"/>
    <w:rsid w:val="007E5E89"/>
    <w:rsid w:val="007E67D0"/>
    <w:rsid w:val="007E6B85"/>
    <w:rsid w:val="007E6CD7"/>
    <w:rsid w:val="007E7384"/>
    <w:rsid w:val="007E7539"/>
    <w:rsid w:val="007E75E6"/>
    <w:rsid w:val="007E7C81"/>
    <w:rsid w:val="007F007C"/>
    <w:rsid w:val="007F07DE"/>
    <w:rsid w:val="007F080B"/>
    <w:rsid w:val="007F1361"/>
    <w:rsid w:val="007F20CB"/>
    <w:rsid w:val="007F2329"/>
    <w:rsid w:val="007F3311"/>
    <w:rsid w:val="007F338C"/>
    <w:rsid w:val="007F4E7A"/>
    <w:rsid w:val="007F515B"/>
    <w:rsid w:val="007F599F"/>
    <w:rsid w:val="007F6204"/>
    <w:rsid w:val="007F682F"/>
    <w:rsid w:val="007F6AE9"/>
    <w:rsid w:val="007F721E"/>
    <w:rsid w:val="008018C5"/>
    <w:rsid w:val="00801F0D"/>
    <w:rsid w:val="00803935"/>
    <w:rsid w:val="00804250"/>
    <w:rsid w:val="008048FB"/>
    <w:rsid w:val="008054A8"/>
    <w:rsid w:val="0080596F"/>
    <w:rsid w:val="00805D2D"/>
    <w:rsid w:val="00805DA1"/>
    <w:rsid w:val="008060D0"/>
    <w:rsid w:val="008067BA"/>
    <w:rsid w:val="00806D06"/>
    <w:rsid w:val="00807D99"/>
    <w:rsid w:val="00810844"/>
    <w:rsid w:val="00810F06"/>
    <w:rsid w:val="00813E37"/>
    <w:rsid w:val="00815213"/>
    <w:rsid w:val="008155C7"/>
    <w:rsid w:val="0081580D"/>
    <w:rsid w:val="008166CC"/>
    <w:rsid w:val="0081724E"/>
    <w:rsid w:val="00820348"/>
    <w:rsid w:val="00820A55"/>
    <w:rsid w:val="00820CD2"/>
    <w:rsid w:val="00822497"/>
    <w:rsid w:val="00823DFE"/>
    <w:rsid w:val="008242D5"/>
    <w:rsid w:val="008243EF"/>
    <w:rsid w:val="0082440A"/>
    <w:rsid w:val="008246AC"/>
    <w:rsid w:val="008246B3"/>
    <w:rsid w:val="0082545F"/>
    <w:rsid w:val="00826B3A"/>
    <w:rsid w:val="00826F25"/>
    <w:rsid w:val="00827F63"/>
    <w:rsid w:val="00830CBD"/>
    <w:rsid w:val="00831608"/>
    <w:rsid w:val="008320EF"/>
    <w:rsid w:val="00832668"/>
    <w:rsid w:val="00832A20"/>
    <w:rsid w:val="00832A67"/>
    <w:rsid w:val="008333A8"/>
    <w:rsid w:val="00833B04"/>
    <w:rsid w:val="00834313"/>
    <w:rsid w:val="0083511D"/>
    <w:rsid w:val="0083513E"/>
    <w:rsid w:val="008354C9"/>
    <w:rsid w:val="008356CE"/>
    <w:rsid w:val="008366D2"/>
    <w:rsid w:val="00837535"/>
    <w:rsid w:val="00837BC6"/>
    <w:rsid w:val="00841645"/>
    <w:rsid w:val="00841F85"/>
    <w:rsid w:val="00842925"/>
    <w:rsid w:val="00842B29"/>
    <w:rsid w:val="008431AC"/>
    <w:rsid w:val="00844FA5"/>
    <w:rsid w:val="00846275"/>
    <w:rsid w:val="00847F70"/>
    <w:rsid w:val="00847FC7"/>
    <w:rsid w:val="00850817"/>
    <w:rsid w:val="00850EB0"/>
    <w:rsid w:val="0085141F"/>
    <w:rsid w:val="00851B50"/>
    <w:rsid w:val="00851F08"/>
    <w:rsid w:val="00852EB9"/>
    <w:rsid w:val="00852FCB"/>
    <w:rsid w:val="008532AD"/>
    <w:rsid w:val="00853507"/>
    <w:rsid w:val="00854266"/>
    <w:rsid w:val="008545B7"/>
    <w:rsid w:val="008545F4"/>
    <w:rsid w:val="008548EA"/>
    <w:rsid w:val="008558F2"/>
    <w:rsid w:val="00855B5F"/>
    <w:rsid w:val="0085653B"/>
    <w:rsid w:val="00856ECF"/>
    <w:rsid w:val="0085710A"/>
    <w:rsid w:val="00857E9B"/>
    <w:rsid w:val="008604ED"/>
    <w:rsid w:val="008606BD"/>
    <w:rsid w:val="00860A75"/>
    <w:rsid w:val="00860C8E"/>
    <w:rsid w:val="00861C3B"/>
    <w:rsid w:val="00862316"/>
    <w:rsid w:val="00862B7F"/>
    <w:rsid w:val="00863294"/>
    <w:rsid w:val="00863AB8"/>
    <w:rsid w:val="0086487E"/>
    <w:rsid w:val="00864961"/>
    <w:rsid w:val="00864E09"/>
    <w:rsid w:val="0086527F"/>
    <w:rsid w:val="00865438"/>
    <w:rsid w:val="0086681D"/>
    <w:rsid w:val="00866CC0"/>
    <w:rsid w:val="008672E7"/>
    <w:rsid w:val="00867461"/>
    <w:rsid w:val="0087067D"/>
    <w:rsid w:val="008706EE"/>
    <w:rsid w:val="00870BE0"/>
    <w:rsid w:val="00871E64"/>
    <w:rsid w:val="00872359"/>
    <w:rsid w:val="00873731"/>
    <w:rsid w:val="00873965"/>
    <w:rsid w:val="00873CB2"/>
    <w:rsid w:val="0087411E"/>
    <w:rsid w:val="00874A0A"/>
    <w:rsid w:val="00874D51"/>
    <w:rsid w:val="00875DB0"/>
    <w:rsid w:val="00876663"/>
    <w:rsid w:val="0087699F"/>
    <w:rsid w:val="008779B3"/>
    <w:rsid w:val="00877EF8"/>
    <w:rsid w:val="0088039D"/>
    <w:rsid w:val="00880CB4"/>
    <w:rsid w:val="00880F78"/>
    <w:rsid w:val="008810A1"/>
    <w:rsid w:val="00881634"/>
    <w:rsid w:val="008822F4"/>
    <w:rsid w:val="008823E4"/>
    <w:rsid w:val="00882819"/>
    <w:rsid w:val="00882982"/>
    <w:rsid w:val="008845DA"/>
    <w:rsid w:val="00884DD3"/>
    <w:rsid w:val="0088526F"/>
    <w:rsid w:val="00885622"/>
    <w:rsid w:val="0088633D"/>
    <w:rsid w:val="00886654"/>
    <w:rsid w:val="00886B0A"/>
    <w:rsid w:val="00886CDB"/>
    <w:rsid w:val="008878CE"/>
    <w:rsid w:val="00887A1D"/>
    <w:rsid w:val="00887CCD"/>
    <w:rsid w:val="00887F04"/>
    <w:rsid w:val="008914B3"/>
    <w:rsid w:val="00892E2B"/>
    <w:rsid w:val="008933F0"/>
    <w:rsid w:val="00893708"/>
    <w:rsid w:val="0089392B"/>
    <w:rsid w:val="00894387"/>
    <w:rsid w:val="008954EB"/>
    <w:rsid w:val="008960D8"/>
    <w:rsid w:val="008A0477"/>
    <w:rsid w:val="008A04BD"/>
    <w:rsid w:val="008A054A"/>
    <w:rsid w:val="008A1B19"/>
    <w:rsid w:val="008A3424"/>
    <w:rsid w:val="008A3715"/>
    <w:rsid w:val="008A46E0"/>
    <w:rsid w:val="008A5478"/>
    <w:rsid w:val="008A710E"/>
    <w:rsid w:val="008A7821"/>
    <w:rsid w:val="008A7A7E"/>
    <w:rsid w:val="008B0F1F"/>
    <w:rsid w:val="008B2157"/>
    <w:rsid w:val="008B266B"/>
    <w:rsid w:val="008B37B4"/>
    <w:rsid w:val="008B3B4C"/>
    <w:rsid w:val="008B3CA4"/>
    <w:rsid w:val="008B429E"/>
    <w:rsid w:val="008B4EB3"/>
    <w:rsid w:val="008B4EB8"/>
    <w:rsid w:val="008B520A"/>
    <w:rsid w:val="008B5B89"/>
    <w:rsid w:val="008B5EFD"/>
    <w:rsid w:val="008B6173"/>
    <w:rsid w:val="008C1D85"/>
    <w:rsid w:val="008C202A"/>
    <w:rsid w:val="008C26AF"/>
    <w:rsid w:val="008C4D8C"/>
    <w:rsid w:val="008C6870"/>
    <w:rsid w:val="008C6919"/>
    <w:rsid w:val="008C6FF0"/>
    <w:rsid w:val="008C7B93"/>
    <w:rsid w:val="008D09CD"/>
    <w:rsid w:val="008D124B"/>
    <w:rsid w:val="008D19AD"/>
    <w:rsid w:val="008D1F97"/>
    <w:rsid w:val="008D25C5"/>
    <w:rsid w:val="008D2964"/>
    <w:rsid w:val="008D37B3"/>
    <w:rsid w:val="008D392C"/>
    <w:rsid w:val="008D3E9E"/>
    <w:rsid w:val="008D41D7"/>
    <w:rsid w:val="008D4450"/>
    <w:rsid w:val="008D45D3"/>
    <w:rsid w:val="008D5073"/>
    <w:rsid w:val="008D52DC"/>
    <w:rsid w:val="008D6409"/>
    <w:rsid w:val="008D681D"/>
    <w:rsid w:val="008D6A22"/>
    <w:rsid w:val="008D6D7F"/>
    <w:rsid w:val="008D7392"/>
    <w:rsid w:val="008D7BB5"/>
    <w:rsid w:val="008E0784"/>
    <w:rsid w:val="008E277E"/>
    <w:rsid w:val="008E2990"/>
    <w:rsid w:val="008E2FC3"/>
    <w:rsid w:val="008E3832"/>
    <w:rsid w:val="008E3F96"/>
    <w:rsid w:val="008E4127"/>
    <w:rsid w:val="008E487E"/>
    <w:rsid w:val="008E4B21"/>
    <w:rsid w:val="008E535D"/>
    <w:rsid w:val="008E5ABE"/>
    <w:rsid w:val="008E5C75"/>
    <w:rsid w:val="008E5EAB"/>
    <w:rsid w:val="008E6CBA"/>
    <w:rsid w:val="008E70AA"/>
    <w:rsid w:val="008E7C3E"/>
    <w:rsid w:val="008E7EA6"/>
    <w:rsid w:val="008F06FD"/>
    <w:rsid w:val="008F1418"/>
    <w:rsid w:val="008F15FB"/>
    <w:rsid w:val="008F3AE2"/>
    <w:rsid w:val="008F3CCF"/>
    <w:rsid w:val="008F435F"/>
    <w:rsid w:val="008F52EE"/>
    <w:rsid w:val="008F583A"/>
    <w:rsid w:val="008F5C85"/>
    <w:rsid w:val="009009DD"/>
    <w:rsid w:val="0090148D"/>
    <w:rsid w:val="00901E46"/>
    <w:rsid w:val="00902D3E"/>
    <w:rsid w:val="009034D3"/>
    <w:rsid w:val="00903F64"/>
    <w:rsid w:val="0090462A"/>
    <w:rsid w:val="0090469F"/>
    <w:rsid w:val="00904790"/>
    <w:rsid w:val="00904B26"/>
    <w:rsid w:val="00905C11"/>
    <w:rsid w:val="00905CB6"/>
    <w:rsid w:val="0090664A"/>
    <w:rsid w:val="009073B3"/>
    <w:rsid w:val="00907576"/>
    <w:rsid w:val="0090775B"/>
    <w:rsid w:val="00907BA3"/>
    <w:rsid w:val="0091144A"/>
    <w:rsid w:val="00912096"/>
    <w:rsid w:val="00912AC7"/>
    <w:rsid w:val="0091312F"/>
    <w:rsid w:val="00913CC5"/>
    <w:rsid w:val="00913FEF"/>
    <w:rsid w:val="00914190"/>
    <w:rsid w:val="009152F6"/>
    <w:rsid w:val="00915D45"/>
    <w:rsid w:val="0091627D"/>
    <w:rsid w:val="009170D4"/>
    <w:rsid w:val="00920AC5"/>
    <w:rsid w:val="00920B9E"/>
    <w:rsid w:val="00921147"/>
    <w:rsid w:val="00921190"/>
    <w:rsid w:val="00922FCF"/>
    <w:rsid w:val="009232F3"/>
    <w:rsid w:val="0092377F"/>
    <w:rsid w:val="00924325"/>
    <w:rsid w:val="0092444C"/>
    <w:rsid w:val="0092549D"/>
    <w:rsid w:val="009254FD"/>
    <w:rsid w:val="00925C34"/>
    <w:rsid w:val="009262E8"/>
    <w:rsid w:val="009274DC"/>
    <w:rsid w:val="00930135"/>
    <w:rsid w:val="0093128E"/>
    <w:rsid w:val="0093138C"/>
    <w:rsid w:val="0093197B"/>
    <w:rsid w:val="00931B20"/>
    <w:rsid w:val="00931C6C"/>
    <w:rsid w:val="00931F80"/>
    <w:rsid w:val="009323F8"/>
    <w:rsid w:val="00932D9A"/>
    <w:rsid w:val="00933078"/>
    <w:rsid w:val="0093354B"/>
    <w:rsid w:val="00933624"/>
    <w:rsid w:val="00933EE6"/>
    <w:rsid w:val="00934907"/>
    <w:rsid w:val="00934973"/>
    <w:rsid w:val="00934D9E"/>
    <w:rsid w:val="00935421"/>
    <w:rsid w:val="009357A2"/>
    <w:rsid w:val="009358CC"/>
    <w:rsid w:val="00936674"/>
    <w:rsid w:val="00936CF6"/>
    <w:rsid w:val="00942845"/>
    <w:rsid w:val="0094308C"/>
    <w:rsid w:val="00943702"/>
    <w:rsid w:val="00943FA6"/>
    <w:rsid w:val="0094500C"/>
    <w:rsid w:val="009450E1"/>
    <w:rsid w:val="00945E70"/>
    <w:rsid w:val="00947297"/>
    <w:rsid w:val="0095231D"/>
    <w:rsid w:val="009526E7"/>
    <w:rsid w:val="00952A08"/>
    <w:rsid w:val="00952DA2"/>
    <w:rsid w:val="00953403"/>
    <w:rsid w:val="009542C1"/>
    <w:rsid w:val="00960026"/>
    <w:rsid w:val="00960513"/>
    <w:rsid w:val="009621CD"/>
    <w:rsid w:val="00963041"/>
    <w:rsid w:val="00963B21"/>
    <w:rsid w:val="009647F9"/>
    <w:rsid w:val="00964A2F"/>
    <w:rsid w:val="00966F9F"/>
    <w:rsid w:val="00967B92"/>
    <w:rsid w:val="009713A9"/>
    <w:rsid w:val="00971689"/>
    <w:rsid w:val="00971756"/>
    <w:rsid w:val="00972CBC"/>
    <w:rsid w:val="0097333A"/>
    <w:rsid w:val="00974432"/>
    <w:rsid w:val="00974673"/>
    <w:rsid w:val="00974826"/>
    <w:rsid w:val="00974D06"/>
    <w:rsid w:val="00975667"/>
    <w:rsid w:val="0097581F"/>
    <w:rsid w:val="00975B1D"/>
    <w:rsid w:val="00976303"/>
    <w:rsid w:val="0097645A"/>
    <w:rsid w:val="009765AD"/>
    <w:rsid w:val="0097710E"/>
    <w:rsid w:val="00977366"/>
    <w:rsid w:val="00977CDF"/>
    <w:rsid w:val="00980B16"/>
    <w:rsid w:val="00980C3D"/>
    <w:rsid w:val="00980E17"/>
    <w:rsid w:val="009813E1"/>
    <w:rsid w:val="00982BF7"/>
    <w:rsid w:val="00982F18"/>
    <w:rsid w:val="00983233"/>
    <w:rsid w:val="00983461"/>
    <w:rsid w:val="00984A9E"/>
    <w:rsid w:val="00985045"/>
    <w:rsid w:val="009853F1"/>
    <w:rsid w:val="00985D32"/>
    <w:rsid w:val="00986C43"/>
    <w:rsid w:val="00987A67"/>
    <w:rsid w:val="009902BB"/>
    <w:rsid w:val="00990905"/>
    <w:rsid w:val="009909CB"/>
    <w:rsid w:val="00990FD4"/>
    <w:rsid w:val="00993BD4"/>
    <w:rsid w:val="00993FD3"/>
    <w:rsid w:val="0099446A"/>
    <w:rsid w:val="009944B2"/>
    <w:rsid w:val="00995518"/>
    <w:rsid w:val="00995C69"/>
    <w:rsid w:val="00995DE3"/>
    <w:rsid w:val="00995ED8"/>
    <w:rsid w:val="00995F9F"/>
    <w:rsid w:val="00995FD0"/>
    <w:rsid w:val="009969E6"/>
    <w:rsid w:val="00997C72"/>
    <w:rsid w:val="009A0446"/>
    <w:rsid w:val="009A0A24"/>
    <w:rsid w:val="009A0E9C"/>
    <w:rsid w:val="009A0F82"/>
    <w:rsid w:val="009A11B4"/>
    <w:rsid w:val="009A120A"/>
    <w:rsid w:val="009A157E"/>
    <w:rsid w:val="009A1FAD"/>
    <w:rsid w:val="009A240B"/>
    <w:rsid w:val="009A29BF"/>
    <w:rsid w:val="009A2D5C"/>
    <w:rsid w:val="009A3022"/>
    <w:rsid w:val="009A3D15"/>
    <w:rsid w:val="009A3DE1"/>
    <w:rsid w:val="009A4CE0"/>
    <w:rsid w:val="009A4FB4"/>
    <w:rsid w:val="009A61A1"/>
    <w:rsid w:val="009A6BDB"/>
    <w:rsid w:val="009A7221"/>
    <w:rsid w:val="009A76D4"/>
    <w:rsid w:val="009B082E"/>
    <w:rsid w:val="009B0A71"/>
    <w:rsid w:val="009B0FB7"/>
    <w:rsid w:val="009B167F"/>
    <w:rsid w:val="009B1951"/>
    <w:rsid w:val="009B1FE2"/>
    <w:rsid w:val="009B200F"/>
    <w:rsid w:val="009B296D"/>
    <w:rsid w:val="009B2AAD"/>
    <w:rsid w:val="009B3510"/>
    <w:rsid w:val="009B3912"/>
    <w:rsid w:val="009B3986"/>
    <w:rsid w:val="009B3C22"/>
    <w:rsid w:val="009B3EDB"/>
    <w:rsid w:val="009B43A4"/>
    <w:rsid w:val="009B49B4"/>
    <w:rsid w:val="009B564E"/>
    <w:rsid w:val="009B5D07"/>
    <w:rsid w:val="009B62E8"/>
    <w:rsid w:val="009B64C4"/>
    <w:rsid w:val="009B789C"/>
    <w:rsid w:val="009B7B43"/>
    <w:rsid w:val="009C0B83"/>
    <w:rsid w:val="009C0F62"/>
    <w:rsid w:val="009C17E3"/>
    <w:rsid w:val="009C18DE"/>
    <w:rsid w:val="009C2217"/>
    <w:rsid w:val="009C2737"/>
    <w:rsid w:val="009C283E"/>
    <w:rsid w:val="009C2F51"/>
    <w:rsid w:val="009C30C4"/>
    <w:rsid w:val="009C317A"/>
    <w:rsid w:val="009C35D8"/>
    <w:rsid w:val="009C3C46"/>
    <w:rsid w:val="009C5298"/>
    <w:rsid w:val="009C5C56"/>
    <w:rsid w:val="009C67D8"/>
    <w:rsid w:val="009C7563"/>
    <w:rsid w:val="009C7601"/>
    <w:rsid w:val="009D143C"/>
    <w:rsid w:val="009D1753"/>
    <w:rsid w:val="009D297A"/>
    <w:rsid w:val="009D3367"/>
    <w:rsid w:val="009D3A70"/>
    <w:rsid w:val="009D5361"/>
    <w:rsid w:val="009D54A3"/>
    <w:rsid w:val="009D63AC"/>
    <w:rsid w:val="009D6B49"/>
    <w:rsid w:val="009D7597"/>
    <w:rsid w:val="009D785B"/>
    <w:rsid w:val="009E1317"/>
    <w:rsid w:val="009E1C1A"/>
    <w:rsid w:val="009E2918"/>
    <w:rsid w:val="009E2B6C"/>
    <w:rsid w:val="009E397E"/>
    <w:rsid w:val="009E3B71"/>
    <w:rsid w:val="009E3FF0"/>
    <w:rsid w:val="009E4CD1"/>
    <w:rsid w:val="009E541E"/>
    <w:rsid w:val="009E58AF"/>
    <w:rsid w:val="009E58F9"/>
    <w:rsid w:val="009E7555"/>
    <w:rsid w:val="009E7CAF"/>
    <w:rsid w:val="009F0CB1"/>
    <w:rsid w:val="009F13E3"/>
    <w:rsid w:val="009F3C90"/>
    <w:rsid w:val="009F44F8"/>
    <w:rsid w:val="009F460C"/>
    <w:rsid w:val="009F4984"/>
    <w:rsid w:val="009F4B65"/>
    <w:rsid w:val="009F5321"/>
    <w:rsid w:val="009F7525"/>
    <w:rsid w:val="009F7A7A"/>
    <w:rsid w:val="009F7DD8"/>
    <w:rsid w:val="00A00372"/>
    <w:rsid w:val="00A00696"/>
    <w:rsid w:val="00A01130"/>
    <w:rsid w:val="00A013D4"/>
    <w:rsid w:val="00A01762"/>
    <w:rsid w:val="00A01E7C"/>
    <w:rsid w:val="00A01F7B"/>
    <w:rsid w:val="00A02114"/>
    <w:rsid w:val="00A02976"/>
    <w:rsid w:val="00A030EE"/>
    <w:rsid w:val="00A03473"/>
    <w:rsid w:val="00A0368D"/>
    <w:rsid w:val="00A03FDC"/>
    <w:rsid w:val="00A04564"/>
    <w:rsid w:val="00A048DA"/>
    <w:rsid w:val="00A04ACD"/>
    <w:rsid w:val="00A05CF0"/>
    <w:rsid w:val="00A05D7B"/>
    <w:rsid w:val="00A0696A"/>
    <w:rsid w:val="00A06ADD"/>
    <w:rsid w:val="00A06F23"/>
    <w:rsid w:val="00A070FC"/>
    <w:rsid w:val="00A07522"/>
    <w:rsid w:val="00A07F30"/>
    <w:rsid w:val="00A10C35"/>
    <w:rsid w:val="00A11599"/>
    <w:rsid w:val="00A1194E"/>
    <w:rsid w:val="00A11D70"/>
    <w:rsid w:val="00A1281D"/>
    <w:rsid w:val="00A1285F"/>
    <w:rsid w:val="00A1287D"/>
    <w:rsid w:val="00A131A4"/>
    <w:rsid w:val="00A139B0"/>
    <w:rsid w:val="00A13D43"/>
    <w:rsid w:val="00A1636F"/>
    <w:rsid w:val="00A16EA2"/>
    <w:rsid w:val="00A2100F"/>
    <w:rsid w:val="00A21E36"/>
    <w:rsid w:val="00A21E86"/>
    <w:rsid w:val="00A22ED9"/>
    <w:rsid w:val="00A2305F"/>
    <w:rsid w:val="00A2309B"/>
    <w:rsid w:val="00A23532"/>
    <w:rsid w:val="00A239CA"/>
    <w:rsid w:val="00A23B63"/>
    <w:rsid w:val="00A2401F"/>
    <w:rsid w:val="00A24548"/>
    <w:rsid w:val="00A24DCA"/>
    <w:rsid w:val="00A250DC"/>
    <w:rsid w:val="00A25681"/>
    <w:rsid w:val="00A269FD"/>
    <w:rsid w:val="00A27B47"/>
    <w:rsid w:val="00A30D3A"/>
    <w:rsid w:val="00A330B9"/>
    <w:rsid w:val="00A332E6"/>
    <w:rsid w:val="00A33FA7"/>
    <w:rsid w:val="00A3682A"/>
    <w:rsid w:val="00A37429"/>
    <w:rsid w:val="00A375BF"/>
    <w:rsid w:val="00A37B7F"/>
    <w:rsid w:val="00A4109F"/>
    <w:rsid w:val="00A42D63"/>
    <w:rsid w:val="00A431DA"/>
    <w:rsid w:val="00A44AE1"/>
    <w:rsid w:val="00A459C4"/>
    <w:rsid w:val="00A465E9"/>
    <w:rsid w:val="00A46E57"/>
    <w:rsid w:val="00A50ED0"/>
    <w:rsid w:val="00A50FA2"/>
    <w:rsid w:val="00A51B69"/>
    <w:rsid w:val="00A52100"/>
    <w:rsid w:val="00A5267A"/>
    <w:rsid w:val="00A52B54"/>
    <w:rsid w:val="00A52CA7"/>
    <w:rsid w:val="00A53395"/>
    <w:rsid w:val="00A53929"/>
    <w:rsid w:val="00A539E1"/>
    <w:rsid w:val="00A5425C"/>
    <w:rsid w:val="00A55392"/>
    <w:rsid w:val="00A55E38"/>
    <w:rsid w:val="00A56C4F"/>
    <w:rsid w:val="00A57EDE"/>
    <w:rsid w:val="00A60FD2"/>
    <w:rsid w:val="00A61775"/>
    <w:rsid w:val="00A61DCF"/>
    <w:rsid w:val="00A62372"/>
    <w:rsid w:val="00A626CE"/>
    <w:rsid w:val="00A62F8D"/>
    <w:rsid w:val="00A63789"/>
    <w:rsid w:val="00A6393D"/>
    <w:rsid w:val="00A63EBF"/>
    <w:rsid w:val="00A64C91"/>
    <w:rsid w:val="00A658C6"/>
    <w:rsid w:val="00A65979"/>
    <w:rsid w:val="00A65CB6"/>
    <w:rsid w:val="00A667CD"/>
    <w:rsid w:val="00A6702F"/>
    <w:rsid w:val="00A67343"/>
    <w:rsid w:val="00A70FB6"/>
    <w:rsid w:val="00A71B0B"/>
    <w:rsid w:val="00A7225B"/>
    <w:rsid w:val="00A73345"/>
    <w:rsid w:val="00A73A3B"/>
    <w:rsid w:val="00A741BD"/>
    <w:rsid w:val="00A74959"/>
    <w:rsid w:val="00A74B72"/>
    <w:rsid w:val="00A74BA1"/>
    <w:rsid w:val="00A74F95"/>
    <w:rsid w:val="00A75A88"/>
    <w:rsid w:val="00A773EF"/>
    <w:rsid w:val="00A77498"/>
    <w:rsid w:val="00A77978"/>
    <w:rsid w:val="00A80361"/>
    <w:rsid w:val="00A8089D"/>
    <w:rsid w:val="00A82BAC"/>
    <w:rsid w:val="00A82F27"/>
    <w:rsid w:val="00A84005"/>
    <w:rsid w:val="00A85037"/>
    <w:rsid w:val="00A857AD"/>
    <w:rsid w:val="00A85BF0"/>
    <w:rsid w:val="00A8777B"/>
    <w:rsid w:val="00A9093D"/>
    <w:rsid w:val="00A9101B"/>
    <w:rsid w:val="00A914B5"/>
    <w:rsid w:val="00A919F9"/>
    <w:rsid w:val="00A92317"/>
    <w:rsid w:val="00A92FCE"/>
    <w:rsid w:val="00A93E71"/>
    <w:rsid w:val="00A94402"/>
    <w:rsid w:val="00A947E6"/>
    <w:rsid w:val="00A949E2"/>
    <w:rsid w:val="00A94DDE"/>
    <w:rsid w:val="00A95184"/>
    <w:rsid w:val="00A951E4"/>
    <w:rsid w:val="00A952B1"/>
    <w:rsid w:val="00A95DB2"/>
    <w:rsid w:val="00A96A0C"/>
    <w:rsid w:val="00A96C1D"/>
    <w:rsid w:val="00A97254"/>
    <w:rsid w:val="00A972ED"/>
    <w:rsid w:val="00A979C7"/>
    <w:rsid w:val="00A97B79"/>
    <w:rsid w:val="00A97EE7"/>
    <w:rsid w:val="00AA250E"/>
    <w:rsid w:val="00AA2EA1"/>
    <w:rsid w:val="00AA3974"/>
    <w:rsid w:val="00AA3FDF"/>
    <w:rsid w:val="00AA4672"/>
    <w:rsid w:val="00AA4714"/>
    <w:rsid w:val="00AA57FF"/>
    <w:rsid w:val="00AA5C0A"/>
    <w:rsid w:val="00AA6307"/>
    <w:rsid w:val="00AA689D"/>
    <w:rsid w:val="00AA6C23"/>
    <w:rsid w:val="00AA7C07"/>
    <w:rsid w:val="00AA7D8B"/>
    <w:rsid w:val="00AB0ABC"/>
    <w:rsid w:val="00AB0E4C"/>
    <w:rsid w:val="00AB18E8"/>
    <w:rsid w:val="00AB1A4B"/>
    <w:rsid w:val="00AB219F"/>
    <w:rsid w:val="00AB2713"/>
    <w:rsid w:val="00AB2E72"/>
    <w:rsid w:val="00AB4B9B"/>
    <w:rsid w:val="00AB4C33"/>
    <w:rsid w:val="00AB5021"/>
    <w:rsid w:val="00AB52E8"/>
    <w:rsid w:val="00AB5E25"/>
    <w:rsid w:val="00AB5F28"/>
    <w:rsid w:val="00AB5FB7"/>
    <w:rsid w:val="00AB62A8"/>
    <w:rsid w:val="00AB6DC7"/>
    <w:rsid w:val="00AC1B78"/>
    <w:rsid w:val="00AC20F3"/>
    <w:rsid w:val="00AC2D63"/>
    <w:rsid w:val="00AC341B"/>
    <w:rsid w:val="00AC3A76"/>
    <w:rsid w:val="00AC45E6"/>
    <w:rsid w:val="00AC4815"/>
    <w:rsid w:val="00AC4CA6"/>
    <w:rsid w:val="00AC575F"/>
    <w:rsid w:val="00AC663A"/>
    <w:rsid w:val="00AC6B4E"/>
    <w:rsid w:val="00AC6BDA"/>
    <w:rsid w:val="00AC6ED5"/>
    <w:rsid w:val="00AC6F54"/>
    <w:rsid w:val="00AC7EE2"/>
    <w:rsid w:val="00AD29B5"/>
    <w:rsid w:val="00AD368D"/>
    <w:rsid w:val="00AD49B1"/>
    <w:rsid w:val="00AD4B21"/>
    <w:rsid w:val="00AD591B"/>
    <w:rsid w:val="00AD5CC3"/>
    <w:rsid w:val="00AD699C"/>
    <w:rsid w:val="00AD6C17"/>
    <w:rsid w:val="00AD7500"/>
    <w:rsid w:val="00AD75E9"/>
    <w:rsid w:val="00AD7AD5"/>
    <w:rsid w:val="00AD7F7F"/>
    <w:rsid w:val="00AE0024"/>
    <w:rsid w:val="00AE122C"/>
    <w:rsid w:val="00AE35A4"/>
    <w:rsid w:val="00AE3FFA"/>
    <w:rsid w:val="00AE4354"/>
    <w:rsid w:val="00AE52C1"/>
    <w:rsid w:val="00AE5FD4"/>
    <w:rsid w:val="00AE69F0"/>
    <w:rsid w:val="00AE6B39"/>
    <w:rsid w:val="00AE7070"/>
    <w:rsid w:val="00AF0C28"/>
    <w:rsid w:val="00AF10E9"/>
    <w:rsid w:val="00AF1350"/>
    <w:rsid w:val="00AF16F0"/>
    <w:rsid w:val="00AF1A74"/>
    <w:rsid w:val="00AF21F5"/>
    <w:rsid w:val="00AF25DD"/>
    <w:rsid w:val="00AF3A5C"/>
    <w:rsid w:val="00AF593A"/>
    <w:rsid w:val="00AF595C"/>
    <w:rsid w:val="00AF6DCC"/>
    <w:rsid w:val="00AF78E5"/>
    <w:rsid w:val="00AF7AAF"/>
    <w:rsid w:val="00AF7DA9"/>
    <w:rsid w:val="00B0061B"/>
    <w:rsid w:val="00B00A4E"/>
    <w:rsid w:val="00B01998"/>
    <w:rsid w:val="00B01BE2"/>
    <w:rsid w:val="00B01D91"/>
    <w:rsid w:val="00B022C1"/>
    <w:rsid w:val="00B02504"/>
    <w:rsid w:val="00B02801"/>
    <w:rsid w:val="00B0292B"/>
    <w:rsid w:val="00B02D80"/>
    <w:rsid w:val="00B03A9B"/>
    <w:rsid w:val="00B04B9B"/>
    <w:rsid w:val="00B07CAD"/>
    <w:rsid w:val="00B10049"/>
    <w:rsid w:val="00B1138F"/>
    <w:rsid w:val="00B116CC"/>
    <w:rsid w:val="00B118DE"/>
    <w:rsid w:val="00B12853"/>
    <w:rsid w:val="00B12D4A"/>
    <w:rsid w:val="00B1357B"/>
    <w:rsid w:val="00B14348"/>
    <w:rsid w:val="00B1457E"/>
    <w:rsid w:val="00B158EC"/>
    <w:rsid w:val="00B168C1"/>
    <w:rsid w:val="00B16DF5"/>
    <w:rsid w:val="00B17A0F"/>
    <w:rsid w:val="00B17F38"/>
    <w:rsid w:val="00B2027C"/>
    <w:rsid w:val="00B22264"/>
    <w:rsid w:val="00B234E2"/>
    <w:rsid w:val="00B24EC5"/>
    <w:rsid w:val="00B25586"/>
    <w:rsid w:val="00B26844"/>
    <w:rsid w:val="00B268DE"/>
    <w:rsid w:val="00B30385"/>
    <w:rsid w:val="00B314A4"/>
    <w:rsid w:val="00B326AF"/>
    <w:rsid w:val="00B326F9"/>
    <w:rsid w:val="00B32B1E"/>
    <w:rsid w:val="00B3315D"/>
    <w:rsid w:val="00B33F81"/>
    <w:rsid w:val="00B34C8E"/>
    <w:rsid w:val="00B3769D"/>
    <w:rsid w:val="00B377FE"/>
    <w:rsid w:val="00B404BD"/>
    <w:rsid w:val="00B40A38"/>
    <w:rsid w:val="00B40AC5"/>
    <w:rsid w:val="00B42259"/>
    <w:rsid w:val="00B42A29"/>
    <w:rsid w:val="00B42C99"/>
    <w:rsid w:val="00B4300E"/>
    <w:rsid w:val="00B43123"/>
    <w:rsid w:val="00B43438"/>
    <w:rsid w:val="00B4350F"/>
    <w:rsid w:val="00B437A0"/>
    <w:rsid w:val="00B447F9"/>
    <w:rsid w:val="00B455E5"/>
    <w:rsid w:val="00B46346"/>
    <w:rsid w:val="00B46CA2"/>
    <w:rsid w:val="00B4714D"/>
    <w:rsid w:val="00B4721A"/>
    <w:rsid w:val="00B47D7E"/>
    <w:rsid w:val="00B503DA"/>
    <w:rsid w:val="00B50EC5"/>
    <w:rsid w:val="00B5141F"/>
    <w:rsid w:val="00B5157D"/>
    <w:rsid w:val="00B52F70"/>
    <w:rsid w:val="00B53626"/>
    <w:rsid w:val="00B54276"/>
    <w:rsid w:val="00B54FC2"/>
    <w:rsid w:val="00B5679E"/>
    <w:rsid w:val="00B56FB4"/>
    <w:rsid w:val="00B572C5"/>
    <w:rsid w:val="00B57551"/>
    <w:rsid w:val="00B57952"/>
    <w:rsid w:val="00B6037E"/>
    <w:rsid w:val="00B60DC5"/>
    <w:rsid w:val="00B61313"/>
    <w:rsid w:val="00B624B2"/>
    <w:rsid w:val="00B647FF"/>
    <w:rsid w:val="00B64A43"/>
    <w:rsid w:val="00B64A55"/>
    <w:rsid w:val="00B66399"/>
    <w:rsid w:val="00B67039"/>
    <w:rsid w:val="00B6718A"/>
    <w:rsid w:val="00B67E82"/>
    <w:rsid w:val="00B67EAD"/>
    <w:rsid w:val="00B70843"/>
    <w:rsid w:val="00B72BD9"/>
    <w:rsid w:val="00B72E1C"/>
    <w:rsid w:val="00B74D21"/>
    <w:rsid w:val="00B75D26"/>
    <w:rsid w:val="00B7625F"/>
    <w:rsid w:val="00B77509"/>
    <w:rsid w:val="00B80757"/>
    <w:rsid w:val="00B81E40"/>
    <w:rsid w:val="00B81FFD"/>
    <w:rsid w:val="00B82A35"/>
    <w:rsid w:val="00B839C4"/>
    <w:rsid w:val="00B8419B"/>
    <w:rsid w:val="00B8420F"/>
    <w:rsid w:val="00B84886"/>
    <w:rsid w:val="00B856BB"/>
    <w:rsid w:val="00B8665A"/>
    <w:rsid w:val="00B8737C"/>
    <w:rsid w:val="00B87FEA"/>
    <w:rsid w:val="00B906C9"/>
    <w:rsid w:val="00B908D1"/>
    <w:rsid w:val="00B90A55"/>
    <w:rsid w:val="00B90F87"/>
    <w:rsid w:val="00B9127D"/>
    <w:rsid w:val="00B916D7"/>
    <w:rsid w:val="00B92D1B"/>
    <w:rsid w:val="00B93E01"/>
    <w:rsid w:val="00B95CE0"/>
    <w:rsid w:val="00B9663C"/>
    <w:rsid w:val="00B96E48"/>
    <w:rsid w:val="00B9766B"/>
    <w:rsid w:val="00B97776"/>
    <w:rsid w:val="00B97BD3"/>
    <w:rsid w:val="00B97D59"/>
    <w:rsid w:val="00BA0169"/>
    <w:rsid w:val="00BA0573"/>
    <w:rsid w:val="00BA08C2"/>
    <w:rsid w:val="00BA0A0F"/>
    <w:rsid w:val="00BA0A1D"/>
    <w:rsid w:val="00BA0DB3"/>
    <w:rsid w:val="00BA1624"/>
    <w:rsid w:val="00BA175F"/>
    <w:rsid w:val="00BA18F6"/>
    <w:rsid w:val="00BA1910"/>
    <w:rsid w:val="00BA2DBA"/>
    <w:rsid w:val="00BA30D8"/>
    <w:rsid w:val="00BA31F9"/>
    <w:rsid w:val="00BA4100"/>
    <w:rsid w:val="00BA512A"/>
    <w:rsid w:val="00BA59EF"/>
    <w:rsid w:val="00BA5B51"/>
    <w:rsid w:val="00BA6C0C"/>
    <w:rsid w:val="00BA6ED5"/>
    <w:rsid w:val="00BB03BB"/>
    <w:rsid w:val="00BB13D9"/>
    <w:rsid w:val="00BB191A"/>
    <w:rsid w:val="00BB36FC"/>
    <w:rsid w:val="00BB47A6"/>
    <w:rsid w:val="00BB55C5"/>
    <w:rsid w:val="00BB5E4B"/>
    <w:rsid w:val="00BB6660"/>
    <w:rsid w:val="00BB7441"/>
    <w:rsid w:val="00BC1A11"/>
    <w:rsid w:val="00BC1ADB"/>
    <w:rsid w:val="00BC2847"/>
    <w:rsid w:val="00BC2850"/>
    <w:rsid w:val="00BC4743"/>
    <w:rsid w:val="00BC4847"/>
    <w:rsid w:val="00BC4AC0"/>
    <w:rsid w:val="00BC536D"/>
    <w:rsid w:val="00BC5392"/>
    <w:rsid w:val="00BC5BD9"/>
    <w:rsid w:val="00BC6FF0"/>
    <w:rsid w:val="00BD07F5"/>
    <w:rsid w:val="00BD082F"/>
    <w:rsid w:val="00BD2E2D"/>
    <w:rsid w:val="00BD4028"/>
    <w:rsid w:val="00BD4EE8"/>
    <w:rsid w:val="00BD5BC2"/>
    <w:rsid w:val="00BD5C46"/>
    <w:rsid w:val="00BD5D35"/>
    <w:rsid w:val="00BD5E27"/>
    <w:rsid w:val="00BD6734"/>
    <w:rsid w:val="00BD6ED2"/>
    <w:rsid w:val="00BD76D3"/>
    <w:rsid w:val="00BE088F"/>
    <w:rsid w:val="00BE0C19"/>
    <w:rsid w:val="00BE15A3"/>
    <w:rsid w:val="00BE2B45"/>
    <w:rsid w:val="00BE354B"/>
    <w:rsid w:val="00BE3F31"/>
    <w:rsid w:val="00BE48C2"/>
    <w:rsid w:val="00BE51D1"/>
    <w:rsid w:val="00BE636F"/>
    <w:rsid w:val="00BE6515"/>
    <w:rsid w:val="00BE69C7"/>
    <w:rsid w:val="00BE6B3D"/>
    <w:rsid w:val="00BE71B1"/>
    <w:rsid w:val="00BE7371"/>
    <w:rsid w:val="00BE7A90"/>
    <w:rsid w:val="00BE7DCF"/>
    <w:rsid w:val="00BF0A66"/>
    <w:rsid w:val="00BF1E39"/>
    <w:rsid w:val="00BF1E65"/>
    <w:rsid w:val="00BF220B"/>
    <w:rsid w:val="00BF2806"/>
    <w:rsid w:val="00BF294C"/>
    <w:rsid w:val="00BF2E59"/>
    <w:rsid w:val="00BF3861"/>
    <w:rsid w:val="00BF38D0"/>
    <w:rsid w:val="00BF45C6"/>
    <w:rsid w:val="00BF4DA2"/>
    <w:rsid w:val="00BF52D8"/>
    <w:rsid w:val="00BF7328"/>
    <w:rsid w:val="00BF73B4"/>
    <w:rsid w:val="00C01B1C"/>
    <w:rsid w:val="00C02EFC"/>
    <w:rsid w:val="00C02FEE"/>
    <w:rsid w:val="00C0558B"/>
    <w:rsid w:val="00C058A0"/>
    <w:rsid w:val="00C059C2"/>
    <w:rsid w:val="00C05FBC"/>
    <w:rsid w:val="00C06643"/>
    <w:rsid w:val="00C06807"/>
    <w:rsid w:val="00C072BA"/>
    <w:rsid w:val="00C07736"/>
    <w:rsid w:val="00C07751"/>
    <w:rsid w:val="00C07C02"/>
    <w:rsid w:val="00C11C03"/>
    <w:rsid w:val="00C1214A"/>
    <w:rsid w:val="00C130CB"/>
    <w:rsid w:val="00C1321B"/>
    <w:rsid w:val="00C13D1A"/>
    <w:rsid w:val="00C154DF"/>
    <w:rsid w:val="00C15A04"/>
    <w:rsid w:val="00C15AEF"/>
    <w:rsid w:val="00C16567"/>
    <w:rsid w:val="00C168F6"/>
    <w:rsid w:val="00C16E66"/>
    <w:rsid w:val="00C178B3"/>
    <w:rsid w:val="00C179C9"/>
    <w:rsid w:val="00C20998"/>
    <w:rsid w:val="00C21033"/>
    <w:rsid w:val="00C2179D"/>
    <w:rsid w:val="00C21E6B"/>
    <w:rsid w:val="00C23B59"/>
    <w:rsid w:val="00C23DC0"/>
    <w:rsid w:val="00C24101"/>
    <w:rsid w:val="00C2537A"/>
    <w:rsid w:val="00C254D0"/>
    <w:rsid w:val="00C25700"/>
    <w:rsid w:val="00C25799"/>
    <w:rsid w:val="00C25F81"/>
    <w:rsid w:val="00C26594"/>
    <w:rsid w:val="00C279E4"/>
    <w:rsid w:val="00C30F7B"/>
    <w:rsid w:val="00C31980"/>
    <w:rsid w:val="00C31AE9"/>
    <w:rsid w:val="00C32060"/>
    <w:rsid w:val="00C3240B"/>
    <w:rsid w:val="00C32C0D"/>
    <w:rsid w:val="00C32C57"/>
    <w:rsid w:val="00C32DD6"/>
    <w:rsid w:val="00C33904"/>
    <w:rsid w:val="00C3529C"/>
    <w:rsid w:val="00C35355"/>
    <w:rsid w:val="00C35ED2"/>
    <w:rsid w:val="00C36616"/>
    <w:rsid w:val="00C41295"/>
    <w:rsid w:val="00C4192D"/>
    <w:rsid w:val="00C42C24"/>
    <w:rsid w:val="00C446A2"/>
    <w:rsid w:val="00C44A25"/>
    <w:rsid w:val="00C44A7F"/>
    <w:rsid w:val="00C45198"/>
    <w:rsid w:val="00C45482"/>
    <w:rsid w:val="00C45656"/>
    <w:rsid w:val="00C45E5C"/>
    <w:rsid w:val="00C4612E"/>
    <w:rsid w:val="00C46212"/>
    <w:rsid w:val="00C50B9A"/>
    <w:rsid w:val="00C511AD"/>
    <w:rsid w:val="00C516E1"/>
    <w:rsid w:val="00C51A7B"/>
    <w:rsid w:val="00C51E80"/>
    <w:rsid w:val="00C522E6"/>
    <w:rsid w:val="00C5239A"/>
    <w:rsid w:val="00C52E52"/>
    <w:rsid w:val="00C532B7"/>
    <w:rsid w:val="00C53F25"/>
    <w:rsid w:val="00C541DA"/>
    <w:rsid w:val="00C54917"/>
    <w:rsid w:val="00C54ABC"/>
    <w:rsid w:val="00C55065"/>
    <w:rsid w:val="00C55889"/>
    <w:rsid w:val="00C55C91"/>
    <w:rsid w:val="00C55F18"/>
    <w:rsid w:val="00C5661C"/>
    <w:rsid w:val="00C56AFD"/>
    <w:rsid w:val="00C57495"/>
    <w:rsid w:val="00C576AC"/>
    <w:rsid w:val="00C5784D"/>
    <w:rsid w:val="00C57CAA"/>
    <w:rsid w:val="00C6007A"/>
    <w:rsid w:val="00C602E3"/>
    <w:rsid w:val="00C60755"/>
    <w:rsid w:val="00C60C7A"/>
    <w:rsid w:val="00C60F29"/>
    <w:rsid w:val="00C611B5"/>
    <w:rsid w:val="00C61C6B"/>
    <w:rsid w:val="00C62AC8"/>
    <w:rsid w:val="00C63010"/>
    <w:rsid w:val="00C6324C"/>
    <w:rsid w:val="00C6389E"/>
    <w:rsid w:val="00C63971"/>
    <w:rsid w:val="00C63F17"/>
    <w:rsid w:val="00C64630"/>
    <w:rsid w:val="00C646EF"/>
    <w:rsid w:val="00C64A45"/>
    <w:rsid w:val="00C64EAC"/>
    <w:rsid w:val="00C6528F"/>
    <w:rsid w:val="00C6619F"/>
    <w:rsid w:val="00C66395"/>
    <w:rsid w:val="00C70B0D"/>
    <w:rsid w:val="00C71423"/>
    <w:rsid w:val="00C7164F"/>
    <w:rsid w:val="00C71684"/>
    <w:rsid w:val="00C721FE"/>
    <w:rsid w:val="00C72B07"/>
    <w:rsid w:val="00C73734"/>
    <w:rsid w:val="00C73B2D"/>
    <w:rsid w:val="00C73D4B"/>
    <w:rsid w:val="00C73D9E"/>
    <w:rsid w:val="00C7572B"/>
    <w:rsid w:val="00C757C5"/>
    <w:rsid w:val="00C76B9B"/>
    <w:rsid w:val="00C76DE6"/>
    <w:rsid w:val="00C76E6D"/>
    <w:rsid w:val="00C77FDF"/>
    <w:rsid w:val="00C805C1"/>
    <w:rsid w:val="00C8092C"/>
    <w:rsid w:val="00C81D96"/>
    <w:rsid w:val="00C82269"/>
    <w:rsid w:val="00C82AD9"/>
    <w:rsid w:val="00C82FE0"/>
    <w:rsid w:val="00C83B80"/>
    <w:rsid w:val="00C83DB5"/>
    <w:rsid w:val="00C84147"/>
    <w:rsid w:val="00C845AD"/>
    <w:rsid w:val="00C84601"/>
    <w:rsid w:val="00C84873"/>
    <w:rsid w:val="00C85159"/>
    <w:rsid w:val="00C86086"/>
    <w:rsid w:val="00C8666A"/>
    <w:rsid w:val="00C872A4"/>
    <w:rsid w:val="00C87F0F"/>
    <w:rsid w:val="00C92513"/>
    <w:rsid w:val="00C93654"/>
    <w:rsid w:val="00C93DC3"/>
    <w:rsid w:val="00C95738"/>
    <w:rsid w:val="00C95C9D"/>
    <w:rsid w:val="00C95FF5"/>
    <w:rsid w:val="00C974DB"/>
    <w:rsid w:val="00CA0D3E"/>
    <w:rsid w:val="00CA2003"/>
    <w:rsid w:val="00CA26D0"/>
    <w:rsid w:val="00CA275C"/>
    <w:rsid w:val="00CA3284"/>
    <w:rsid w:val="00CA3EB9"/>
    <w:rsid w:val="00CA455A"/>
    <w:rsid w:val="00CA55F6"/>
    <w:rsid w:val="00CA5BF2"/>
    <w:rsid w:val="00CA62D9"/>
    <w:rsid w:val="00CA67E1"/>
    <w:rsid w:val="00CA6822"/>
    <w:rsid w:val="00CA69F4"/>
    <w:rsid w:val="00CA6F5A"/>
    <w:rsid w:val="00CA7872"/>
    <w:rsid w:val="00CA7ABE"/>
    <w:rsid w:val="00CA7E88"/>
    <w:rsid w:val="00CB0053"/>
    <w:rsid w:val="00CB04B4"/>
    <w:rsid w:val="00CB08E9"/>
    <w:rsid w:val="00CB0B07"/>
    <w:rsid w:val="00CB0F78"/>
    <w:rsid w:val="00CB1139"/>
    <w:rsid w:val="00CB191C"/>
    <w:rsid w:val="00CB1A11"/>
    <w:rsid w:val="00CB2798"/>
    <w:rsid w:val="00CB2B68"/>
    <w:rsid w:val="00CB40D8"/>
    <w:rsid w:val="00CB41A9"/>
    <w:rsid w:val="00CB45D1"/>
    <w:rsid w:val="00CB4BCB"/>
    <w:rsid w:val="00CB503B"/>
    <w:rsid w:val="00CB5B59"/>
    <w:rsid w:val="00CB6CF2"/>
    <w:rsid w:val="00CB73E1"/>
    <w:rsid w:val="00CB74C2"/>
    <w:rsid w:val="00CB7953"/>
    <w:rsid w:val="00CB79BB"/>
    <w:rsid w:val="00CB7F5D"/>
    <w:rsid w:val="00CC0522"/>
    <w:rsid w:val="00CC0DDD"/>
    <w:rsid w:val="00CC1520"/>
    <w:rsid w:val="00CC15AD"/>
    <w:rsid w:val="00CC19C1"/>
    <w:rsid w:val="00CC1E76"/>
    <w:rsid w:val="00CC22C8"/>
    <w:rsid w:val="00CC2AAE"/>
    <w:rsid w:val="00CC2E79"/>
    <w:rsid w:val="00CC366B"/>
    <w:rsid w:val="00CC3C05"/>
    <w:rsid w:val="00CC502F"/>
    <w:rsid w:val="00CC54DE"/>
    <w:rsid w:val="00CC5CBC"/>
    <w:rsid w:val="00CC608E"/>
    <w:rsid w:val="00CC655C"/>
    <w:rsid w:val="00CC6D1C"/>
    <w:rsid w:val="00CC7447"/>
    <w:rsid w:val="00CC7C5B"/>
    <w:rsid w:val="00CD0EFA"/>
    <w:rsid w:val="00CD13EA"/>
    <w:rsid w:val="00CD1568"/>
    <w:rsid w:val="00CD165B"/>
    <w:rsid w:val="00CD2ACA"/>
    <w:rsid w:val="00CD35E6"/>
    <w:rsid w:val="00CD3D34"/>
    <w:rsid w:val="00CD4157"/>
    <w:rsid w:val="00CD5301"/>
    <w:rsid w:val="00CD5675"/>
    <w:rsid w:val="00CD5E8F"/>
    <w:rsid w:val="00CD635A"/>
    <w:rsid w:val="00CD6B18"/>
    <w:rsid w:val="00CD6C91"/>
    <w:rsid w:val="00CD7B2F"/>
    <w:rsid w:val="00CE1C26"/>
    <w:rsid w:val="00CE3540"/>
    <w:rsid w:val="00CE362B"/>
    <w:rsid w:val="00CE3632"/>
    <w:rsid w:val="00CE4511"/>
    <w:rsid w:val="00CE4B73"/>
    <w:rsid w:val="00CE5744"/>
    <w:rsid w:val="00CE58BD"/>
    <w:rsid w:val="00CE59FB"/>
    <w:rsid w:val="00CE64FC"/>
    <w:rsid w:val="00CE6943"/>
    <w:rsid w:val="00CE6FB4"/>
    <w:rsid w:val="00CE7559"/>
    <w:rsid w:val="00CF0196"/>
    <w:rsid w:val="00CF0344"/>
    <w:rsid w:val="00CF0E50"/>
    <w:rsid w:val="00CF15D7"/>
    <w:rsid w:val="00CF17C4"/>
    <w:rsid w:val="00CF187F"/>
    <w:rsid w:val="00CF308F"/>
    <w:rsid w:val="00CF3415"/>
    <w:rsid w:val="00CF3BB4"/>
    <w:rsid w:val="00CF4299"/>
    <w:rsid w:val="00CF5675"/>
    <w:rsid w:val="00CF5C57"/>
    <w:rsid w:val="00CF6ACF"/>
    <w:rsid w:val="00CF6AEA"/>
    <w:rsid w:val="00D00F7B"/>
    <w:rsid w:val="00D01756"/>
    <w:rsid w:val="00D01AE3"/>
    <w:rsid w:val="00D01BA8"/>
    <w:rsid w:val="00D02713"/>
    <w:rsid w:val="00D029BC"/>
    <w:rsid w:val="00D03E51"/>
    <w:rsid w:val="00D03F1D"/>
    <w:rsid w:val="00D04036"/>
    <w:rsid w:val="00D040DD"/>
    <w:rsid w:val="00D0439D"/>
    <w:rsid w:val="00D04805"/>
    <w:rsid w:val="00D04E6E"/>
    <w:rsid w:val="00D0517A"/>
    <w:rsid w:val="00D05C5C"/>
    <w:rsid w:val="00D066F0"/>
    <w:rsid w:val="00D06EE1"/>
    <w:rsid w:val="00D0714B"/>
    <w:rsid w:val="00D072E0"/>
    <w:rsid w:val="00D10553"/>
    <w:rsid w:val="00D10D7E"/>
    <w:rsid w:val="00D10DD7"/>
    <w:rsid w:val="00D114D7"/>
    <w:rsid w:val="00D115FD"/>
    <w:rsid w:val="00D117BD"/>
    <w:rsid w:val="00D11AB7"/>
    <w:rsid w:val="00D11C0C"/>
    <w:rsid w:val="00D12908"/>
    <w:rsid w:val="00D12D6C"/>
    <w:rsid w:val="00D132AF"/>
    <w:rsid w:val="00D13FF3"/>
    <w:rsid w:val="00D14BF3"/>
    <w:rsid w:val="00D15388"/>
    <w:rsid w:val="00D15D46"/>
    <w:rsid w:val="00D1615C"/>
    <w:rsid w:val="00D168EC"/>
    <w:rsid w:val="00D169A2"/>
    <w:rsid w:val="00D16A26"/>
    <w:rsid w:val="00D17600"/>
    <w:rsid w:val="00D17C11"/>
    <w:rsid w:val="00D20880"/>
    <w:rsid w:val="00D208E9"/>
    <w:rsid w:val="00D20F32"/>
    <w:rsid w:val="00D219F6"/>
    <w:rsid w:val="00D22945"/>
    <w:rsid w:val="00D22A00"/>
    <w:rsid w:val="00D22D4F"/>
    <w:rsid w:val="00D232D7"/>
    <w:rsid w:val="00D23880"/>
    <w:rsid w:val="00D23BAA"/>
    <w:rsid w:val="00D24B9A"/>
    <w:rsid w:val="00D2524E"/>
    <w:rsid w:val="00D2565B"/>
    <w:rsid w:val="00D25C52"/>
    <w:rsid w:val="00D25E13"/>
    <w:rsid w:val="00D27CBB"/>
    <w:rsid w:val="00D30D87"/>
    <w:rsid w:val="00D31EDB"/>
    <w:rsid w:val="00D32851"/>
    <w:rsid w:val="00D33046"/>
    <w:rsid w:val="00D333D9"/>
    <w:rsid w:val="00D33E0F"/>
    <w:rsid w:val="00D33EC8"/>
    <w:rsid w:val="00D34545"/>
    <w:rsid w:val="00D354B5"/>
    <w:rsid w:val="00D358BD"/>
    <w:rsid w:val="00D3607A"/>
    <w:rsid w:val="00D37761"/>
    <w:rsid w:val="00D377A7"/>
    <w:rsid w:val="00D37CCF"/>
    <w:rsid w:val="00D40653"/>
    <w:rsid w:val="00D4070F"/>
    <w:rsid w:val="00D4074B"/>
    <w:rsid w:val="00D41AF0"/>
    <w:rsid w:val="00D422AE"/>
    <w:rsid w:val="00D425ED"/>
    <w:rsid w:val="00D42B20"/>
    <w:rsid w:val="00D42B31"/>
    <w:rsid w:val="00D43497"/>
    <w:rsid w:val="00D43CC2"/>
    <w:rsid w:val="00D44102"/>
    <w:rsid w:val="00D445FA"/>
    <w:rsid w:val="00D45168"/>
    <w:rsid w:val="00D4552A"/>
    <w:rsid w:val="00D46297"/>
    <w:rsid w:val="00D46F67"/>
    <w:rsid w:val="00D50208"/>
    <w:rsid w:val="00D50523"/>
    <w:rsid w:val="00D5170E"/>
    <w:rsid w:val="00D51EF7"/>
    <w:rsid w:val="00D52299"/>
    <w:rsid w:val="00D528A1"/>
    <w:rsid w:val="00D528CA"/>
    <w:rsid w:val="00D53132"/>
    <w:rsid w:val="00D5378A"/>
    <w:rsid w:val="00D5539E"/>
    <w:rsid w:val="00D55AE0"/>
    <w:rsid w:val="00D5610D"/>
    <w:rsid w:val="00D57435"/>
    <w:rsid w:val="00D57F4E"/>
    <w:rsid w:val="00D60576"/>
    <w:rsid w:val="00D606C2"/>
    <w:rsid w:val="00D616D1"/>
    <w:rsid w:val="00D62343"/>
    <w:rsid w:val="00D626E2"/>
    <w:rsid w:val="00D627E8"/>
    <w:rsid w:val="00D6291D"/>
    <w:rsid w:val="00D62BCB"/>
    <w:rsid w:val="00D63531"/>
    <w:rsid w:val="00D64014"/>
    <w:rsid w:val="00D6411E"/>
    <w:rsid w:val="00D6434C"/>
    <w:rsid w:val="00D64964"/>
    <w:rsid w:val="00D64EF9"/>
    <w:rsid w:val="00D6550B"/>
    <w:rsid w:val="00D658F5"/>
    <w:rsid w:val="00D66711"/>
    <w:rsid w:val="00D66E5A"/>
    <w:rsid w:val="00D66E95"/>
    <w:rsid w:val="00D66FF0"/>
    <w:rsid w:val="00D6714C"/>
    <w:rsid w:val="00D673B6"/>
    <w:rsid w:val="00D67A7F"/>
    <w:rsid w:val="00D67E64"/>
    <w:rsid w:val="00D70854"/>
    <w:rsid w:val="00D70C6D"/>
    <w:rsid w:val="00D71D77"/>
    <w:rsid w:val="00D7284D"/>
    <w:rsid w:val="00D72D47"/>
    <w:rsid w:val="00D72E54"/>
    <w:rsid w:val="00D73847"/>
    <w:rsid w:val="00D74593"/>
    <w:rsid w:val="00D74681"/>
    <w:rsid w:val="00D813AD"/>
    <w:rsid w:val="00D8140A"/>
    <w:rsid w:val="00D8178A"/>
    <w:rsid w:val="00D81A99"/>
    <w:rsid w:val="00D8317A"/>
    <w:rsid w:val="00D83A79"/>
    <w:rsid w:val="00D845D4"/>
    <w:rsid w:val="00D85936"/>
    <w:rsid w:val="00D85D52"/>
    <w:rsid w:val="00D868C4"/>
    <w:rsid w:val="00D868ED"/>
    <w:rsid w:val="00D870E6"/>
    <w:rsid w:val="00D8798E"/>
    <w:rsid w:val="00D87DA2"/>
    <w:rsid w:val="00D9081B"/>
    <w:rsid w:val="00D90D19"/>
    <w:rsid w:val="00D90F36"/>
    <w:rsid w:val="00D90F55"/>
    <w:rsid w:val="00D91D74"/>
    <w:rsid w:val="00D92325"/>
    <w:rsid w:val="00D9234C"/>
    <w:rsid w:val="00D9289C"/>
    <w:rsid w:val="00D92B24"/>
    <w:rsid w:val="00D933A2"/>
    <w:rsid w:val="00D93E51"/>
    <w:rsid w:val="00D951F3"/>
    <w:rsid w:val="00D96BF5"/>
    <w:rsid w:val="00DA0600"/>
    <w:rsid w:val="00DA08AB"/>
    <w:rsid w:val="00DA0C8A"/>
    <w:rsid w:val="00DA2189"/>
    <w:rsid w:val="00DA29E9"/>
    <w:rsid w:val="00DA2DEF"/>
    <w:rsid w:val="00DA51B6"/>
    <w:rsid w:val="00DA55D1"/>
    <w:rsid w:val="00DA5F6A"/>
    <w:rsid w:val="00DA631E"/>
    <w:rsid w:val="00DA637C"/>
    <w:rsid w:val="00DA746B"/>
    <w:rsid w:val="00DB03BB"/>
    <w:rsid w:val="00DB082A"/>
    <w:rsid w:val="00DB09BF"/>
    <w:rsid w:val="00DB1FF6"/>
    <w:rsid w:val="00DB20AA"/>
    <w:rsid w:val="00DB252D"/>
    <w:rsid w:val="00DB2B44"/>
    <w:rsid w:val="00DB4026"/>
    <w:rsid w:val="00DB4D50"/>
    <w:rsid w:val="00DB4E6D"/>
    <w:rsid w:val="00DB6D7E"/>
    <w:rsid w:val="00DB7AE1"/>
    <w:rsid w:val="00DC0B3C"/>
    <w:rsid w:val="00DC0D41"/>
    <w:rsid w:val="00DC1889"/>
    <w:rsid w:val="00DC1CBF"/>
    <w:rsid w:val="00DC1E52"/>
    <w:rsid w:val="00DC2937"/>
    <w:rsid w:val="00DC2AB2"/>
    <w:rsid w:val="00DC2C03"/>
    <w:rsid w:val="00DC300B"/>
    <w:rsid w:val="00DC35D9"/>
    <w:rsid w:val="00DC371C"/>
    <w:rsid w:val="00DC3F20"/>
    <w:rsid w:val="00DC428C"/>
    <w:rsid w:val="00DC4C6D"/>
    <w:rsid w:val="00DC5292"/>
    <w:rsid w:val="00DC5651"/>
    <w:rsid w:val="00DC5EC4"/>
    <w:rsid w:val="00DC6765"/>
    <w:rsid w:val="00DC7A37"/>
    <w:rsid w:val="00DD0317"/>
    <w:rsid w:val="00DD3712"/>
    <w:rsid w:val="00DD3969"/>
    <w:rsid w:val="00DD4B55"/>
    <w:rsid w:val="00DD4BAA"/>
    <w:rsid w:val="00DD6848"/>
    <w:rsid w:val="00DD68F6"/>
    <w:rsid w:val="00DD704E"/>
    <w:rsid w:val="00DD7832"/>
    <w:rsid w:val="00DD7F1D"/>
    <w:rsid w:val="00DE0DAC"/>
    <w:rsid w:val="00DE13FE"/>
    <w:rsid w:val="00DE22DB"/>
    <w:rsid w:val="00DE2629"/>
    <w:rsid w:val="00DE2CD9"/>
    <w:rsid w:val="00DE2E8C"/>
    <w:rsid w:val="00DE2FB3"/>
    <w:rsid w:val="00DE357F"/>
    <w:rsid w:val="00DE57EB"/>
    <w:rsid w:val="00DE59E3"/>
    <w:rsid w:val="00DE7C7F"/>
    <w:rsid w:val="00DE7CF8"/>
    <w:rsid w:val="00DE7E92"/>
    <w:rsid w:val="00DF0599"/>
    <w:rsid w:val="00DF0E23"/>
    <w:rsid w:val="00DF2256"/>
    <w:rsid w:val="00DF337B"/>
    <w:rsid w:val="00DF47B8"/>
    <w:rsid w:val="00DF4F60"/>
    <w:rsid w:val="00DF6F6B"/>
    <w:rsid w:val="00DF730E"/>
    <w:rsid w:val="00DF7839"/>
    <w:rsid w:val="00DF7BA7"/>
    <w:rsid w:val="00E000F7"/>
    <w:rsid w:val="00E003C0"/>
    <w:rsid w:val="00E026CE"/>
    <w:rsid w:val="00E029EF"/>
    <w:rsid w:val="00E04608"/>
    <w:rsid w:val="00E04825"/>
    <w:rsid w:val="00E04D54"/>
    <w:rsid w:val="00E1067A"/>
    <w:rsid w:val="00E10A9D"/>
    <w:rsid w:val="00E110C8"/>
    <w:rsid w:val="00E11297"/>
    <w:rsid w:val="00E12DFC"/>
    <w:rsid w:val="00E12E7A"/>
    <w:rsid w:val="00E14AED"/>
    <w:rsid w:val="00E157B4"/>
    <w:rsid w:val="00E163E1"/>
    <w:rsid w:val="00E16581"/>
    <w:rsid w:val="00E1741D"/>
    <w:rsid w:val="00E17498"/>
    <w:rsid w:val="00E20070"/>
    <w:rsid w:val="00E218CF"/>
    <w:rsid w:val="00E21E68"/>
    <w:rsid w:val="00E21EC1"/>
    <w:rsid w:val="00E21FDF"/>
    <w:rsid w:val="00E223D0"/>
    <w:rsid w:val="00E2277D"/>
    <w:rsid w:val="00E228A7"/>
    <w:rsid w:val="00E229EF"/>
    <w:rsid w:val="00E22A08"/>
    <w:rsid w:val="00E22B81"/>
    <w:rsid w:val="00E22BE0"/>
    <w:rsid w:val="00E23666"/>
    <w:rsid w:val="00E24751"/>
    <w:rsid w:val="00E25E56"/>
    <w:rsid w:val="00E26A75"/>
    <w:rsid w:val="00E30BDC"/>
    <w:rsid w:val="00E30C20"/>
    <w:rsid w:val="00E31164"/>
    <w:rsid w:val="00E323A0"/>
    <w:rsid w:val="00E34091"/>
    <w:rsid w:val="00E3525B"/>
    <w:rsid w:val="00E35930"/>
    <w:rsid w:val="00E35FE7"/>
    <w:rsid w:val="00E37978"/>
    <w:rsid w:val="00E40892"/>
    <w:rsid w:val="00E409C0"/>
    <w:rsid w:val="00E40ABA"/>
    <w:rsid w:val="00E41357"/>
    <w:rsid w:val="00E416CC"/>
    <w:rsid w:val="00E41D07"/>
    <w:rsid w:val="00E42448"/>
    <w:rsid w:val="00E426CD"/>
    <w:rsid w:val="00E43922"/>
    <w:rsid w:val="00E43E41"/>
    <w:rsid w:val="00E448EB"/>
    <w:rsid w:val="00E451D5"/>
    <w:rsid w:val="00E4542D"/>
    <w:rsid w:val="00E46440"/>
    <w:rsid w:val="00E4647F"/>
    <w:rsid w:val="00E4659E"/>
    <w:rsid w:val="00E466DA"/>
    <w:rsid w:val="00E4678F"/>
    <w:rsid w:val="00E46803"/>
    <w:rsid w:val="00E47D71"/>
    <w:rsid w:val="00E47ED9"/>
    <w:rsid w:val="00E51B9C"/>
    <w:rsid w:val="00E51CEB"/>
    <w:rsid w:val="00E52F57"/>
    <w:rsid w:val="00E52FA0"/>
    <w:rsid w:val="00E541EE"/>
    <w:rsid w:val="00E54DE3"/>
    <w:rsid w:val="00E558D2"/>
    <w:rsid w:val="00E55ADB"/>
    <w:rsid w:val="00E55F46"/>
    <w:rsid w:val="00E57759"/>
    <w:rsid w:val="00E61350"/>
    <w:rsid w:val="00E61564"/>
    <w:rsid w:val="00E61BB1"/>
    <w:rsid w:val="00E62697"/>
    <w:rsid w:val="00E62CD7"/>
    <w:rsid w:val="00E636BA"/>
    <w:rsid w:val="00E63AE4"/>
    <w:rsid w:val="00E6481B"/>
    <w:rsid w:val="00E64B2B"/>
    <w:rsid w:val="00E65BD1"/>
    <w:rsid w:val="00E65DFE"/>
    <w:rsid w:val="00E666BE"/>
    <w:rsid w:val="00E67130"/>
    <w:rsid w:val="00E67480"/>
    <w:rsid w:val="00E677E4"/>
    <w:rsid w:val="00E679A5"/>
    <w:rsid w:val="00E70155"/>
    <w:rsid w:val="00E707AF"/>
    <w:rsid w:val="00E70AB5"/>
    <w:rsid w:val="00E711CD"/>
    <w:rsid w:val="00E7224A"/>
    <w:rsid w:val="00E729AC"/>
    <w:rsid w:val="00E748D3"/>
    <w:rsid w:val="00E74ABA"/>
    <w:rsid w:val="00E75DE9"/>
    <w:rsid w:val="00E76A99"/>
    <w:rsid w:val="00E76D27"/>
    <w:rsid w:val="00E772D7"/>
    <w:rsid w:val="00E77340"/>
    <w:rsid w:val="00E7789A"/>
    <w:rsid w:val="00E81721"/>
    <w:rsid w:val="00E81B63"/>
    <w:rsid w:val="00E81D7B"/>
    <w:rsid w:val="00E828D5"/>
    <w:rsid w:val="00E83029"/>
    <w:rsid w:val="00E83997"/>
    <w:rsid w:val="00E83A45"/>
    <w:rsid w:val="00E83BF3"/>
    <w:rsid w:val="00E8464A"/>
    <w:rsid w:val="00E84CDA"/>
    <w:rsid w:val="00E85597"/>
    <w:rsid w:val="00E8566F"/>
    <w:rsid w:val="00E863BE"/>
    <w:rsid w:val="00E869B1"/>
    <w:rsid w:val="00E86BB4"/>
    <w:rsid w:val="00E86E2E"/>
    <w:rsid w:val="00E86FE5"/>
    <w:rsid w:val="00E9126C"/>
    <w:rsid w:val="00E91994"/>
    <w:rsid w:val="00E91FA9"/>
    <w:rsid w:val="00E92174"/>
    <w:rsid w:val="00E923B0"/>
    <w:rsid w:val="00E9261C"/>
    <w:rsid w:val="00E92B86"/>
    <w:rsid w:val="00E944B6"/>
    <w:rsid w:val="00E944CF"/>
    <w:rsid w:val="00E9451F"/>
    <w:rsid w:val="00E957CB"/>
    <w:rsid w:val="00E95D0A"/>
    <w:rsid w:val="00E97B9F"/>
    <w:rsid w:val="00E97EE8"/>
    <w:rsid w:val="00EA0551"/>
    <w:rsid w:val="00EA09E4"/>
    <w:rsid w:val="00EA0C32"/>
    <w:rsid w:val="00EA13AB"/>
    <w:rsid w:val="00EA199D"/>
    <w:rsid w:val="00EA20E3"/>
    <w:rsid w:val="00EA22FD"/>
    <w:rsid w:val="00EA26E4"/>
    <w:rsid w:val="00EA2E4E"/>
    <w:rsid w:val="00EA445A"/>
    <w:rsid w:val="00EA4DB6"/>
    <w:rsid w:val="00EA5B32"/>
    <w:rsid w:val="00EA71F4"/>
    <w:rsid w:val="00EA7302"/>
    <w:rsid w:val="00EA758F"/>
    <w:rsid w:val="00EA7AA6"/>
    <w:rsid w:val="00EA7B45"/>
    <w:rsid w:val="00EA7E87"/>
    <w:rsid w:val="00EB112F"/>
    <w:rsid w:val="00EB148D"/>
    <w:rsid w:val="00EB2B29"/>
    <w:rsid w:val="00EB30A2"/>
    <w:rsid w:val="00EB31E6"/>
    <w:rsid w:val="00EB35D5"/>
    <w:rsid w:val="00EB3BBA"/>
    <w:rsid w:val="00EB3BE9"/>
    <w:rsid w:val="00EB40D1"/>
    <w:rsid w:val="00EB4E13"/>
    <w:rsid w:val="00EB526F"/>
    <w:rsid w:val="00EB529F"/>
    <w:rsid w:val="00EB5762"/>
    <w:rsid w:val="00EB584B"/>
    <w:rsid w:val="00EB682F"/>
    <w:rsid w:val="00EB77E5"/>
    <w:rsid w:val="00EB7E50"/>
    <w:rsid w:val="00EC0149"/>
    <w:rsid w:val="00EC015B"/>
    <w:rsid w:val="00EC0BC7"/>
    <w:rsid w:val="00EC0CA5"/>
    <w:rsid w:val="00EC164A"/>
    <w:rsid w:val="00EC26E3"/>
    <w:rsid w:val="00EC2915"/>
    <w:rsid w:val="00EC446D"/>
    <w:rsid w:val="00EC49BE"/>
    <w:rsid w:val="00EC4F6B"/>
    <w:rsid w:val="00EC5777"/>
    <w:rsid w:val="00EC5DE0"/>
    <w:rsid w:val="00EC6B26"/>
    <w:rsid w:val="00EC70E5"/>
    <w:rsid w:val="00EC7981"/>
    <w:rsid w:val="00EC7987"/>
    <w:rsid w:val="00ED1E3E"/>
    <w:rsid w:val="00ED317B"/>
    <w:rsid w:val="00ED32FE"/>
    <w:rsid w:val="00ED3DDB"/>
    <w:rsid w:val="00ED45EA"/>
    <w:rsid w:val="00ED4D3D"/>
    <w:rsid w:val="00ED4F46"/>
    <w:rsid w:val="00ED4FDF"/>
    <w:rsid w:val="00ED52D1"/>
    <w:rsid w:val="00ED53AC"/>
    <w:rsid w:val="00ED53B2"/>
    <w:rsid w:val="00ED56E9"/>
    <w:rsid w:val="00ED5BB7"/>
    <w:rsid w:val="00ED5D41"/>
    <w:rsid w:val="00ED605A"/>
    <w:rsid w:val="00ED695A"/>
    <w:rsid w:val="00ED6CD4"/>
    <w:rsid w:val="00ED6CFF"/>
    <w:rsid w:val="00ED6E65"/>
    <w:rsid w:val="00ED6FE0"/>
    <w:rsid w:val="00EE0260"/>
    <w:rsid w:val="00EE0773"/>
    <w:rsid w:val="00EE19BE"/>
    <w:rsid w:val="00EE1CB8"/>
    <w:rsid w:val="00EE211E"/>
    <w:rsid w:val="00EE22B5"/>
    <w:rsid w:val="00EE3048"/>
    <w:rsid w:val="00EE38BA"/>
    <w:rsid w:val="00EE3CE3"/>
    <w:rsid w:val="00EE45DD"/>
    <w:rsid w:val="00EE4D54"/>
    <w:rsid w:val="00EE6332"/>
    <w:rsid w:val="00EE66B0"/>
    <w:rsid w:val="00EF0707"/>
    <w:rsid w:val="00EF074C"/>
    <w:rsid w:val="00EF08AD"/>
    <w:rsid w:val="00EF1AFA"/>
    <w:rsid w:val="00EF1B83"/>
    <w:rsid w:val="00EF1DB5"/>
    <w:rsid w:val="00EF2D76"/>
    <w:rsid w:val="00EF2E21"/>
    <w:rsid w:val="00EF38F2"/>
    <w:rsid w:val="00EF3ED1"/>
    <w:rsid w:val="00EF4A28"/>
    <w:rsid w:val="00EF4C7A"/>
    <w:rsid w:val="00EF4DDE"/>
    <w:rsid w:val="00EF5177"/>
    <w:rsid w:val="00EF58DB"/>
    <w:rsid w:val="00EF59FE"/>
    <w:rsid w:val="00EF6B48"/>
    <w:rsid w:val="00EF7359"/>
    <w:rsid w:val="00EF7874"/>
    <w:rsid w:val="00F0025F"/>
    <w:rsid w:val="00F002E5"/>
    <w:rsid w:val="00F00970"/>
    <w:rsid w:val="00F013A1"/>
    <w:rsid w:val="00F01C1B"/>
    <w:rsid w:val="00F01D5B"/>
    <w:rsid w:val="00F032E5"/>
    <w:rsid w:val="00F0356D"/>
    <w:rsid w:val="00F04F5D"/>
    <w:rsid w:val="00F05425"/>
    <w:rsid w:val="00F068FF"/>
    <w:rsid w:val="00F0695D"/>
    <w:rsid w:val="00F07066"/>
    <w:rsid w:val="00F077D9"/>
    <w:rsid w:val="00F07865"/>
    <w:rsid w:val="00F079A6"/>
    <w:rsid w:val="00F07D57"/>
    <w:rsid w:val="00F07F88"/>
    <w:rsid w:val="00F10A97"/>
    <w:rsid w:val="00F11749"/>
    <w:rsid w:val="00F1188C"/>
    <w:rsid w:val="00F12608"/>
    <w:rsid w:val="00F1305E"/>
    <w:rsid w:val="00F131F5"/>
    <w:rsid w:val="00F136B8"/>
    <w:rsid w:val="00F13C17"/>
    <w:rsid w:val="00F14FED"/>
    <w:rsid w:val="00F151BB"/>
    <w:rsid w:val="00F153DD"/>
    <w:rsid w:val="00F174CE"/>
    <w:rsid w:val="00F17A32"/>
    <w:rsid w:val="00F17DBA"/>
    <w:rsid w:val="00F2032B"/>
    <w:rsid w:val="00F204EA"/>
    <w:rsid w:val="00F207F3"/>
    <w:rsid w:val="00F20EBC"/>
    <w:rsid w:val="00F21767"/>
    <w:rsid w:val="00F21F38"/>
    <w:rsid w:val="00F22327"/>
    <w:rsid w:val="00F227E9"/>
    <w:rsid w:val="00F2292E"/>
    <w:rsid w:val="00F22FC8"/>
    <w:rsid w:val="00F231B8"/>
    <w:rsid w:val="00F235BE"/>
    <w:rsid w:val="00F240C9"/>
    <w:rsid w:val="00F24264"/>
    <w:rsid w:val="00F24EE0"/>
    <w:rsid w:val="00F2510F"/>
    <w:rsid w:val="00F277A4"/>
    <w:rsid w:val="00F3009D"/>
    <w:rsid w:val="00F3044E"/>
    <w:rsid w:val="00F30B55"/>
    <w:rsid w:val="00F31C48"/>
    <w:rsid w:val="00F3248B"/>
    <w:rsid w:val="00F342DE"/>
    <w:rsid w:val="00F34816"/>
    <w:rsid w:val="00F34A26"/>
    <w:rsid w:val="00F355F6"/>
    <w:rsid w:val="00F3595F"/>
    <w:rsid w:val="00F4002F"/>
    <w:rsid w:val="00F40495"/>
    <w:rsid w:val="00F40FB4"/>
    <w:rsid w:val="00F42A8B"/>
    <w:rsid w:val="00F431E5"/>
    <w:rsid w:val="00F431FC"/>
    <w:rsid w:val="00F433BC"/>
    <w:rsid w:val="00F4349F"/>
    <w:rsid w:val="00F435E3"/>
    <w:rsid w:val="00F44368"/>
    <w:rsid w:val="00F4457E"/>
    <w:rsid w:val="00F44AAB"/>
    <w:rsid w:val="00F44AF7"/>
    <w:rsid w:val="00F4602C"/>
    <w:rsid w:val="00F463FF"/>
    <w:rsid w:val="00F47DFA"/>
    <w:rsid w:val="00F500F7"/>
    <w:rsid w:val="00F50ABF"/>
    <w:rsid w:val="00F50E70"/>
    <w:rsid w:val="00F51518"/>
    <w:rsid w:val="00F516EB"/>
    <w:rsid w:val="00F5186D"/>
    <w:rsid w:val="00F51F1B"/>
    <w:rsid w:val="00F52529"/>
    <w:rsid w:val="00F52654"/>
    <w:rsid w:val="00F52AFB"/>
    <w:rsid w:val="00F53C12"/>
    <w:rsid w:val="00F5408C"/>
    <w:rsid w:val="00F55C54"/>
    <w:rsid w:val="00F56621"/>
    <w:rsid w:val="00F56C16"/>
    <w:rsid w:val="00F56CBF"/>
    <w:rsid w:val="00F56DBA"/>
    <w:rsid w:val="00F57D45"/>
    <w:rsid w:val="00F60AF2"/>
    <w:rsid w:val="00F60DF5"/>
    <w:rsid w:val="00F61481"/>
    <w:rsid w:val="00F619E4"/>
    <w:rsid w:val="00F62D27"/>
    <w:rsid w:val="00F62E8C"/>
    <w:rsid w:val="00F63211"/>
    <w:rsid w:val="00F63902"/>
    <w:rsid w:val="00F658D7"/>
    <w:rsid w:val="00F659D9"/>
    <w:rsid w:val="00F65D0F"/>
    <w:rsid w:val="00F65F00"/>
    <w:rsid w:val="00F66303"/>
    <w:rsid w:val="00F66AE8"/>
    <w:rsid w:val="00F66F20"/>
    <w:rsid w:val="00F67889"/>
    <w:rsid w:val="00F70459"/>
    <w:rsid w:val="00F705D9"/>
    <w:rsid w:val="00F708B5"/>
    <w:rsid w:val="00F70D1A"/>
    <w:rsid w:val="00F70DA0"/>
    <w:rsid w:val="00F70F03"/>
    <w:rsid w:val="00F71314"/>
    <w:rsid w:val="00F715F2"/>
    <w:rsid w:val="00F720F0"/>
    <w:rsid w:val="00F721CF"/>
    <w:rsid w:val="00F72597"/>
    <w:rsid w:val="00F727C7"/>
    <w:rsid w:val="00F7327C"/>
    <w:rsid w:val="00F73760"/>
    <w:rsid w:val="00F73E4A"/>
    <w:rsid w:val="00F749F1"/>
    <w:rsid w:val="00F75006"/>
    <w:rsid w:val="00F75058"/>
    <w:rsid w:val="00F7539D"/>
    <w:rsid w:val="00F76E98"/>
    <w:rsid w:val="00F7712B"/>
    <w:rsid w:val="00F77FDF"/>
    <w:rsid w:val="00F80209"/>
    <w:rsid w:val="00F80820"/>
    <w:rsid w:val="00F80970"/>
    <w:rsid w:val="00F809AD"/>
    <w:rsid w:val="00F81821"/>
    <w:rsid w:val="00F82BCE"/>
    <w:rsid w:val="00F83E9C"/>
    <w:rsid w:val="00F843FB"/>
    <w:rsid w:val="00F84728"/>
    <w:rsid w:val="00F850FF"/>
    <w:rsid w:val="00F85685"/>
    <w:rsid w:val="00F85822"/>
    <w:rsid w:val="00F85860"/>
    <w:rsid w:val="00F85B5C"/>
    <w:rsid w:val="00F86F98"/>
    <w:rsid w:val="00F87226"/>
    <w:rsid w:val="00F9073D"/>
    <w:rsid w:val="00F90AF5"/>
    <w:rsid w:val="00F90E51"/>
    <w:rsid w:val="00F919AE"/>
    <w:rsid w:val="00F91BCB"/>
    <w:rsid w:val="00F927E0"/>
    <w:rsid w:val="00F92BC6"/>
    <w:rsid w:val="00F93A64"/>
    <w:rsid w:val="00F93B37"/>
    <w:rsid w:val="00F9442C"/>
    <w:rsid w:val="00F95546"/>
    <w:rsid w:val="00F959C7"/>
    <w:rsid w:val="00F96067"/>
    <w:rsid w:val="00F971EA"/>
    <w:rsid w:val="00F978E4"/>
    <w:rsid w:val="00FA08F1"/>
    <w:rsid w:val="00FA1FB5"/>
    <w:rsid w:val="00FA272E"/>
    <w:rsid w:val="00FA4232"/>
    <w:rsid w:val="00FA47A4"/>
    <w:rsid w:val="00FA57B6"/>
    <w:rsid w:val="00FA5FA0"/>
    <w:rsid w:val="00FB059B"/>
    <w:rsid w:val="00FB0DC2"/>
    <w:rsid w:val="00FB1822"/>
    <w:rsid w:val="00FB1BFE"/>
    <w:rsid w:val="00FB23FA"/>
    <w:rsid w:val="00FB2861"/>
    <w:rsid w:val="00FB293D"/>
    <w:rsid w:val="00FB2F21"/>
    <w:rsid w:val="00FB2F3B"/>
    <w:rsid w:val="00FB31A5"/>
    <w:rsid w:val="00FB4913"/>
    <w:rsid w:val="00FB49BB"/>
    <w:rsid w:val="00FB4BDC"/>
    <w:rsid w:val="00FB5320"/>
    <w:rsid w:val="00FB6480"/>
    <w:rsid w:val="00FB6776"/>
    <w:rsid w:val="00FB6B71"/>
    <w:rsid w:val="00FB6FA8"/>
    <w:rsid w:val="00FB7038"/>
    <w:rsid w:val="00FB70B3"/>
    <w:rsid w:val="00FB7603"/>
    <w:rsid w:val="00FB7939"/>
    <w:rsid w:val="00FC0525"/>
    <w:rsid w:val="00FC0702"/>
    <w:rsid w:val="00FC0F14"/>
    <w:rsid w:val="00FC1291"/>
    <w:rsid w:val="00FC12C9"/>
    <w:rsid w:val="00FC1F40"/>
    <w:rsid w:val="00FC2F1F"/>
    <w:rsid w:val="00FC2F2C"/>
    <w:rsid w:val="00FC3158"/>
    <w:rsid w:val="00FC35EC"/>
    <w:rsid w:val="00FC38AF"/>
    <w:rsid w:val="00FC3AAD"/>
    <w:rsid w:val="00FC42CA"/>
    <w:rsid w:val="00FC75CF"/>
    <w:rsid w:val="00FC7979"/>
    <w:rsid w:val="00FC7AB9"/>
    <w:rsid w:val="00FD14F7"/>
    <w:rsid w:val="00FD1CA1"/>
    <w:rsid w:val="00FD1D35"/>
    <w:rsid w:val="00FD1DAA"/>
    <w:rsid w:val="00FD1E9C"/>
    <w:rsid w:val="00FD2105"/>
    <w:rsid w:val="00FD23E9"/>
    <w:rsid w:val="00FD2C77"/>
    <w:rsid w:val="00FD2C81"/>
    <w:rsid w:val="00FD3219"/>
    <w:rsid w:val="00FD337E"/>
    <w:rsid w:val="00FD3437"/>
    <w:rsid w:val="00FD4693"/>
    <w:rsid w:val="00FD4C21"/>
    <w:rsid w:val="00FD54DC"/>
    <w:rsid w:val="00FD5636"/>
    <w:rsid w:val="00FD62CB"/>
    <w:rsid w:val="00FD6653"/>
    <w:rsid w:val="00FD66E3"/>
    <w:rsid w:val="00FD6A5A"/>
    <w:rsid w:val="00FD72B8"/>
    <w:rsid w:val="00FD75ED"/>
    <w:rsid w:val="00FE0103"/>
    <w:rsid w:val="00FE035C"/>
    <w:rsid w:val="00FE151E"/>
    <w:rsid w:val="00FE1775"/>
    <w:rsid w:val="00FE1805"/>
    <w:rsid w:val="00FE3799"/>
    <w:rsid w:val="00FE3BBF"/>
    <w:rsid w:val="00FE3FA0"/>
    <w:rsid w:val="00FE435E"/>
    <w:rsid w:val="00FE70D4"/>
    <w:rsid w:val="00FF0AC8"/>
    <w:rsid w:val="00FF128A"/>
    <w:rsid w:val="00FF13B7"/>
    <w:rsid w:val="00FF2316"/>
    <w:rsid w:val="00FF2D25"/>
    <w:rsid w:val="00FF3442"/>
    <w:rsid w:val="00FF3B31"/>
    <w:rsid w:val="00FF471C"/>
    <w:rsid w:val="00FF6A61"/>
    <w:rsid w:val="00FF6FD3"/>
    <w:rsid w:val="00FF7473"/>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2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59"/>
    <w:rPr>
      <w:sz w:val="24"/>
      <w:szCs w:val="20"/>
    </w:rPr>
  </w:style>
  <w:style w:type="paragraph" w:styleId="Heading1">
    <w:name w:val="heading 1"/>
    <w:basedOn w:val="Normal"/>
    <w:next w:val="Normal"/>
    <w:link w:val="Heading1Char"/>
    <w:uiPriority w:val="99"/>
    <w:qFormat/>
    <w:rsid w:val="00B42259"/>
    <w:pPr>
      <w:keepNext/>
      <w:outlineLvl w:val="0"/>
    </w:pPr>
    <w:rPr>
      <w:sz w:val="40"/>
    </w:rPr>
  </w:style>
  <w:style w:type="paragraph" w:styleId="Heading2">
    <w:name w:val="heading 2"/>
    <w:basedOn w:val="Normal"/>
    <w:next w:val="Normal"/>
    <w:link w:val="Heading2Char"/>
    <w:uiPriority w:val="99"/>
    <w:qFormat/>
    <w:rsid w:val="00B42259"/>
    <w:pPr>
      <w:keepNext/>
      <w:outlineLvl w:val="1"/>
    </w:pPr>
    <w:rPr>
      <w:sz w:val="44"/>
    </w:rPr>
  </w:style>
  <w:style w:type="paragraph" w:styleId="Heading3">
    <w:name w:val="heading 3"/>
    <w:basedOn w:val="Normal"/>
    <w:next w:val="Normal"/>
    <w:link w:val="Heading3Char"/>
    <w:uiPriority w:val="99"/>
    <w:qFormat/>
    <w:rsid w:val="00B42259"/>
    <w:pPr>
      <w:keepNext/>
      <w:outlineLvl w:val="2"/>
    </w:pPr>
    <w:rPr>
      <w:b/>
      <w:sz w:val="32"/>
    </w:rPr>
  </w:style>
  <w:style w:type="paragraph" w:styleId="Heading4">
    <w:name w:val="heading 4"/>
    <w:basedOn w:val="Normal"/>
    <w:next w:val="Normal"/>
    <w:link w:val="Heading4Char"/>
    <w:uiPriority w:val="99"/>
    <w:qFormat/>
    <w:rsid w:val="00B42259"/>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2A8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2A8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2A8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32A84"/>
    <w:rPr>
      <w:rFonts w:ascii="Calibri" w:hAnsi="Calibri" w:cs="Times New Roman"/>
      <w:b/>
      <w:bCs/>
      <w:sz w:val="28"/>
      <w:szCs w:val="28"/>
    </w:rPr>
  </w:style>
  <w:style w:type="paragraph" w:styleId="Header">
    <w:name w:val="header"/>
    <w:basedOn w:val="Normal"/>
    <w:link w:val="HeaderChar"/>
    <w:uiPriority w:val="99"/>
    <w:rsid w:val="00B42259"/>
  </w:style>
  <w:style w:type="character" w:customStyle="1" w:styleId="HeaderChar">
    <w:name w:val="Header Char"/>
    <w:basedOn w:val="DefaultParagraphFont"/>
    <w:link w:val="Header"/>
    <w:uiPriority w:val="99"/>
    <w:semiHidden/>
    <w:locked/>
    <w:rsid w:val="00232A84"/>
    <w:rPr>
      <w:rFonts w:cs="Times New Roman"/>
      <w:sz w:val="24"/>
    </w:rPr>
  </w:style>
  <w:style w:type="paragraph" w:styleId="Footer">
    <w:name w:val="footer"/>
    <w:basedOn w:val="Normal"/>
    <w:link w:val="FooterChar"/>
    <w:uiPriority w:val="99"/>
    <w:rsid w:val="00B42259"/>
    <w:pPr>
      <w:tabs>
        <w:tab w:val="center" w:pos="4320"/>
        <w:tab w:val="right" w:pos="8640"/>
      </w:tabs>
    </w:pPr>
  </w:style>
  <w:style w:type="character" w:customStyle="1" w:styleId="FooterChar">
    <w:name w:val="Footer Char"/>
    <w:basedOn w:val="DefaultParagraphFont"/>
    <w:link w:val="Footer"/>
    <w:uiPriority w:val="99"/>
    <w:semiHidden/>
    <w:locked/>
    <w:rsid w:val="00232A84"/>
    <w:rPr>
      <w:rFonts w:cs="Times New Roman"/>
      <w:sz w:val="24"/>
    </w:rPr>
  </w:style>
  <w:style w:type="character" w:styleId="PageNumber">
    <w:name w:val="page number"/>
    <w:basedOn w:val="DefaultParagraphFont"/>
    <w:uiPriority w:val="99"/>
    <w:rsid w:val="00B42259"/>
    <w:rPr>
      <w:rFonts w:cs="Times New Roman"/>
    </w:rPr>
  </w:style>
  <w:style w:type="paragraph" w:styleId="DocumentMap">
    <w:name w:val="Document Map"/>
    <w:basedOn w:val="Normal"/>
    <w:link w:val="DocumentMapChar"/>
    <w:uiPriority w:val="99"/>
    <w:semiHidden/>
    <w:rsid w:val="00B4225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32A84"/>
    <w:rPr>
      <w:rFonts w:cs="Times New Roman"/>
      <w:sz w:val="2"/>
    </w:rPr>
  </w:style>
  <w:style w:type="character" w:styleId="Hyperlink">
    <w:name w:val="Hyperlink"/>
    <w:basedOn w:val="DefaultParagraphFont"/>
    <w:uiPriority w:val="99"/>
    <w:rsid w:val="00EC5DE0"/>
    <w:rPr>
      <w:rFonts w:cs="Times New Roman"/>
      <w:color w:val="0000FF"/>
      <w:u w:val="single"/>
    </w:rPr>
  </w:style>
  <w:style w:type="paragraph" w:styleId="BalloonText">
    <w:name w:val="Balloon Text"/>
    <w:basedOn w:val="Normal"/>
    <w:link w:val="BalloonTextChar"/>
    <w:uiPriority w:val="99"/>
    <w:semiHidden/>
    <w:rsid w:val="00DF05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2A84"/>
    <w:rPr>
      <w:rFonts w:cs="Times New Roman"/>
      <w:sz w:val="2"/>
    </w:rPr>
  </w:style>
  <w:style w:type="character" w:customStyle="1" w:styleId="uistorymessage">
    <w:name w:val="uistory_message"/>
    <w:basedOn w:val="DefaultParagraphFont"/>
    <w:uiPriority w:val="99"/>
    <w:rsid w:val="003359CB"/>
    <w:rPr>
      <w:rFonts w:cs="Times New Roman"/>
    </w:rPr>
  </w:style>
  <w:style w:type="character" w:customStyle="1" w:styleId="textexposedhide2">
    <w:name w:val="text_exposed_hide2"/>
    <w:basedOn w:val="DefaultParagraphFont"/>
    <w:uiPriority w:val="99"/>
    <w:rsid w:val="003359CB"/>
    <w:rPr>
      <w:rFonts w:cs="Times New Roman"/>
    </w:rPr>
  </w:style>
  <w:style w:type="character" w:customStyle="1" w:styleId="textexposedshow2">
    <w:name w:val="text_exposed_show2"/>
    <w:basedOn w:val="DefaultParagraphFont"/>
    <w:uiPriority w:val="99"/>
    <w:rsid w:val="003359CB"/>
    <w:rPr>
      <w:rFonts w:cs="Times New Roman"/>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59"/>
    <w:rPr>
      <w:sz w:val="24"/>
      <w:szCs w:val="20"/>
    </w:rPr>
  </w:style>
  <w:style w:type="paragraph" w:styleId="Heading1">
    <w:name w:val="heading 1"/>
    <w:basedOn w:val="Normal"/>
    <w:next w:val="Normal"/>
    <w:link w:val="Heading1Char"/>
    <w:uiPriority w:val="99"/>
    <w:qFormat/>
    <w:rsid w:val="00B42259"/>
    <w:pPr>
      <w:keepNext/>
      <w:outlineLvl w:val="0"/>
    </w:pPr>
    <w:rPr>
      <w:sz w:val="40"/>
    </w:rPr>
  </w:style>
  <w:style w:type="paragraph" w:styleId="Heading2">
    <w:name w:val="heading 2"/>
    <w:basedOn w:val="Normal"/>
    <w:next w:val="Normal"/>
    <w:link w:val="Heading2Char"/>
    <w:uiPriority w:val="99"/>
    <w:qFormat/>
    <w:rsid w:val="00B42259"/>
    <w:pPr>
      <w:keepNext/>
      <w:outlineLvl w:val="1"/>
    </w:pPr>
    <w:rPr>
      <w:sz w:val="44"/>
    </w:rPr>
  </w:style>
  <w:style w:type="paragraph" w:styleId="Heading3">
    <w:name w:val="heading 3"/>
    <w:basedOn w:val="Normal"/>
    <w:next w:val="Normal"/>
    <w:link w:val="Heading3Char"/>
    <w:uiPriority w:val="99"/>
    <w:qFormat/>
    <w:rsid w:val="00B42259"/>
    <w:pPr>
      <w:keepNext/>
      <w:outlineLvl w:val="2"/>
    </w:pPr>
    <w:rPr>
      <w:b/>
      <w:sz w:val="32"/>
    </w:rPr>
  </w:style>
  <w:style w:type="paragraph" w:styleId="Heading4">
    <w:name w:val="heading 4"/>
    <w:basedOn w:val="Normal"/>
    <w:next w:val="Normal"/>
    <w:link w:val="Heading4Char"/>
    <w:uiPriority w:val="99"/>
    <w:qFormat/>
    <w:rsid w:val="00B42259"/>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2A8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2A8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2A8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32A84"/>
    <w:rPr>
      <w:rFonts w:ascii="Calibri" w:hAnsi="Calibri" w:cs="Times New Roman"/>
      <w:b/>
      <w:bCs/>
      <w:sz w:val="28"/>
      <w:szCs w:val="28"/>
    </w:rPr>
  </w:style>
  <w:style w:type="paragraph" w:styleId="Header">
    <w:name w:val="header"/>
    <w:basedOn w:val="Normal"/>
    <w:link w:val="HeaderChar"/>
    <w:uiPriority w:val="99"/>
    <w:rsid w:val="00B42259"/>
  </w:style>
  <w:style w:type="character" w:customStyle="1" w:styleId="HeaderChar">
    <w:name w:val="Header Char"/>
    <w:basedOn w:val="DefaultParagraphFont"/>
    <w:link w:val="Header"/>
    <w:uiPriority w:val="99"/>
    <w:semiHidden/>
    <w:locked/>
    <w:rsid w:val="00232A84"/>
    <w:rPr>
      <w:rFonts w:cs="Times New Roman"/>
      <w:sz w:val="24"/>
    </w:rPr>
  </w:style>
  <w:style w:type="paragraph" w:styleId="Footer">
    <w:name w:val="footer"/>
    <w:basedOn w:val="Normal"/>
    <w:link w:val="FooterChar"/>
    <w:uiPriority w:val="99"/>
    <w:rsid w:val="00B42259"/>
    <w:pPr>
      <w:tabs>
        <w:tab w:val="center" w:pos="4320"/>
        <w:tab w:val="right" w:pos="8640"/>
      </w:tabs>
    </w:pPr>
  </w:style>
  <w:style w:type="character" w:customStyle="1" w:styleId="FooterChar">
    <w:name w:val="Footer Char"/>
    <w:basedOn w:val="DefaultParagraphFont"/>
    <w:link w:val="Footer"/>
    <w:uiPriority w:val="99"/>
    <w:semiHidden/>
    <w:locked/>
    <w:rsid w:val="00232A84"/>
    <w:rPr>
      <w:rFonts w:cs="Times New Roman"/>
      <w:sz w:val="24"/>
    </w:rPr>
  </w:style>
  <w:style w:type="character" w:styleId="PageNumber">
    <w:name w:val="page number"/>
    <w:basedOn w:val="DefaultParagraphFont"/>
    <w:uiPriority w:val="99"/>
    <w:rsid w:val="00B42259"/>
    <w:rPr>
      <w:rFonts w:cs="Times New Roman"/>
    </w:rPr>
  </w:style>
  <w:style w:type="paragraph" w:styleId="DocumentMap">
    <w:name w:val="Document Map"/>
    <w:basedOn w:val="Normal"/>
    <w:link w:val="DocumentMapChar"/>
    <w:uiPriority w:val="99"/>
    <w:semiHidden/>
    <w:rsid w:val="00B4225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32A84"/>
    <w:rPr>
      <w:rFonts w:cs="Times New Roman"/>
      <w:sz w:val="2"/>
    </w:rPr>
  </w:style>
  <w:style w:type="character" w:styleId="Hyperlink">
    <w:name w:val="Hyperlink"/>
    <w:basedOn w:val="DefaultParagraphFont"/>
    <w:uiPriority w:val="99"/>
    <w:rsid w:val="00EC5DE0"/>
    <w:rPr>
      <w:rFonts w:cs="Times New Roman"/>
      <w:color w:val="0000FF"/>
      <w:u w:val="single"/>
    </w:rPr>
  </w:style>
  <w:style w:type="paragraph" w:styleId="BalloonText">
    <w:name w:val="Balloon Text"/>
    <w:basedOn w:val="Normal"/>
    <w:link w:val="BalloonTextChar"/>
    <w:uiPriority w:val="99"/>
    <w:semiHidden/>
    <w:rsid w:val="00DF05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2A84"/>
    <w:rPr>
      <w:rFonts w:cs="Times New Roman"/>
      <w:sz w:val="2"/>
    </w:rPr>
  </w:style>
  <w:style w:type="character" w:customStyle="1" w:styleId="uistorymessage">
    <w:name w:val="uistory_message"/>
    <w:basedOn w:val="DefaultParagraphFont"/>
    <w:uiPriority w:val="99"/>
    <w:rsid w:val="003359CB"/>
    <w:rPr>
      <w:rFonts w:cs="Times New Roman"/>
    </w:rPr>
  </w:style>
  <w:style w:type="character" w:customStyle="1" w:styleId="textexposedhide2">
    <w:name w:val="text_exposed_hide2"/>
    <w:basedOn w:val="DefaultParagraphFont"/>
    <w:uiPriority w:val="99"/>
    <w:rsid w:val="003359CB"/>
    <w:rPr>
      <w:rFonts w:cs="Times New Roman"/>
    </w:rPr>
  </w:style>
  <w:style w:type="character" w:customStyle="1" w:styleId="textexposedshow2">
    <w:name w:val="text_exposed_show2"/>
    <w:basedOn w:val="DefaultParagraphFont"/>
    <w:uiPriority w:val="99"/>
    <w:rsid w:val="003359CB"/>
    <w:rPr>
      <w:rFonts w:cs="Times New Roman"/>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76740">
      <w:marLeft w:val="0"/>
      <w:marRight w:val="0"/>
      <w:marTop w:val="0"/>
      <w:marBottom w:val="0"/>
      <w:divBdr>
        <w:top w:val="none" w:sz="0" w:space="0" w:color="auto"/>
        <w:left w:val="none" w:sz="0" w:space="0" w:color="auto"/>
        <w:bottom w:val="none" w:sz="0" w:space="0" w:color="auto"/>
        <w:right w:val="none" w:sz="0" w:space="0" w:color="auto"/>
      </w:divBdr>
    </w:div>
    <w:div w:id="1169976743">
      <w:marLeft w:val="0"/>
      <w:marRight w:val="0"/>
      <w:marTop w:val="0"/>
      <w:marBottom w:val="0"/>
      <w:divBdr>
        <w:top w:val="none" w:sz="0" w:space="0" w:color="auto"/>
        <w:left w:val="none" w:sz="0" w:space="0" w:color="auto"/>
        <w:bottom w:val="none" w:sz="0" w:space="0" w:color="auto"/>
        <w:right w:val="none" w:sz="0" w:space="0" w:color="auto"/>
      </w:divBdr>
    </w:div>
    <w:div w:id="1169976744">
      <w:marLeft w:val="0"/>
      <w:marRight w:val="0"/>
      <w:marTop w:val="0"/>
      <w:marBottom w:val="0"/>
      <w:divBdr>
        <w:top w:val="none" w:sz="0" w:space="0" w:color="auto"/>
        <w:left w:val="none" w:sz="0" w:space="0" w:color="auto"/>
        <w:bottom w:val="none" w:sz="0" w:space="0" w:color="auto"/>
        <w:right w:val="none" w:sz="0" w:space="0" w:color="auto"/>
      </w:divBdr>
    </w:div>
    <w:div w:id="1169976745">
      <w:marLeft w:val="0"/>
      <w:marRight w:val="0"/>
      <w:marTop w:val="0"/>
      <w:marBottom w:val="0"/>
      <w:divBdr>
        <w:top w:val="none" w:sz="0" w:space="0" w:color="auto"/>
        <w:left w:val="none" w:sz="0" w:space="0" w:color="auto"/>
        <w:bottom w:val="none" w:sz="0" w:space="0" w:color="auto"/>
        <w:right w:val="none" w:sz="0" w:space="0" w:color="auto"/>
      </w:divBdr>
    </w:div>
    <w:div w:id="1169976746">
      <w:marLeft w:val="0"/>
      <w:marRight w:val="0"/>
      <w:marTop w:val="0"/>
      <w:marBottom w:val="0"/>
      <w:divBdr>
        <w:top w:val="none" w:sz="0" w:space="0" w:color="auto"/>
        <w:left w:val="none" w:sz="0" w:space="0" w:color="auto"/>
        <w:bottom w:val="none" w:sz="0" w:space="0" w:color="auto"/>
        <w:right w:val="none" w:sz="0" w:space="0" w:color="auto"/>
      </w:divBdr>
    </w:div>
    <w:div w:id="1169976747">
      <w:marLeft w:val="0"/>
      <w:marRight w:val="0"/>
      <w:marTop w:val="0"/>
      <w:marBottom w:val="0"/>
      <w:divBdr>
        <w:top w:val="none" w:sz="0" w:space="0" w:color="auto"/>
        <w:left w:val="none" w:sz="0" w:space="0" w:color="auto"/>
        <w:bottom w:val="none" w:sz="0" w:space="0" w:color="auto"/>
        <w:right w:val="none" w:sz="0" w:space="0" w:color="auto"/>
      </w:divBdr>
    </w:div>
    <w:div w:id="1169976748">
      <w:marLeft w:val="0"/>
      <w:marRight w:val="0"/>
      <w:marTop w:val="0"/>
      <w:marBottom w:val="0"/>
      <w:divBdr>
        <w:top w:val="none" w:sz="0" w:space="0" w:color="auto"/>
        <w:left w:val="none" w:sz="0" w:space="0" w:color="auto"/>
        <w:bottom w:val="none" w:sz="0" w:space="0" w:color="auto"/>
        <w:right w:val="none" w:sz="0" w:space="0" w:color="auto"/>
      </w:divBdr>
    </w:div>
    <w:div w:id="1169976749">
      <w:marLeft w:val="0"/>
      <w:marRight w:val="0"/>
      <w:marTop w:val="0"/>
      <w:marBottom w:val="0"/>
      <w:divBdr>
        <w:top w:val="none" w:sz="0" w:space="0" w:color="auto"/>
        <w:left w:val="none" w:sz="0" w:space="0" w:color="auto"/>
        <w:bottom w:val="none" w:sz="0" w:space="0" w:color="auto"/>
        <w:right w:val="none" w:sz="0" w:space="0" w:color="auto"/>
      </w:divBdr>
    </w:div>
    <w:div w:id="1169976751">
      <w:marLeft w:val="0"/>
      <w:marRight w:val="0"/>
      <w:marTop w:val="0"/>
      <w:marBottom w:val="0"/>
      <w:divBdr>
        <w:top w:val="none" w:sz="0" w:space="0" w:color="auto"/>
        <w:left w:val="none" w:sz="0" w:space="0" w:color="auto"/>
        <w:bottom w:val="none" w:sz="0" w:space="0" w:color="auto"/>
        <w:right w:val="none" w:sz="0" w:space="0" w:color="auto"/>
      </w:divBdr>
    </w:div>
    <w:div w:id="1169976752">
      <w:marLeft w:val="0"/>
      <w:marRight w:val="0"/>
      <w:marTop w:val="0"/>
      <w:marBottom w:val="0"/>
      <w:divBdr>
        <w:top w:val="none" w:sz="0" w:space="0" w:color="auto"/>
        <w:left w:val="none" w:sz="0" w:space="0" w:color="auto"/>
        <w:bottom w:val="none" w:sz="0" w:space="0" w:color="auto"/>
        <w:right w:val="none" w:sz="0" w:space="0" w:color="auto"/>
      </w:divBdr>
      <w:divsChild>
        <w:div w:id="1169976741">
          <w:marLeft w:val="0"/>
          <w:marRight w:val="0"/>
          <w:marTop w:val="0"/>
          <w:marBottom w:val="0"/>
          <w:divBdr>
            <w:top w:val="none" w:sz="0" w:space="0" w:color="auto"/>
            <w:left w:val="none" w:sz="0" w:space="0" w:color="auto"/>
            <w:bottom w:val="none" w:sz="0" w:space="0" w:color="auto"/>
            <w:right w:val="none" w:sz="0" w:space="0" w:color="auto"/>
          </w:divBdr>
        </w:div>
        <w:div w:id="1169976742">
          <w:marLeft w:val="0"/>
          <w:marRight w:val="0"/>
          <w:marTop w:val="0"/>
          <w:marBottom w:val="0"/>
          <w:divBdr>
            <w:top w:val="none" w:sz="0" w:space="0" w:color="auto"/>
            <w:left w:val="none" w:sz="0" w:space="0" w:color="auto"/>
            <w:bottom w:val="none" w:sz="0" w:space="0" w:color="auto"/>
            <w:right w:val="none" w:sz="0" w:space="0" w:color="auto"/>
          </w:divBdr>
        </w:div>
        <w:div w:id="1169976750">
          <w:marLeft w:val="0"/>
          <w:marRight w:val="0"/>
          <w:marTop w:val="0"/>
          <w:marBottom w:val="0"/>
          <w:divBdr>
            <w:top w:val="none" w:sz="0" w:space="0" w:color="auto"/>
            <w:left w:val="none" w:sz="0" w:space="0" w:color="auto"/>
            <w:bottom w:val="none" w:sz="0" w:space="0" w:color="auto"/>
            <w:right w:val="none" w:sz="0" w:space="0" w:color="auto"/>
          </w:divBdr>
        </w:div>
      </w:divsChild>
    </w:div>
    <w:div w:id="1169976753">
      <w:marLeft w:val="0"/>
      <w:marRight w:val="0"/>
      <w:marTop w:val="0"/>
      <w:marBottom w:val="0"/>
      <w:divBdr>
        <w:top w:val="none" w:sz="0" w:space="0" w:color="auto"/>
        <w:left w:val="none" w:sz="0" w:space="0" w:color="auto"/>
        <w:bottom w:val="none" w:sz="0" w:space="0" w:color="auto"/>
        <w:right w:val="none" w:sz="0" w:space="0" w:color="auto"/>
      </w:divBdr>
    </w:div>
    <w:div w:id="1169976754">
      <w:marLeft w:val="0"/>
      <w:marRight w:val="0"/>
      <w:marTop w:val="0"/>
      <w:marBottom w:val="0"/>
      <w:divBdr>
        <w:top w:val="none" w:sz="0" w:space="0" w:color="auto"/>
        <w:left w:val="none" w:sz="0" w:space="0" w:color="auto"/>
        <w:bottom w:val="none" w:sz="0" w:space="0" w:color="auto"/>
        <w:right w:val="none" w:sz="0" w:space="0" w:color="auto"/>
      </w:divBdr>
    </w:div>
    <w:div w:id="1169976755">
      <w:marLeft w:val="0"/>
      <w:marRight w:val="0"/>
      <w:marTop w:val="0"/>
      <w:marBottom w:val="0"/>
      <w:divBdr>
        <w:top w:val="none" w:sz="0" w:space="0" w:color="auto"/>
        <w:left w:val="none" w:sz="0" w:space="0" w:color="auto"/>
        <w:bottom w:val="none" w:sz="0" w:space="0" w:color="auto"/>
        <w:right w:val="none" w:sz="0" w:space="0" w:color="auto"/>
      </w:divBdr>
    </w:div>
    <w:div w:id="17597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lguin.UKIAH\Application%20Data\Microsoft\Templates\UPD%20Forms\Letterhea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E0608-153E-41BE-96D0-5EA4989B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Letterhead2</Template>
  <TotalTime>496</TotalTime>
  <Pages>5</Pages>
  <Words>1504</Words>
  <Characters>7627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vt:lpstr>
    </vt:vector>
  </TitlesOfParts>
  <Company>City of Ukiah</Company>
  <LinksUpToDate>false</LinksUpToDate>
  <CharactersWithSpaces>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ROLGUIN</dc:creator>
  <cp:lastModifiedBy>Justin Wyatt</cp:lastModifiedBy>
  <cp:revision>9</cp:revision>
  <cp:lastPrinted>2014-03-13T23:44:00Z</cp:lastPrinted>
  <dcterms:created xsi:type="dcterms:W3CDTF">2014-11-13T15:17:00Z</dcterms:created>
  <dcterms:modified xsi:type="dcterms:W3CDTF">2014-11-13T23:35:00Z</dcterms:modified>
</cp:coreProperties>
</file>