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6A" w:rsidRDefault="00DC2937">
      <w:pPr>
        <w:rPr>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59055</wp:posOffset>
                </wp:positionV>
                <wp:extent cx="6972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65pt" to="544.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AhEwIAACk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" strokeweight="1.5pt"/>
            </w:pict>
          </mc:Fallback>
        </mc:AlternateContent>
      </w:r>
      <w:r w:rsidR="00CF15D7">
        <w:rPr>
          <w:szCs w:val="24"/>
        </w:rPr>
        <w:tab/>
      </w:r>
    </w:p>
    <w:p w:rsidR="00C56AFD" w:rsidRDefault="00C56AFD" w:rsidP="00F42A8B">
      <w:pPr>
        <w:jc w:val="center"/>
        <w:rPr>
          <w:b/>
          <w:sz w:val="30"/>
          <w:szCs w:val="30"/>
          <w:u w:val="single"/>
        </w:rPr>
      </w:pPr>
    </w:p>
    <w:p w:rsidR="00534A6A" w:rsidRDefault="00B67E82" w:rsidP="00F42A8B">
      <w:pPr>
        <w:jc w:val="center"/>
        <w:rPr>
          <w:b/>
          <w:sz w:val="30"/>
          <w:szCs w:val="30"/>
          <w:u w:val="single"/>
        </w:rPr>
      </w:pPr>
      <w:r w:rsidRPr="00170CC8">
        <w:rPr>
          <w:b/>
          <w:sz w:val="30"/>
          <w:szCs w:val="30"/>
          <w:u w:val="single"/>
        </w:rPr>
        <w:t>P</w:t>
      </w:r>
      <w:r w:rsidR="00534A6A" w:rsidRPr="00170CC8">
        <w:rPr>
          <w:b/>
          <w:sz w:val="30"/>
          <w:szCs w:val="30"/>
          <w:u w:val="single"/>
        </w:rPr>
        <w:t xml:space="preserve">atrol Division Weekly Activity Report </w:t>
      </w:r>
      <w:r w:rsidR="00660AB4">
        <w:rPr>
          <w:b/>
          <w:sz w:val="30"/>
          <w:szCs w:val="30"/>
          <w:u w:val="single"/>
        </w:rPr>
        <w:t>6/</w:t>
      </w:r>
      <w:r w:rsidR="00D31EDB">
        <w:rPr>
          <w:b/>
          <w:sz w:val="30"/>
          <w:szCs w:val="30"/>
          <w:u w:val="single"/>
        </w:rPr>
        <w:t>1</w:t>
      </w:r>
      <w:r w:rsidR="00410E9A">
        <w:rPr>
          <w:b/>
          <w:sz w:val="30"/>
          <w:szCs w:val="30"/>
          <w:u w:val="single"/>
        </w:rPr>
        <w:t>9</w:t>
      </w:r>
      <w:r w:rsidR="00170CC8">
        <w:rPr>
          <w:b/>
          <w:sz w:val="30"/>
          <w:szCs w:val="30"/>
          <w:u w:val="single"/>
        </w:rPr>
        <w:t>/</w:t>
      </w:r>
      <w:r w:rsidR="00A1194E" w:rsidRPr="00170CC8">
        <w:rPr>
          <w:b/>
          <w:sz w:val="30"/>
          <w:szCs w:val="30"/>
          <w:u w:val="single"/>
        </w:rPr>
        <w:t>1</w:t>
      </w:r>
      <w:r w:rsidR="0047446B">
        <w:rPr>
          <w:b/>
          <w:sz w:val="30"/>
          <w:szCs w:val="30"/>
          <w:u w:val="single"/>
        </w:rPr>
        <w:t>4</w:t>
      </w:r>
      <w:r w:rsidR="00534A6A" w:rsidRPr="00170CC8">
        <w:rPr>
          <w:b/>
          <w:sz w:val="30"/>
          <w:szCs w:val="30"/>
          <w:u w:val="single"/>
        </w:rPr>
        <w:t xml:space="preserve"> to </w:t>
      </w:r>
      <w:r w:rsidR="003F16D0">
        <w:rPr>
          <w:b/>
          <w:sz w:val="30"/>
          <w:szCs w:val="30"/>
          <w:u w:val="single"/>
        </w:rPr>
        <w:t>6</w:t>
      </w:r>
      <w:r w:rsidR="00660AB4">
        <w:rPr>
          <w:b/>
          <w:sz w:val="30"/>
          <w:szCs w:val="30"/>
          <w:u w:val="single"/>
        </w:rPr>
        <w:t>/</w:t>
      </w:r>
      <w:r w:rsidR="00410E9A">
        <w:rPr>
          <w:b/>
          <w:sz w:val="30"/>
          <w:szCs w:val="30"/>
          <w:u w:val="single"/>
        </w:rPr>
        <w:t>25</w:t>
      </w:r>
      <w:r w:rsidR="00256254" w:rsidRPr="00170CC8">
        <w:rPr>
          <w:b/>
          <w:sz w:val="30"/>
          <w:szCs w:val="30"/>
          <w:u w:val="single"/>
        </w:rPr>
        <w:t>/</w:t>
      </w:r>
      <w:r w:rsidR="00534A6A" w:rsidRPr="00170CC8">
        <w:rPr>
          <w:b/>
          <w:sz w:val="30"/>
          <w:szCs w:val="30"/>
          <w:u w:val="single"/>
        </w:rPr>
        <w:t>1</w:t>
      </w:r>
      <w:r w:rsidR="0047446B">
        <w:rPr>
          <w:b/>
          <w:sz w:val="30"/>
          <w:szCs w:val="30"/>
          <w:u w:val="single"/>
        </w:rPr>
        <w:t>4</w:t>
      </w:r>
    </w:p>
    <w:p w:rsidR="00FB1822" w:rsidRDefault="00FB1822" w:rsidP="00F42A8B">
      <w:pPr>
        <w:jc w:val="center"/>
        <w:rPr>
          <w:b/>
          <w:sz w:val="30"/>
          <w:szCs w:val="30"/>
          <w:u w:val="single"/>
        </w:rPr>
      </w:pPr>
    </w:p>
    <w:p w:rsidR="00BA18F6" w:rsidRDefault="00BA18F6" w:rsidP="00F42A8B">
      <w:pPr>
        <w:jc w:val="center"/>
        <w:rPr>
          <w:b/>
          <w:sz w:val="30"/>
          <w:szCs w:val="30"/>
          <w:u w:val="single"/>
        </w:rPr>
      </w:pPr>
    </w:p>
    <w:p w:rsidR="00534A6A" w:rsidRPr="00170CC8" w:rsidRDefault="00534A6A" w:rsidP="00EC0BC7">
      <w:pPr>
        <w:numPr>
          <w:ilvl w:val="0"/>
          <w:numId w:val="4"/>
        </w:numPr>
        <w:rPr>
          <w:b/>
          <w:sz w:val="30"/>
          <w:szCs w:val="30"/>
        </w:rPr>
      </w:pPr>
      <w:r w:rsidRPr="00170CC8">
        <w:rPr>
          <w:b/>
          <w:sz w:val="30"/>
          <w:szCs w:val="30"/>
        </w:rPr>
        <w:t xml:space="preserve">REPORTS: </w:t>
      </w:r>
      <w:r w:rsidR="00A00372">
        <w:rPr>
          <w:b/>
          <w:sz w:val="30"/>
          <w:szCs w:val="30"/>
        </w:rPr>
        <w:t>92</w:t>
      </w:r>
    </w:p>
    <w:p w:rsidR="008D45D3" w:rsidRDefault="00534A6A" w:rsidP="00EC0BC7">
      <w:pPr>
        <w:numPr>
          <w:ilvl w:val="0"/>
          <w:numId w:val="4"/>
        </w:numPr>
        <w:rPr>
          <w:b/>
          <w:sz w:val="30"/>
          <w:szCs w:val="30"/>
        </w:rPr>
      </w:pPr>
      <w:r w:rsidRPr="00170CC8">
        <w:rPr>
          <w:b/>
          <w:sz w:val="30"/>
          <w:szCs w:val="30"/>
        </w:rPr>
        <w:t xml:space="preserve">ARRESTS: </w:t>
      </w:r>
      <w:r w:rsidR="00A00372">
        <w:rPr>
          <w:b/>
          <w:sz w:val="30"/>
          <w:szCs w:val="30"/>
        </w:rPr>
        <w:t>53</w:t>
      </w:r>
      <w:bookmarkStart w:id="0" w:name="_GoBack"/>
      <w:bookmarkEnd w:id="0"/>
    </w:p>
    <w:p w:rsidR="00F70DA0" w:rsidRDefault="00F70DA0" w:rsidP="00EC0BC7">
      <w:pPr>
        <w:numPr>
          <w:ilvl w:val="0"/>
          <w:numId w:val="4"/>
        </w:numPr>
        <w:rPr>
          <w:b/>
          <w:sz w:val="30"/>
          <w:szCs w:val="30"/>
        </w:rPr>
      </w:pPr>
      <w:r>
        <w:rPr>
          <w:b/>
          <w:sz w:val="30"/>
          <w:szCs w:val="30"/>
        </w:rPr>
        <w:t xml:space="preserve">DUI’s: </w:t>
      </w:r>
    </w:p>
    <w:p w:rsidR="00175817" w:rsidRDefault="00175817" w:rsidP="00EC0BC7">
      <w:pPr>
        <w:numPr>
          <w:ilvl w:val="0"/>
          <w:numId w:val="4"/>
        </w:numPr>
        <w:rPr>
          <w:b/>
          <w:sz w:val="30"/>
          <w:szCs w:val="30"/>
        </w:rPr>
      </w:pPr>
      <w:r w:rsidRPr="00170CC8">
        <w:rPr>
          <w:b/>
          <w:sz w:val="30"/>
          <w:szCs w:val="30"/>
        </w:rPr>
        <w:t xml:space="preserve">Moving citations: </w:t>
      </w:r>
      <w:r w:rsidR="00410E9A">
        <w:rPr>
          <w:b/>
          <w:sz w:val="30"/>
          <w:szCs w:val="30"/>
        </w:rPr>
        <w:t>3</w:t>
      </w:r>
    </w:p>
    <w:p w:rsidR="00410E9A" w:rsidRDefault="00E61350" w:rsidP="00EC0BC7">
      <w:pPr>
        <w:numPr>
          <w:ilvl w:val="0"/>
          <w:numId w:val="4"/>
        </w:numPr>
        <w:rPr>
          <w:b/>
          <w:sz w:val="30"/>
          <w:szCs w:val="30"/>
        </w:rPr>
      </w:pPr>
      <w:r w:rsidRPr="00410E9A">
        <w:rPr>
          <w:b/>
          <w:sz w:val="30"/>
          <w:szCs w:val="30"/>
        </w:rPr>
        <w:t>Non-moving</w:t>
      </w:r>
      <w:r w:rsidR="002069AA" w:rsidRPr="00410E9A">
        <w:rPr>
          <w:b/>
          <w:sz w:val="30"/>
          <w:szCs w:val="30"/>
        </w:rPr>
        <w:t xml:space="preserve"> citations: </w:t>
      </w:r>
    </w:p>
    <w:p w:rsidR="007249C4" w:rsidRPr="00410E9A" w:rsidRDefault="007249C4" w:rsidP="00EC0BC7">
      <w:pPr>
        <w:numPr>
          <w:ilvl w:val="0"/>
          <w:numId w:val="4"/>
        </w:numPr>
        <w:rPr>
          <w:b/>
          <w:sz w:val="30"/>
          <w:szCs w:val="30"/>
        </w:rPr>
      </w:pPr>
      <w:r w:rsidRPr="00410E9A">
        <w:rPr>
          <w:b/>
          <w:sz w:val="30"/>
          <w:szCs w:val="30"/>
        </w:rPr>
        <w:t xml:space="preserve">City code citations: </w:t>
      </w:r>
      <w:r w:rsidR="00321836">
        <w:rPr>
          <w:b/>
          <w:sz w:val="30"/>
          <w:szCs w:val="30"/>
        </w:rPr>
        <w:t>3</w:t>
      </w:r>
    </w:p>
    <w:p w:rsidR="00977CDF" w:rsidRDefault="00977CDF" w:rsidP="00F34816">
      <w:pPr>
        <w:jc w:val="center"/>
        <w:rPr>
          <w:b/>
          <w:sz w:val="30"/>
          <w:szCs w:val="30"/>
          <w:u w:val="single"/>
        </w:rPr>
      </w:pPr>
    </w:p>
    <w:p w:rsidR="00FB1822" w:rsidRDefault="00FB1822" w:rsidP="00F34816">
      <w:pPr>
        <w:jc w:val="center"/>
        <w:rPr>
          <w:b/>
          <w:sz w:val="30"/>
          <w:szCs w:val="30"/>
          <w:u w:val="single"/>
        </w:rPr>
      </w:pPr>
    </w:p>
    <w:p w:rsidR="00534A6A" w:rsidRDefault="00534A6A" w:rsidP="00F34816">
      <w:pPr>
        <w:jc w:val="center"/>
        <w:rPr>
          <w:b/>
          <w:sz w:val="30"/>
          <w:szCs w:val="30"/>
          <w:u w:val="single"/>
        </w:rPr>
      </w:pPr>
      <w:r w:rsidRPr="00170CC8">
        <w:rPr>
          <w:b/>
          <w:sz w:val="30"/>
          <w:szCs w:val="30"/>
          <w:u w:val="single"/>
        </w:rPr>
        <w:t>Statistics</w:t>
      </w:r>
    </w:p>
    <w:p w:rsidR="00915D45" w:rsidRDefault="00915D45" w:rsidP="00696F07">
      <w:pPr>
        <w:rPr>
          <w:b/>
          <w:sz w:val="30"/>
          <w:szCs w:val="30"/>
        </w:rPr>
      </w:pPr>
    </w:p>
    <w:p w:rsidR="00D74681" w:rsidRDefault="00B314A4" w:rsidP="006C5B48">
      <w:pPr>
        <w:rPr>
          <w:b/>
          <w:sz w:val="30"/>
          <w:szCs w:val="30"/>
        </w:rPr>
      </w:pPr>
      <w:r w:rsidRPr="00170CC8">
        <w:rPr>
          <w:b/>
          <w:sz w:val="30"/>
          <w:szCs w:val="30"/>
        </w:rPr>
        <w:t>Arrests included:</w:t>
      </w:r>
      <w:r w:rsidR="00DB7AE1">
        <w:rPr>
          <w:b/>
          <w:sz w:val="30"/>
          <w:szCs w:val="30"/>
        </w:rPr>
        <w:t xml:space="preserve"> </w:t>
      </w:r>
      <w:r w:rsidR="00321836">
        <w:rPr>
          <w:b/>
          <w:sz w:val="30"/>
          <w:szCs w:val="30"/>
        </w:rPr>
        <w:t>21</w:t>
      </w:r>
      <w:r w:rsidR="00DB7AE1">
        <w:rPr>
          <w:b/>
          <w:sz w:val="30"/>
          <w:szCs w:val="30"/>
        </w:rPr>
        <w:t xml:space="preserve"> for public intoxication, </w:t>
      </w:r>
      <w:r w:rsidR="00F70DA0">
        <w:rPr>
          <w:b/>
          <w:sz w:val="30"/>
          <w:szCs w:val="30"/>
        </w:rPr>
        <w:t>8</w:t>
      </w:r>
      <w:r w:rsidR="00CC54DE">
        <w:rPr>
          <w:b/>
          <w:sz w:val="30"/>
          <w:szCs w:val="30"/>
        </w:rPr>
        <w:t xml:space="preserve"> warrant arrests, </w:t>
      </w:r>
      <w:r w:rsidR="00321836">
        <w:rPr>
          <w:b/>
          <w:sz w:val="30"/>
          <w:szCs w:val="30"/>
        </w:rPr>
        <w:t>9</w:t>
      </w:r>
      <w:r w:rsidR="00CC54DE">
        <w:rPr>
          <w:b/>
          <w:sz w:val="30"/>
          <w:szCs w:val="30"/>
        </w:rPr>
        <w:t xml:space="preserve"> for being under the influence of a controlled substance and/or possessing drug paraphernalia, </w:t>
      </w:r>
      <w:r w:rsidR="00DB7AE1">
        <w:rPr>
          <w:b/>
          <w:sz w:val="30"/>
          <w:szCs w:val="30"/>
        </w:rPr>
        <w:t>6</w:t>
      </w:r>
      <w:r w:rsidR="00FB1822">
        <w:rPr>
          <w:b/>
          <w:sz w:val="30"/>
          <w:szCs w:val="30"/>
        </w:rPr>
        <w:t xml:space="preserve"> for shoplifting,</w:t>
      </w:r>
      <w:r w:rsidR="00DB7AE1">
        <w:rPr>
          <w:b/>
          <w:sz w:val="30"/>
          <w:szCs w:val="30"/>
        </w:rPr>
        <w:t xml:space="preserve"> 3 for possessing inhalants, 2 for domestic violence, a</w:t>
      </w:r>
      <w:r w:rsidR="00BA18F6">
        <w:rPr>
          <w:b/>
          <w:sz w:val="30"/>
          <w:szCs w:val="30"/>
        </w:rPr>
        <w:t xml:space="preserve">nd </w:t>
      </w:r>
      <w:r w:rsidR="006C5B48">
        <w:rPr>
          <w:b/>
          <w:sz w:val="30"/>
          <w:szCs w:val="30"/>
        </w:rPr>
        <w:t>1 each for;</w:t>
      </w:r>
      <w:r w:rsidR="00BA18F6">
        <w:rPr>
          <w:b/>
          <w:sz w:val="30"/>
          <w:szCs w:val="30"/>
        </w:rPr>
        <w:t xml:space="preserve"> </w:t>
      </w:r>
      <w:r w:rsidR="00F70DA0">
        <w:rPr>
          <w:b/>
          <w:sz w:val="30"/>
          <w:szCs w:val="30"/>
        </w:rPr>
        <w:t xml:space="preserve">possessing methamphetamine, violating probation, </w:t>
      </w:r>
      <w:r w:rsidR="00DB7AE1">
        <w:rPr>
          <w:b/>
          <w:sz w:val="30"/>
          <w:szCs w:val="30"/>
        </w:rPr>
        <w:t xml:space="preserve">possessing stolen property, hit and run, </w:t>
      </w:r>
      <w:r w:rsidR="004614C7">
        <w:rPr>
          <w:b/>
          <w:sz w:val="30"/>
          <w:szCs w:val="30"/>
        </w:rPr>
        <w:t xml:space="preserve">and </w:t>
      </w:r>
      <w:r w:rsidR="00F70DA0">
        <w:rPr>
          <w:b/>
          <w:sz w:val="30"/>
          <w:szCs w:val="30"/>
        </w:rPr>
        <w:t xml:space="preserve">burglary. </w:t>
      </w:r>
      <w:r w:rsidR="002069AA">
        <w:rPr>
          <w:b/>
          <w:sz w:val="30"/>
          <w:szCs w:val="30"/>
        </w:rPr>
        <w:t>P</w:t>
      </w:r>
      <w:r w:rsidR="00222050" w:rsidRPr="00170CC8">
        <w:rPr>
          <w:b/>
          <w:sz w:val="30"/>
          <w:szCs w:val="30"/>
        </w:rPr>
        <w:t>r</w:t>
      </w:r>
      <w:r w:rsidR="00534A6A" w:rsidRPr="00170CC8">
        <w:rPr>
          <w:b/>
          <w:sz w:val="30"/>
          <w:szCs w:val="30"/>
        </w:rPr>
        <w:t xml:space="preserve">obation or parole holds were placed on </w:t>
      </w:r>
      <w:r w:rsidR="00DB7AE1">
        <w:rPr>
          <w:b/>
          <w:sz w:val="30"/>
          <w:szCs w:val="30"/>
        </w:rPr>
        <w:t>4</w:t>
      </w:r>
      <w:r w:rsidR="004F5CA1" w:rsidRPr="00170CC8">
        <w:rPr>
          <w:b/>
          <w:sz w:val="30"/>
          <w:szCs w:val="30"/>
        </w:rPr>
        <w:t xml:space="preserve"> </w:t>
      </w:r>
      <w:r w:rsidR="00534A6A" w:rsidRPr="00170CC8">
        <w:rPr>
          <w:b/>
          <w:sz w:val="30"/>
          <w:szCs w:val="30"/>
        </w:rPr>
        <w:t>of these arrests.</w:t>
      </w:r>
      <w:r w:rsidR="0047562B">
        <w:rPr>
          <w:b/>
          <w:sz w:val="30"/>
          <w:szCs w:val="30"/>
        </w:rPr>
        <w:t xml:space="preserve"> </w:t>
      </w:r>
      <w:r w:rsidR="00A9101B">
        <w:rPr>
          <w:b/>
          <w:sz w:val="30"/>
          <w:szCs w:val="30"/>
        </w:rPr>
        <w:t xml:space="preserve"> </w:t>
      </w:r>
      <w:r w:rsidR="002953A5">
        <w:rPr>
          <w:b/>
          <w:sz w:val="30"/>
          <w:szCs w:val="30"/>
        </w:rPr>
        <w:t xml:space="preserve"> </w:t>
      </w:r>
      <w:r w:rsidR="006C5B48">
        <w:rPr>
          <w:b/>
          <w:sz w:val="30"/>
          <w:szCs w:val="30"/>
        </w:rPr>
        <w:t xml:space="preserve">   </w:t>
      </w:r>
      <w:r w:rsidR="004614C7">
        <w:rPr>
          <w:b/>
          <w:sz w:val="30"/>
          <w:szCs w:val="30"/>
        </w:rPr>
        <w:t xml:space="preserve"> </w:t>
      </w:r>
    </w:p>
    <w:p w:rsidR="006C5B48" w:rsidRPr="00170CC8" w:rsidRDefault="00E67130" w:rsidP="006C5B48">
      <w:pPr>
        <w:rPr>
          <w:b/>
          <w:sz w:val="30"/>
          <w:szCs w:val="30"/>
        </w:rPr>
      </w:pPr>
      <w:r>
        <w:rPr>
          <w:b/>
          <w:sz w:val="30"/>
          <w:szCs w:val="30"/>
        </w:rPr>
        <w:t xml:space="preserve"> </w:t>
      </w:r>
    </w:p>
    <w:p w:rsidR="00512482" w:rsidRDefault="00217DBA" w:rsidP="00B30385">
      <w:pPr>
        <w:rPr>
          <w:b/>
          <w:sz w:val="30"/>
          <w:szCs w:val="30"/>
        </w:rPr>
      </w:pPr>
      <w:r w:rsidRPr="00170CC8">
        <w:rPr>
          <w:b/>
          <w:sz w:val="30"/>
          <w:szCs w:val="30"/>
        </w:rPr>
        <w:t>Officers investigated</w:t>
      </w:r>
      <w:r w:rsidR="009E1317">
        <w:rPr>
          <w:b/>
          <w:sz w:val="30"/>
          <w:szCs w:val="30"/>
        </w:rPr>
        <w:t xml:space="preserve"> </w:t>
      </w:r>
      <w:r w:rsidR="00F70DA0">
        <w:rPr>
          <w:b/>
          <w:sz w:val="30"/>
          <w:szCs w:val="30"/>
        </w:rPr>
        <w:t>4</w:t>
      </w:r>
      <w:r w:rsidR="00A9101B">
        <w:rPr>
          <w:b/>
          <w:sz w:val="30"/>
          <w:szCs w:val="30"/>
        </w:rPr>
        <w:t xml:space="preserve"> </w:t>
      </w:r>
      <w:r w:rsidR="002F0333">
        <w:rPr>
          <w:b/>
          <w:sz w:val="30"/>
          <w:szCs w:val="30"/>
        </w:rPr>
        <w:t>traffic collision</w:t>
      </w:r>
      <w:r w:rsidR="00F70DA0">
        <w:rPr>
          <w:b/>
          <w:sz w:val="30"/>
          <w:szCs w:val="30"/>
        </w:rPr>
        <w:t>s</w:t>
      </w:r>
      <w:r w:rsidR="00DB7AE1">
        <w:rPr>
          <w:b/>
          <w:sz w:val="30"/>
          <w:szCs w:val="30"/>
        </w:rPr>
        <w:t xml:space="preserve"> and 1 death by apparent natural causes.</w:t>
      </w:r>
      <w:r w:rsidR="00F70DA0">
        <w:rPr>
          <w:b/>
          <w:sz w:val="30"/>
          <w:szCs w:val="30"/>
        </w:rPr>
        <w:t xml:space="preserve"> </w:t>
      </w:r>
    </w:p>
    <w:p w:rsidR="00F70DA0" w:rsidRDefault="00F70DA0" w:rsidP="00B30385">
      <w:pPr>
        <w:rPr>
          <w:b/>
          <w:sz w:val="30"/>
          <w:szCs w:val="30"/>
        </w:rPr>
      </w:pPr>
    </w:p>
    <w:p w:rsidR="00CC1E76" w:rsidRDefault="00977CDF" w:rsidP="00B30385">
      <w:pPr>
        <w:rPr>
          <w:b/>
          <w:sz w:val="30"/>
          <w:szCs w:val="30"/>
        </w:rPr>
      </w:pPr>
      <w:r>
        <w:rPr>
          <w:b/>
          <w:sz w:val="30"/>
          <w:szCs w:val="30"/>
        </w:rPr>
        <w:t>O</w:t>
      </w:r>
      <w:r w:rsidRPr="00170CC8">
        <w:rPr>
          <w:b/>
          <w:sz w:val="30"/>
          <w:szCs w:val="30"/>
        </w:rPr>
        <w:t xml:space="preserve">fficers </w:t>
      </w:r>
      <w:r>
        <w:rPr>
          <w:b/>
          <w:sz w:val="30"/>
          <w:szCs w:val="30"/>
        </w:rPr>
        <w:t>investigated and took reports o</w:t>
      </w:r>
      <w:r w:rsidRPr="00170CC8">
        <w:rPr>
          <w:b/>
          <w:sz w:val="30"/>
          <w:szCs w:val="30"/>
        </w:rPr>
        <w:t>f:</w:t>
      </w:r>
      <w:r>
        <w:rPr>
          <w:b/>
          <w:sz w:val="30"/>
          <w:szCs w:val="30"/>
        </w:rPr>
        <w:t xml:space="preserve"> </w:t>
      </w:r>
      <w:r w:rsidR="00DB7AE1">
        <w:rPr>
          <w:b/>
          <w:sz w:val="30"/>
          <w:szCs w:val="30"/>
        </w:rPr>
        <w:t xml:space="preserve">12 found property, </w:t>
      </w:r>
      <w:r w:rsidR="00321836">
        <w:rPr>
          <w:b/>
          <w:sz w:val="30"/>
          <w:szCs w:val="30"/>
        </w:rPr>
        <w:t xml:space="preserve">5 </w:t>
      </w:r>
      <w:r w:rsidR="00DB7AE1">
        <w:rPr>
          <w:b/>
          <w:sz w:val="30"/>
          <w:szCs w:val="30"/>
        </w:rPr>
        <w:t>missing persons, 3 abandoned vehicles, 3 thefts,  2</w:t>
      </w:r>
      <w:r w:rsidR="008D41D7">
        <w:rPr>
          <w:b/>
          <w:sz w:val="30"/>
          <w:szCs w:val="30"/>
        </w:rPr>
        <w:t xml:space="preserve"> burglaries, </w:t>
      </w:r>
      <w:r w:rsidR="00FB1822">
        <w:rPr>
          <w:b/>
          <w:sz w:val="30"/>
          <w:szCs w:val="30"/>
        </w:rPr>
        <w:t>2 elder abuse,</w:t>
      </w:r>
      <w:r w:rsidR="00F70DA0">
        <w:rPr>
          <w:b/>
          <w:sz w:val="30"/>
          <w:szCs w:val="30"/>
        </w:rPr>
        <w:t xml:space="preserve"> </w:t>
      </w:r>
      <w:r w:rsidR="00DB7AE1">
        <w:rPr>
          <w:b/>
          <w:sz w:val="30"/>
          <w:szCs w:val="30"/>
        </w:rPr>
        <w:t xml:space="preserve">2 fighting in public, 2 suicidal subjects, </w:t>
      </w:r>
      <w:r w:rsidR="008B5B89">
        <w:rPr>
          <w:b/>
          <w:sz w:val="30"/>
          <w:szCs w:val="30"/>
        </w:rPr>
        <w:t>and</w:t>
      </w:r>
      <w:r w:rsidR="004614C7">
        <w:rPr>
          <w:b/>
          <w:sz w:val="30"/>
          <w:szCs w:val="30"/>
        </w:rPr>
        <w:t xml:space="preserve"> </w:t>
      </w:r>
      <w:r>
        <w:rPr>
          <w:b/>
          <w:sz w:val="30"/>
          <w:szCs w:val="30"/>
        </w:rPr>
        <w:t xml:space="preserve">1 each of; </w:t>
      </w:r>
      <w:r w:rsidR="00DB7AE1">
        <w:rPr>
          <w:b/>
          <w:sz w:val="30"/>
          <w:szCs w:val="30"/>
        </w:rPr>
        <w:t xml:space="preserve">vandalism, shoplifting, theft of </w:t>
      </w:r>
      <w:r w:rsidR="0065275A">
        <w:rPr>
          <w:b/>
          <w:sz w:val="30"/>
          <w:szCs w:val="30"/>
        </w:rPr>
        <w:t>utilities</w:t>
      </w:r>
      <w:r w:rsidR="00DB7AE1">
        <w:rPr>
          <w:b/>
          <w:sz w:val="30"/>
          <w:szCs w:val="30"/>
        </w:rPr>
        <w:t>, and rape.</w:t>
      </w:r>
    </w:p>
    <w:p w:rsidR="00CC1E76" w:rsidRDefault="00CC1E76" w:rsidP="00B30385">
      <w:pPr>
        <w:rPr>
          <w:b/>
          <w:sz w:val="30"/>
          <w:szCs w:val="30"/>
        </w:rPr>
      </w:pPr>
    </w:p>
    <w:p w:rsidR="00DB7AE1" w:rsidRDefault="00CC1E76" w:rsidP="00B30385">
      <w:pPr>
        <w:rPr>
          <w:b/>
          <w:sz w:val="30"/>
          <w:szCs w:val="30"/>
        </w:rPr>
      </w:pPr>
      <w:r>
        <w:rPr>
          <w:b/>
          <w:sz w:val="30"/>
          <w:szCs w:val="30"/>
        </w:rPr>
        <w:t xml:space="preserve">Officers were assisted numerous times by the Mendocino County Sheriff Office’s and California Highway patrol with numerous in-progress calls.  </w:t>
      </w:r>
      <w:r w:rsidR="00DB7AE1">
        <w:rPr>
          <w:b/>
          <w:sz w:val="30"/>
          <w:szCs w:val="30"/>
        </w:rPr>
        <w:t xml:space="preserve"> </w:t>
      </w:r>
    </w:p>
    <w:p w:rsidR="00F5186D" w:rsidRDefault="00F5186D" w:rsidP="006103E4">
      <w:pPr>
        <w:jc w:val="center"/>
        <w:rPr>
          <w:b/>
          <w:sz w:val="32"/>
          <w:szCs w:val="32"/>
          <w:u w:val="single"/>
        </w:rPr>
      </w:pPr>
    </w:p>
    <w:p w:rsidR="00CC1E76" w:rsidRDefault="00CC1E76" w:rsidP="006103E4">
      <w:pPr>
        <w:jc w:val="center"/>
        <w:rPr>
          <w:b/>
          <w:sz w:val="32"/>
          <w:szCs w:val="32"/>
          <w:u w:val="single"/>
        </w:rPr>
      </w:pPr>
    </w:p>
    <w:p w:rsidR="00F70DA0" w:rsidRDefault="00F70DA0" w:rsidP="006103E4">
      <w:pPr>
        <w:jc w:val="center"/>
        <w:rPr>
          <w:b/>
          <w:sz w:val="32"/>
          <w:szCs w:val="32"/>
          <w:u w:val="single"/>
        </w:rPr>
      </w:pPr>
    </w:p>
    <w:p w:rsidR="00534A6A" w:rsidRDefault="003152C4" w:rsidP="006103E4">
      <w:pPr>
        <w:jc w:val="center"/>
        <w:rPr>
          <w:b/>
          <w:sz w:val="32"/>
          <w:szCs w:val="32"/>
          <w:u w:val="single"/>
        </w:rPr>
      </w:pPr>
      <w:r>
        <w:rPr>
          <w:b/>
          <w:sz w:val="32"/>
          <w:szCs w:val="32"/>
          <w:u w:val="single"/>
        </w:rPr>
        <w:lastRenderedPageBreak/>
        <w:t>H</w:t>
      </w:r>
      <w:r w:rsidR="00534A6A" w:rsidRPr="006103E4">
        <w:rPr>
          <w:b/>
          <w:sz w:val="32"/>
          <w:szCs w:val="32"/>
          <w:u w:val="single"/>
        </w:rPr>
        <w:t>ighlights</w:t>
      </w:r>
      <w:r w:rsidR="00534A6A" w:rsidRPr="00FE70D4">
        <w:rPr>
          <w:b/>
          <w:sz w:val="32"/>
          <w:szCs w:val="32"/>
          <w:u w:val="single"/>
        </w:rPr>
        <w:t xml:space="preserve"> for the Week</w:t>
      </w:r>
    </w:p>
    <w:p w:rsidR="00E97EE8" w:rsidRDefault="00291C7D" w:rsidP="00410E9A">
      <w:pPr>
        <w:rPr>
          <w:sz w:val="28"/>
          <w:szCs w:val="28"/>
        </w:rPr>
      </w:pPr>
      <w:r>
        <w:rPr>
          <w:sz w:val="28"/>
          <w:szCs w:val="28"/>
        </w:rPr>
        <w:tab/>
      </w:r>
      <w:r w:rsidR="009A6BDB">
        <w:rPr>
          <w:sz w:val="28"/>
          <w:szCs w:val="28"/>
        </w:rPr>
        <w:tab/>
      </w:r>
      <w:r w:rsidR="00E97EE8">
        <w:rPr>
          <w:sz w:val="28"/>
          <w:szCs w:val="28"/>
        </w:rPr>
        <w:t xml:space="preserve"> </w:t>
      </w:r>
    </w:p>
    <w:p w:rsidR="00D73847" w:rsidRDefault="00D73847" w:rsidP="00D31EDB">
      <w:pPr>
        <w:rPr>
          <w:sz w:val="28"/>
          <w:szCs w:val="28"/>
        </w:rPr>
      </w:pPr>
      <w:r>
        <w:rPr>
          <w:sz w:val="28"/>
          <w:szCs w:val="28"/>
        </w:rPr>
        <w:tab/>
        <w:t>On June 19</w:t>
      </w:r>
      <w:r w:rsidRPr="00D73847">
        <w:rPr>
          <w:sz w:val="28"/>
          <w:szCs w:val="28"/>
          <w:vertAlign w:val="superscript"/>
        </w:rPr>
        <w:t>th</w:t>
      </w:r>
      <w:r>
        <w:rPr>
          <w:sz w:val="28"/>
          <w:szCs w:val="28"/>
        </w:rPr>
        <w:t xml:space="preserve"> at about 6:40 PM Ukiah Police responded to Wal </w:t>
      </w:r>
      <w:r w:rsidR="0065275A">
        <w:rPr>
          <w:sz w:val="28"/>
          <w:szCs w:val="28"/>
        </w:rPr>
        <w:t>Mart</w:t>
      </w:r>
      <w:r w:rsidR="00CC1E76">
        <w:rPr>
          <w:sz w:val="28"/>
          <w:szCs w:val="28"/>
        </w:rPr>
        <w:t>,</w:t>
      </w:r>
      <w:r>
        <w:rPr>
          <w:sz w:val="28"/>
          <w:szCs w:val="28"/>
        </w:rPr>
        <w:t xml:space="preserve"> at 1155 Airport </w:t>
      </w:r>
      <w:r w:rsidR="00CC1E76">
        <w:rPr>
          <w:sz w:val="28"/>
          <w:szCs w:val="28"/>
        </w:rPr>
        <w:t>P</w:t>
      </w:r>
      <w:r>
        <w:rPr>
          <w:sz w:val="28"/>
          <w:szCs w:val="28"/>
        </w:rPr>
        <w:t xml:space="preserve">ark Boulevard, for a group drinking in the parking lot. Upon </w:t>
      </w:r>
      <w:r w:rsidR="0065275A">
        <w:rPr>
          <w:sz w:val="28"/>
          <w:szCs w:val="28"/>
        </w:rPr>
        <w:t>arrival</w:t>
      </w:r>
      <w:r>
        <w:rPr>
          <w:sz w:val="28"/>
          <w:szCs w:val="28"/>
        </w:rPr>
        <w:t xml:space="preserve"> an officer saw 42 </w:t>
      </w:r>
      <w:r w:rsidR="0065275A">
        <w:rPr>
          <w:sz w:val="28"/>
          <w:szCs w:val="28"/>
        </w:rPr>
        <w:t>year</w:t>
      </w:r>
      <w:r>
        <w:rPr>
          <w:sz w:val="28"/>
          <w:szCs w:val="28"/>
        </w:rPr>
        <w:t xml:space="preserve"> old Gordon </w:t>
      </w:r>
      <w:r w:rsidR="0065275A">
        <w:rPr>
          <w:sz w:val="28"/>
          <w:szCs w:val="28"/>
        </w:rPr>
        <w:t>Edward</w:t>
      </w:r>
      <w:r>
        <w:rPr>
          <w:sz w:val="28"/>
          <w:szCs w:val="28"/>
        </w:rPr>
        <w:t xml:space="preserve"> Hanover walk quickly away from the group. Hanover removed a fixed blade knife from his waistband, and was trying to conceal it </w:t>
      </w:r>
      <w:r w:rsidR="0065275A">
        <w:rPr>
          <w:sz w:val="28"/>
          <w:szCs w:val="28"/>
        </w:rPr>
        <w:t>when</w:t>
      </w:r>
      <w:r>
        <w:rPr>
          <w:sz w:val="28"/>
          <w:szCs w:val="28"/>
        </w:rPr>
        <w:t xml:space="preserve"> the officer approached and order</w:t>
      </w:r>
      <w:r w:rsidR="00CC1E76">
        <w:rPr>
          <w:sz w:val="28"/>
          <w:szCs w:val="28"/>
        </w:rPr>
        <w:t>ed</w:t>
      </w:r>
      <w:r>
        <w:rPr>
          <w:sz w:val="28"/>
          <w:szCs w:val="28"/>
        </w:rPr>
        <w:t xml:space="preserve"> him to drop the knife. Hanover was found to be under the </w:t>
      </w:r>
      <w:r w:rsidR="0065275A">
        <w:rPr>
          <w:sz w:val="28"/>
          <w:szCs w:val="28"/>
        </w:rPr>
        <w:t>influence</w:t>
      </w:r>
      <w:r>
        <w:rPr>
          <w:sz w:val="28"/>
          <w:szCs w:val="28"/>
        </w:rPr>
        <w:t xml:space="preserve"> of a controlled substance, and was </w:t>
      </w:r>
      <w:r w:rsidR="0065275A">
        <w:rPr>
          <w:sz w:val="28"/>
          <w:szCs w:val="28"/>
        </w:rPr>
        <w:t>arrested</w:t>
      </w:r>
      <w:r>
        <w:rPr>
          <w:sz w:val="28"/>
          <w:szCs w:val="28"/>
        </w:rPr>
        <w:t xml:space="preserve"> for </w:t>
      </w:r>
      <w:r w:rsidR="0065275A">
        <w:rPr>
          <w:sz w:val="28"/>
          <w:szCs w:val="28"/>
        </w:rPr>
        <w:t>drug</w:t>
      </w:r>
      <w:r>
        <w:rPr>
          <w:sz w:val="28"/>
          <w:szCs w:val="28"/>
        </w:rPr>
        <w:t xml:space="preserve"> influence and for possessing a concealed weapon. 14-1782</w:t>
      </w:r>
    </w:p>
    <w:p w:rsidR="00D73847" w:rsidRDefault="00D73847" w:rsidP="00D31EDB">
      <w:pPr>
        <w:rPr>
          <w:sz w:val="28"/>
          <w:szCs w:val="28"/>
        </w:rPr>
      </w:pPr>
    </w:p>
    <w:p w:rsidR="000E3B99" w:rsidRDefault="00D4070F" w:rsidP="00D73847">
      <w:pPr>
        <w:ind w:firstLine="720"/>
        <w:rPr>
          <w:sz w:val="28"/>
          <w:szCs w:val="28"/>
        </w:rPr>
      </w:pPr>
      <w:r>
        <w:rPr>
          <w:sz w:val="28"/>
          <w:szCs w:val="28"/>
        </w:rPr>
        <w:t xml:space="preserve">On </w:t>
      </w:r>
      <w:r w:rsidR="0065275A">
        <w:rPr>
          <w:sz w:val="28"/>
          <w:szCs w:val="28"/>
        </w:rPr>
        <w:t>June</w:t>
      </w:r>
      <w:r>
        <w:rPr>
          <w:sz w:val="28"/>
          <w:szCs w:val="28"/>
        </w:rPr>
        <w:t xml:space="preserve"> 19</w:t>
      </w:r>
      <w:r w:rsidRPr="00D4070F">
        <w:rPr>
          <w:sz w:val="28"/>
          <w:szCs w:val="28"/>
          <w:vertAlign w:val="superscript"/>
        </w:rPr>
        <w:t>th</w:t>
      </w:r>
      <w:r>
        <w:rPr>
          <w:sz w:val="28"/>
          <w:szCs w:val="28"/>
        </w:rPr>
        <w:t xml:space="preserve"> at about 9:55 PM Ukiah Police </w:t>
      </w:r>
      <w:r w:rsidR="0065275A">
        <w:rPr>
          <w:sz w:val="28"/>
          <w:szCs w:val="28"/>
        </w:rPr>
        <w:t>responded</w:t>
      </w:r>
      <w:r>
        <w:rPr>
          <w:sz w:val="28"/>
          <w:szCs w:val="28"/>
        </w:rPr>
        <w:t xml:space="preserve"> to the 20</w:t>
      </w:r>
      <w:r w:rsidR="00CC1E76">
        <w:rPr>
          <w:sz w:val="28"/>
          <w:szCs w:val="28"/>
        </w:rPr>
        <w:t>0</w:t>
      </w:r>
      <w:r>
        <w:rPr>
          <w:sz w:val="28"/>
          <w:szCs w:val="28"/>
        </w:rPr>
        <w:t xml:space="preserve"> block of Observatory Avenue for a group inhaling nitrous oxide. Arriving officers located a group standing around a parked vehicle, and numerous empty nitrous oxide canister</w:t>
      </w:r>
      <w:r w:rsidR="00CC1E76">
        <w:rPr>
          <w:sz w:val="28"/>
          <w:szCs w:val="28"/>
        </w:rPr>
        <w:t>s</w:t>
      </w:r>
      <w:r>
        <w:rPr>
          <w:sz w:val="28"/>
          <w:szCs w:val="28"/>
        </w:rPr>
        <w:t xml:space="preserve"> scattered on the ground. Officers observed a device used to inhale nitrous oxide on the seat of the vehicle, and contacted a 17 year old male juvenile from Covelo. The juvenile was wearing a backpack, and when he moved officers </w:t>
      </w:r>
      <w:r w:rsidR="0065275A">
        <w:rPr>
          <w:sz w:val="28"/>
          <w:szCs w:val="28"/>
        </w:rPr>
        <w:t>could</w:t>
      </w:r>
      <w:r>
        <w:rPr>
          <w:sz w:val="28"/>
          <w:szCs w:val="28"/>
        </w:rPr>
        <w:t xml:space="preserve"> hear additional nitrous oxide </w:t>
      </w:r>
      <w:r w:rsidR="0065275A">
        <w:rPr>
          <w:sz w:val="28"/>
          <w:szCs w:val="28"/>
        </w:rPr>
        <w:t>canisters</w:t>
      </w:r>
      <w:r>
        <w:rPr>
          <w:sz w:val="28"/>
          <w:szCs w:val="28"/>
        </w:rPr>
        <w:t xml:space="preserve"> rattle </w:t>
      </w:r>
      <w:r w:rsidR="0065275A">
        <w:rPr>
          <w:sz w:val="28"/>
          <w:szCs w:val="28"/>
        </w:rPr>
        <w:t>inside</w:t>
      </w:r>
      <w:r>
        <w:rPr>
          <w:sz w:val="28"/>
          <w:szCs w:val="28"/>
        </w:rPr>
        <w:t xml:space="preserve"> the backpack. The juvenile was found to possess more than 5 unused nitrous oxide canisters and several grams of marijuana, and was arrested. </w:t>
      </w:r>
      <w:r w:rsidR="000E3B99">
        <w:rPr>
          <w:sz w:val="28"/>
          <w:szCs w:val="28"/>
        </w:rPr>
        <w:t xml:space="preserve">A search of the vehicle revealed numerous used and unused nitrous oxide canisters, a partially consumed bottle of liquor, beer, and over ½ pound of marijuana. Officers arrested 19 year old Sparrow Mary Steele, of Ukiah, for </w:t>
      </w:r>
      <w:r w:rsidR="0065275A">
        <w:rPr>
          <w:sz w:val="28"/>
          <w:szCs w:val="28"/>
        </w:rPr>
        <w:t>possessing</w:t>
      </w:r>
      <w:r w:rsidR="000E3B99">
        <w:rPr>
          <w:sz w:val="28"/>
          <w:szCs w:val="28"/>
        </w:rPr>
        <w:t xml:space="preserve"> nitrous oxide, possessing marijuana, possession of alcohol by a minor, and contributing to the </w:t>
      </w:r>
      <w:r w:rsidR="0065275A">
        <w:rPr>
          <w:sz w:val="28"/>
          <w:szCs w:val="28"/>
        </w:rPr>
        <w:t>delinquency</w:t>
      </w:r>
      <w:r w:rsidR="000E3B99">
        <w:rPr>
          <w:sz w:val="28"/>
          <w:szCs w:val="28"/>
        </w:rPr>
        <w:t xml:space="preserve"> of a minor. 14-1786</w:t>
      </w:r>
    </w:p>
    <w:p w:rsidR="000E3B99" w:rsidRDefault="000E3B99" w:rsidP="00D73847">
      <w:pPr>
        <w:ind w:firstLine="720"/>
        <w:rPr>
          <w:sz w:val="28"/>
          <w:szCs w:val="28"/>
        </w:rPr>
      </w:pPr>
    </w:p>
    <w:p w:rsidR="000E3B99" w:rsidRDefault="0065275A" w:rsidP="00D73847">
      <w:pPr>
        <w:ind w:firstLine="720"/>
        <w:rPr>
          <w:sz w:val="28"/>
          <w:szCs w:val="28"/>
        </w:rPr>
      </w:pPr>
      <w:r>
        <w:rPr>
          <w:sz w:val="28"/>
          <w:szCs w:val="28"/>
        </w:rPr>
        <w:t>On June 21</w:t>
      </w:r>
      <w:r w:rsidRPr="000E3B99">
        <w:rPr>
          <w:sz w:val="28"/>
          <w:szCs w:val="28"/>
          <w:vertAlign w:val="superscript"/>
        </w:rPr>
        <w:t>st</w:t>
      </w:r>
      <w:r>
        <w:rPr>
          <w:sz w:val="28"/>
          <w:szCs w:val="28"/>
        </w:rPr>
        <w:t xml:space="preserve"> at about 10:50 AM Ukiah Police responded to Payless Shoes, at 211 North Orchard Avenue, for a theft. </w:t>
      </w:r>
      <w:r w:rsidR="000E3B99">
        <w:rPr>
          <w:sz w:val="28"/>
          <w:szCs w:val="28"/>
        </w:rPr>
        <w:t xml:space="preserve">Officers </w:t>
      </w:r>
      <w:r>
        <w:rPr>
          <w:sz w:val="28"/>
          <w:szCs w:val="28"/>
        </w:rPr>
        <w:t>learned</w:t>
      </w:r>
      <w:r w:rsidR="000E3B99">
        <w:rPr>
          <w:sz w:val="28"/>
          <w:szCs w:val="28"/>
        </w:rPr>
        <w:t xml:space="preserve"> 63 year old </w:t>
      </w:r>
      <w:r>
        <w:rPr>
          <w:sz w:val="28"/>
          <w:szCs w:val="28"/>
        </w:rPr>
        <w:t>Gregory</w:t>
      </w:r>
      <w:r w:rsidR="000E3B99">
        <w:rPr>
          <w:sz w:val="28"/>
          <w:szCs w:val="28"/>
        </w:rPr>
        <w:t xml:space="preserve"> Lee Ellison had put on a new pair of boots, left his old shoes, and was exiting the store without paying when contacted by employees. Ellison refused to pay for the boots and left the store. Ellison was contacted sitting on a bench </w:t>
      </w:r>
      <w:r>
        <w:rPr>
          <w:sz w:val="28"/>
          <w:szCs w:val="28"/>
        </w:rPr>
        <w:t>nearby</w:t>
      </w:r>
      <w:r w:rsidR="000E3B99">
        <w:rPr>
          <w:sz w:val="28"/>
          <w:szCs w:val="28"/>
        </w:rPr>
        <w:t xml:space="preserve"> </w:t>
      </w:r>
      <w:r>
        <w:rPr>
          <w:sz w:val="28"/>
          <w:szCs w:val="28"/>
        </w:rPr>
        <w:t>still</w:t>
      </w:r>
      <w:r w:rsidR="000E3B99">
        <w:rPr>
          <w:sz w:val="28"/>
          <w:szCs w:val="28"/>
        </w:rPr>
        <w:t xml:space="preserve"> </w:t>
      </w:r>
      <w:r w:rsidR="00CC1E76">
        <w:rPr>
          <w:sz w:val="28"/>
          <w:szCs w:val="28"/>
        </w:rPr>
        <w:t>w</w:t>
      </w:r>
      <w:r w:rsidR="000E3B99">
        <w:rPr>
          <w:sz w:val="28"/>
          <w:szCs w:val="28"/>
        </w:rPr>
        <w:t xml:space="preserve">earing the boots. Ellison stated he had purchased a new pair of shoes a </w:t>
      </w:r>
      <w:r>
        <w:rPr>
          <w:sz w:val="28"/>
          <w:szCs w:val="28"/>
        </w:rPr>
        <w:t>month</w:t>
      </w:r>
      <w:r w:rsidR="000E3B99">
        <w:rPr>
          <w:sz w:val="28"/>
          <w:szCs w:val="28"/>
        </w:rPr>
        <w:t xml:space="preserve"> prior, became unhappy with them, and took the boots today because he felt the store </w:t>
      </w:r>
      <w:r>
        <w:rPr>
          <w:sz w:val="28"/>
          <w:szCs w:val="28"/>
        </w:rPr>
        <w:t>owed</w:t>
      </w:r>
      <w:r w:rsidR="000E3B99">
        <w:rPr>
          <w:sz w:val="28"/>
          <w:szCs w:val="28"/>
        </w:rPr>
        <w:t xml:space="preserve"> him new shoes. Ellison became belligerent and </w:t>
      </w:r>
      <w:r>
        <w:rPr>
          <w:sz w:val="28"/>
          <w:szCs w:val="28"/>
        </w:rPr>
        <w:t>yelled</w:t>
      </w:r>
      <w:r w:rsidR="000E3B99">
        <w:rPr>
          <w:sz w:val="28"/>
          <w:szCs w:val="28"/>
        </w:rPr>
        <w:t xml:space="preserve"> at the officers he </w:t>
      </w:r>
      <w:r>
        <w:rPr>
          <w:sz w:val="28"/>
          <w:szCs w:val="28"/>
        </w:rPr>
        <w:t>would</w:t>
      </w:r>
      <w:r w:rsidR="000E3B99">
        <w:rPr>
          <w:sz w:val="28"/>
          <w:szCs w:val="28"/>
        </w:rPr>
        <w:t xml:space="preserve"> not pay for the boots, and was arrested for theft. 14-1806</w:t>
      </w:r>
    </w:p>
    <w:p w:rsidR="000E3B99" w:rsidRDefault="000E3B99" w:rsidP="00D73847">
      <w:pPr>
        <w:ind w:firstLine="720"/>
        <w:rPr>
          <w:sz w:val="28"/>
          <w:szCs w:val="28"/>
        </w:rPr>
      </w:pPr>
    </w:p>
    <w:p w:rsidR="00CC1E76" w:rsidRDefault="000E3B99" w:rsidP="00D73847">
      <w:pPr>
        <w:ind w:firstLine="720"/>
        <w:rPr>
          <w:sz w:val="28"/>
          <w:szCs w:val="28"/>
        </w:rPr>
      </w:pPr>
      <w:r>
        <w:rPr>
          <w:sz w:val="28"/>
          <w:szCs w:val="28"/>
        </w:rPr>
        <w:t>On June 21</w:t>
      </w:r>
      <w:r w:rsidRPr="000E3B99">
        <w:rPr>
          <w:sz w:val="28"/>
          <w:szCs w:val="28"/>
          <w:vertAlign w:val="superscript"/>
        </w:rPr>
        <w:t>st</w:t>
      </w:r>
      <w:r>
        <w:rPr>
          <w:sz w:val="28"/>
          <w:szCs w:val="28"/>
        </w:rPr>
        <w:t xml:space="preserve"> at about 11:15 AM </w:t>
      </w:r>
      <w:r w:rsidR="0065275A">
        <w:rPr>
          <w:sz w:val="28"/>
          <w:szCs w:val="28"/>
        </w:rPr>
        <w:t>Ukiah</w:t>
      </w:r>
      <w:r>
        <w:rPr>
          <w:sz w:val="28"/>
          <w:szCs w:val="28"/>
        </w:rPr>
        <w:t xml:space="preserve"> Police responded to the rear of Rite Aid, at 680 South State </w:t>
      </w:r>
      <w:r w:rsidR="0065275A">
        <w:rPr>
          <w:sz w:val="28"/>
          <w:szCs w:val="28"/>
        </w:rPr>
        <w:t>Street</w:t>
      </w:r>
      <w:r>
        <w:rPr>
          <w:sz w:val="28"/>
          <w:szCs w:val="28"/>
        </w:rPr>
        <w:t xml:space="preserve">, for a subject inhaling from a spray can and yelling. Officers observed 36 year old Jai Chandler Kamke holding a spray can and yelling at another subject. </w:t>
      </w:r>
      <w:r w:rsidR="003D382A">
        <w:rPr>
          <w:sz w:val="28"/>
          <w:szCs w:val="28"/>
        </w:rPr>
        <w:t xml:space="preserve">Kamke refused </w:t>
      </w:r>
    </w:p>
    <w:p w:rsidR="00CC1E76" w:rsidRDefault="00CC1E76" w:rsidP="00CC1E76">
      <w:pPr>
        <w:rPr>
          <w:sz w:val="28"/>
          <w:szCs w:val="28"/>
        </w:rPr>
      </w:pPr>
    </w:p>
    <w:p w:rsidR="003D382A" w:rsidRDefault="003D382A" w:rsidP="00CC1E76">
      <w:pPr>
        <w:rPr>
          <w:sz w:val="28"/>
          <w:szCs w:val="28"/>
        </w:rPr>
      </w:pPr>
      <w:proofErr w:type="gramStart"/>
      <w:r>
        <w:rPr>
          <w:sz w:val="28"/>
          <w:szCs w:val="28"/>
        </w:rPr>
        <w:t>to</w:t>
      </w:r>
      <w:proofErr w:type="gramEnd"/>
      <w:r>
        <w:rPr>
          <w:sz w:val="28"/>
          <w:szCs w:val="28"/>
        </w:rPr>
        <w:t xml:space="preserve"> drop the can and placed it into his mouth and inhaled from it. Kamke was arrested for possessing an inhalant, and remained agitated and belligerent. Kamke was on probation for </w:t>
      </w:r>
      <w:r w:rsidR="0065275A">
        <w:rPr>
          <w:sz w:val="28"/>
          <w:szCs w:val="28"/>
        </w:rPr>
        <w:t>use</w:t>
      </w:r>
      <w:r>
        <w:rPr>
          <w:sz w:val="28"/>
          <w:szCs w:val="28"/>
        </w:rPr>
        <w:t xml:space="preserve"> of an inhalant, and was also charged with violating probation. 14-1808</w:t>
      </w:r>
    </w:p>
    <w:p w:rsidR="003D382A" w:rsidRDefault="003D382A" w:rsidP="00D73847">
      <w:pPr>
        <w:ind w:firstLine="720"/>
        <w:rPr>
          <w:sz w:val="28"/>
          <w:szCs w:val="28"/>
        </w:rPr>
      </w:pPr>
    </w:p>
    <w:p w:rsidR="0065275A" w:rsidRDefault="0065275A" w:rsidP="003D382A">
      <w:pPr>
        <w:rPr>
          <w:sz w:val="28"/>
          <w:szCs w:val="28"/>
        </w:rPr>
      </w:pPr>
      <w:r>
        <w:rPr>
          <w:sz w:val="28"/>
          <w:szCs w:val="28"/>
        </w:rPr>
        <w:tab/>
        <w:t>On June 23</w:t>
      </w:r>
      <w:r w:rsidRPr="0065275A">
        <w:rPr>
          <w:sz w:val="28"/>
          <w:szCs w:val="28"/>
          <w:vertAlign w:val="superscript"/>
        </w:rPr>
        <w:t>rd</w:t>
      </w:r>
      <w:r>
        <w:rPr>
          <w:sz w:val="28"/>
          <w:szCs w:val="28"/>
        </w:rPr>
        <w:t xml:space="preserve"> at about 7:15 AM Ukiah Police responded to a residence in the 200 block of Thomas Street for a man causing a disturbance and swinging a bar. Officers contacted 64 year old Jack Cardin, who told the officers a gorilla and some monkeys had just been in the driveway near his house. Cardin displayed symptoms of drug use, and was arrested for being under the influence of a controlled substance. Cardin had a hydrocodone tablet in his pocket, and was charged with possessing a narcotic. 14-1829</w:t>
      </w:r>
    </w:p>
    <w:p w:rsidR="00321836" w:rsidRDefault="00321836" w:rsidP="003D382A">
      <w:pPr>
        <w:rPr>
          <w:sz w:val="28"/>
          <w:szCs w:val="28"/>
        </w:rPr>
      </w:pPr>
    </w:p>
    <w:p w:rsidR="00400833" w:rsidRPr="00321836" w:rsidRDefault="00EC49BE" w:rsidP="00400833">
      <w:pPr>
        <w:ind w:firstLine="720"/>
        <w:rPr>
          <w:sz w:val="28"/>
          <w:szCs w:val="28"/>
        </w:rPr>
      </w:pPr>
      <w:r w:rsidRPr="00EC49BE">
        <w:rPr>
          <w:sz w:val="28"/>
          <w:szCs w:val="28"/>
        </w:rPr>
        <w:t xml:space="preserve">On </w:t>
      </w:r>
      <w:r w:rsidR="00400833">
        <w:rPr>
          <w:sz w:val="28"/>
          <w:szCs w:val="28"/>
        </w:rPr>
        <w:t>June 25</w:t>
      </w:r>
      <w:r w:rsidR="00400833" w:rsidRPr="00400833">
        <w:rPr>
          <w:sz w:val="28"/>
          <w:szCs w:val="28"/>
          <w:vertAlign w:val="superscript"/>
        </w:rPr>
        <w:t>th</w:t>
      </w:r>
      <w:r w:rsidR="00400833">
        <w:rPr>
          <w:sz w:val="28"/>
          <w:szCs w:val="28"/>
        </w:rPr>
        <w:t xml:space="preserve"> </w:t>
      </w:r>
      <w:r w:rsidRPr="00EC49BE">
        <w:rPr>
          <w:sz w:val="28"/>
          <w:szCs w:val="28"/>
        </w:rPr>
        <w:t xml:space="preserve">at </w:t>
      </w:r>
      <w:r>
        <w:rPr>
          <w:sz w:val="28"/>
          <w:szCs w:val="28"/>
        </w:rPr>
        <w:t>about</w:t>
      </w:r>
      <w:r w:rsidRPr="00EC49BE">
        <w:rPr>
          <w:sz w:val="28"/>
          <w:szCs w:val="28"/>
        </w:rPr>
        <w:t xml:space="preserve"> 11</w:t>
      </w:r>
      <w:r>
        <w:rPr>
          <w:sz w:val="28"/>
          <w:szCs w:val="28"/>
        </w:rPr>
        <w:t>:</w:t>
      </w:r>
      <w:r w:rsidRPr="00EC49BE">
        <w:rPr>
          <w:sz w:val="28"/>
          <w:szCs w:val="28"/>
        </w:rPr>
        <w:t xml:space="preserve">58 </w:t>
      </w:r>
      <w:r>
        <w:rPr>
          <w:sz w:val="28"/>
          <w:szCs w:val="28"/>
        </w:rPr>
        <w:t>AM</w:t>
      </w:r>
      <w:r w:rsidRPr="00EC49BE">
        <w:rPr>
          <w:sz w:val="28"/>
          <w:szCs w:val="28"/>
        </w:rPr>
        <w:t xml:space="preserve">, Ukiah Police responded to a residence in the </w:t>
      </w:r>
      <w:r>
        <w:rPr>
          <w:sz w:val="28"/>
          <w:szCs w:val="28"/>
        </w:rPr>
        <w:t>1</w:t>
      </w:r>
      <w:r w:rsidRPr="00EC49BE">
        <w:rPr>
          <w:sz w:val="28"/>
          <w:szCs w:val="28"/>
        </w:rPr>
        <w:t xml:space="preserve">00 block Clara Ave. for a report of three male subjects </w:t>
      </w:r>
      <w:r>
        <w:rPr>
          <w:sz w:val="28"/>
          <w:szCs w:val="28"/>
        </w:rPr>
        <w:t>brandishing a</w:t>
      </w:r>
      <w:r w:rsidRPr="00EC49BE">
        <w:rPr>
          <w:sz w:val="28"/>
          <w:szCs w:val="28"/>
        </w:rPr>
        <w:t xml:space="preserve"> pistol.</w:t>
      </w:r>
      <w:r>
        <w:rPr>
          <w:sz w:val="28"/>
          <w:szCs w:val="28"/>
        </w:rPr>
        <w:t xml:space="preserve"> </w:t>
      </w:r>
      <w:r w:rsidR="00321836" w:rsidRPr="00321836">
        <w:rPr>
          <w:sz w:val="28"/>
          <w:szCs w:val="28"/>
        </w:rPr>
        <w:t xml:space="preserve">While </w:t>
      </w:r>
      <w:r>
        <w:rPr>
          <w:sz w:val="28"/>
          <w:szCs w:val="28"/>
        </w:rPr>
        <w:t>officer</w:t>
      </w:r>
      <w:r w:rsidR="00321836" w:rsidRPr="00321836">
        <w:rPr>
          <w:sz w:val="28"/>
          <w:szCs w:val="28"/>
        </w:rPr>
        <w:t>s respond</w:t>
      </w:r>
      <w:r>
        <w:rPr>
          <w:sz w:val="28"/>
          <w:szCs w:val="28"/>
        </w:rPr>
        <w:t>ed</w:t>
      </w:r>
      <w:r w:rsidR="00321836" w:rsidRPr="00321836">
        <w:rPr>
          <w:sz w:val="28"/>
          <w:szCs w:val="28"/>
        </w:rPr>
        <w:t xml:space="preserve"> to the call, </w:t>
      </w:r>
      <w:r w:rsidR="00400833">
        <w:rPr>
          <w:sz w:val="28"/>
          <w:szCs w:val="28"/>
        </w:rPr>
        <w:t xml:space="preserve">the </w:t>
      </w:r>
      <w:r w:rsidR="00321836" w:rsidRPr="00321836">
        <w:rPr>
          <w:sz w:val="28"/>
          <w:szCs w:val="28"/>
        </w:rPr>
        <w:t>suspects and vehicle were located at 815 N. State St.</w:t>
      </w:r>
      <w:r w:rsidR="00400833">
        <w:rPr>
          <w:sz w:val="28"/>
          <w:szCs w:val="28"/>
        </w:rPr>
        <w:t xml:space="preserve"> a </w:t>
      </w:r>
      <w:r w:rsidR="00321836" w:rsidRPr="00321836">
        <w:rPr>
          <w:sz w:val="28"/>
          <w:szCs w:val="28"/>
        </w:rPr>
        <w:t>High Risk T</w:t>
      </w:r>
      <w:r w:rsidR="00400833">
        <w:rPr>
          <w:sz w:val="28"/>
          <w:szCs w:val="28"/>
        </w:rPr>
        <w:t xml:space="preserve">raffic </w:t>
      </w:r>
      <w:r w:rsidR="00321836" w:rsidRPr="00321836">
        <w:rPr>
          <w:sz w:val="28"/>
          <w:szCs w:val="28"/>
        </w:rPr>
        <w:t xml:space="preserve">stop </w:t>
      </w:r>
      <w:r w:rsidR="00400833">
        <w:rPr>
          <w:sz w:val="28"/>
          <w:szCs w:val="28"/>
        </w:rPr>
        <w:t>was conducted on the</w:t>
      </w:r>
      <w:r w:rsidR="00321836" w:rsidRPr="00321836">
        <w:rPr>
          <w:sz w:val="28"/>
          <w:szCs w:val="28"/>
        </w:rPr>
        <w:t xml:space="preserve"> vehicle. </w:t>
      </w:r>
      <w:r w:rsidR="00400833">
        <w:rPr>
          <w:sz w:val="28"/>
          <w:szCs w:val="28"/>
        </w:rPr>
        <w:t xml:space="preserve">All three suspects were arrested without incident and were found to be in possession of a replica handgun, heroin, and drug paraphernalia. Arrested were </w:t>
      </w:r>
      <w:r w:rsidR="00321836" w:rsidRPr="00321836">
        <w:rPr>
          <w:sz w:val="28"/>
          <w:szCs w:val="28"/>
        </w:rPr>
        <w:t xml:space="preserve"> </w:t>
      </w:r>
    </w:p>
    <w:p w:rsidR="00977CDF" w:rsidRDefault="005C31E0" w:rsidP="005C31E0">
      <w:pPr>
        <w:rPr>
          <w:sz w:val="28"/>
          <w:szCs w:val="28"/>
        </w:rPr>
      </w:pPr>
      <w:r>
        <w:rPr>
          <w:sz w:val="28"/>
          <w:szCs w:val="28"/>
        </w:rPr>
        <w:t xml:space="preserve">25 year old </w:t>
      </w:r>
      <w:r w:rsidR="00321836" w:rsidRPr="00321836">
        <w:rPr>
          <w:sz w:val="28"/>
          <w:szCs w:val="28"/>
        </w:rPr>
        <w:t>Jesse Powell</w:t>
      </w:r>
      <w:r w:rsidR="00400833">
        <w:rPr>
          <w:sz w:val="28"/>
          <w:szCs w:val="28"/>
        </w:rPr>
        <w:t>, 28 year old</w:t>
      </w:r>
      <w:r w:rsidR="00321836" w:rsidRPr="00321836">
        <w:rPr>
          <w:sz w:val="28"/>
          <w:szCs w:val="28"/>
        </w:rPr>
        <w:t xml:space="preserve"> Christopher </w:t>
      </w:r>
      <w:proofErr w:type="spellStart"/>
      <w:r w:rsidR="00321836" w:rsidRPr="00321836">
        <w:rPr>
          <w:sz w:val="28"/>
          <w:szCs w:val="28"/>
        </w:rPr>
        <w:t>Gonsman</w:t>
      </w:r>
      <w:proofErr w:type="spellEnd"/>
      <w:r w:rsidR="00321836" w:rsidRPr="00321836">
        <w:rPr>
          <w:sz w:val="28"/>
          <w:szCs w:val="28"/>
        </w:rPr>
        <w:t xml:space="preserve"> </w:t>
      </w:r>
      <w:r w:rsidR="00400833">
        <w:rPr>
          <w:sz w:val="28"/>
          <w:szCs w:val="28"/>
        </w:rPr>
        <w:t xml:space="preserve">and 23 year old </w:t>
      </w:r>
      <w:r w:rsidR="00321836" w:rsidRPr="00321836">
        <w:rPr>
          <w:sz w:val="28"/>
          <w:szCs w:val="28"/>
        </w:rPr>
        <w:t xml:space="preserve">Michael </w:t>
      </w:r>
      <w:proofErr w:type="spellStart"/>
      <w:r w:rsidR="00321836" w:rsidRPr="00321836">
        <w:rPr>
          <w:sz w:val="28"/>
          <w:szCs w:val="28"/>
        </w:rPr>
        <w:t>Rocanella</w:t>
      </w:r>
      <w:proofErr w:type="spellEnd"/>
      <w:r w:rsidR="00321836" w:rsidRPr="00321836">
        <w:rPr>
          <w:sz w:val="28"/>
          <w:szCs w:val="28"/>
        </w:rPr>
        <w:t xml:space="preserve"> </w:t>
      </w:r>
      <w:r w:rsidR="00400833">
        <w:rPr>
          <w:sz w:val="28"/>
          <w:szCs w:val="28"/>
        </w:rPr>
        <w:t xml:space="preserve">all three were booked into the county jail. </w:t>
      </w:r>
      <w:r w:rsidRPr="005C31E0">
        <w:rPr>
          <w:sz w:val="28"/>
          <w:szCs w:val="28"/>
        </w:rPr>
        <w:t>14-1859</w:t>
      </w:r>
    </w:p>
    <w:p w:rsidR="00247088" w:rsidRDefault="00247088" w:rsidP="00E61350">
      <w:pPr>
        <w:rPr>
          <w:sz w:val="28"/>
          <w:szCs w:val="28"/>
        </w:rPr>
      </w:pPr>
    </w:p>
    <w:p w:rsidR="00247088" w:rsidRDefault="00247088" w:rsidP="00E61350">
      <w:pPr>
        <w:rPr>
          <w:sz w:val="28"/>
          <w:szCs w:val="28"/>
        </w:rPr>
      </w:pPr>
    </w:p>
    <w:p w:rsidR="00247088" w:rsidRPr="00727C51" w:rsidRDefault="00247088" w:rsidP="00247088">
      <w:pPr>
        <w:rPr>
          <w:sz w:val="20"/>
        </w:rPr>
      </w:pPr>
      <w:r w:rsidRPr="00727C51">
        <w:rPr>
          <w:sz w:val="20"/>
        </w:rPr>
        <w:t>Prepared by Captain Justin Wyatt</w:t>
      </w:r>
    </w:p>
    <w:p w:rsidR="00977CDF" w:rsidRDefault="00977CDF" w:rsidP="00E61350">
      <w:pPr>
        <w:rPr>
          <w:sz w:val="28"/>
          <w:szCs w:val="28"/>
        </w:rPr>
      </w:pPr>
    </w:p>
    <w:p w:rsidR="00977CDF" w:rsidRDefault="00977CDF" w:rsidP="00E61350">
      <w:pPr>
        <w:rPr>
          <w:sz w:val="28"/>
          <w:szCs w:val="28"/>
        </w:rPr>
      </w:pPr>
    </w:p>
    <w:p w:rsidR="00977CDF" w:rsidRDefault="00977CDF" w:rsidP="00E61350">
      <w:pPr>
        <w:rPr>
          <w:sz w:val="28"/>
          <w:szCs w:val="28"/>
        </w:rPr>
      </w:pPr>
    </w:p>
    <w:p w:rsidR="00977CDF" w:rsidRDefault="00977CDF" w:rsidP="00E61350">
      <w:pPr>
        <w:rPr>
          <w:sz w:val="28"/>
          <w:szCs w:val="28"/>
        </w:rPr>
      </w:pPr>
    </w:p>
    <w:p w:rsidR="00977CDF" w:rsidRDefault="00977CDF" w:rsidP="00E61350">
      <w:pPr>
        <w:rPr>
          <w:sz w:val="28"/>
          <w:szCs w:val="28"/>
        </w:rPr>
      </w:pPr>
    </w:p>
    <w:p w:rsidR="00977CDF" w:rsidRDefault="00977CDF" w:rsidP="00E61350">
      <w:pPr>
        <w:rPr>
          <w:sz w:val="28"/>
          <w:szCs w:val="28"/>
        </w:rPr>
      </w:pPr>
    </w:p>
    <w:p w:rsidR="00977CDF" w:rsidRDefault="00977CDF" w:rsidP="00E61350">
      <w:pPr>
        <w:rPr>
          <w:sz w:val="28"/>
          <w:szCs w:val="28"/>
        </w:rPr>
      </w:pPr>
    </w:p>
    <w:p w:rsidR="00977CDF" w:rsidRDefault="00977CDF" w:rsidP="00E61350">
      <w:pPr>
        <w:rPr>
          <w:sz w:val="28"/>
          <w:szCs w:val="28"/>
        </w:rPr>
      </w:pPr>
    </w:p>
    <w:p w:rsidR="00977CDF" w:rsidRDefault="00977CDF" w:rsidP="00E61350">
      <w:pPr>
        <w:rPr>
          <w:sz w:val="28"/>
          <w:szCs w:val="28"/>
        </w:rPr>
      </w:pPr>
    </w:p>
    <w:p w:rsidR="00E61350" w:rsidRDefault="00E61350" w:rsidP="00E61350">
      <w:pPr>
        <w:rPr>
          <w:sz w:val="28"/>
          <w:szCs w:val="28"/>
        </w:rPr>
      </w:pPr>
    </w:p>
    <w:p w:rsidR="00E61350" w:rsidRDefault="00E61350" w:rsidP="00E61350">
      <w:pPr>
        <w:rPr>
          <w:sz w:val="28"/>
          <w:szCs w:val="28"/>
        </w:rPr>
      </w:pPr>
    </w:p>
    <w:p w:rsidR="00E61350" w:rsidRDefault="00E61350" w:rsidP="00E61350">
      <w:pPr>
        <w:rPr>
          <w:sz w:val="28"/>
          <w:szCs w:val="28"/>
        </w:rPr>
      </w:pPr>
    </w:p>
    <w:p w:rsidR="00E61350" w:rsidRDefault="00E61350" w:rsidP="00E61350">
      <w:pPr>
        <w:rPr>
          <w:sz w:val="28"/>
          <w:szCs w:val="28"/>
        </w:rPr>
      </w:pPr>
    </w:p>
    <w:p w:rsidR="00E61350" w:rsidRDefault="00E61350" w:rsidP="00E61350">
      <w:pPr>
        <w:rPr>
          <w:sz w:val="28"/>
          <w:szCs w:val="28"/>
        </w:rPr>
      </w:pPr>
    </w:p>
    <w:p w:rsidR="000E1D40" w:rsidRDefault="005C2891" w:rsidP="00E61350">
      <w:pPr>
        <w:rPr>
          <w:sz w:val="20"/>
        </w:rPr>
      </w:pPr>
      <w:r>
        <w:rPr>
          <w:sz w:val="28"/>
          <w:szCs w:val="28"/>
        </w:rPr>
        <w:t xml:space="preserve"> </w:t>
      </w:r>
    </w:p>
    <w:p w:rsidR="00247088" w:rsidRPr="00727C51" w:rsidRDefault="00247088">
      <w:pPr>
        <w:rPr>
          <w:sz w:val="20"/>
        </w:rPr>
      </w:pPr>
    </w:p>
    <w:sectPr w:rsidR="00247088" w:rsidRPr="00727C51" w:rsidSect="008A7821">
      <w:headerReference w:type="default" r:id="rId9"/>
      <w:footerReference w:type="even" r:id="rId10"/>
      <w:footerReference w:type="default" r:id="rId11"/>
      <w:pgSz w:w="12240" w:h="15840" w:code="1"/>
      <w:pgMar w:top="432" w:right="720" w:bottom="432"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833" w:rsidRDefault="00400833">
      <w:r>
        <w:separator/>
      </w:r>
    </w:p>
  </w:endnote>
  <w:endnote w:type="continuationSeparator" w:id="0">
    <w:p w:rsidR="00400833" w:rsidRDefault="0040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33" w:rsidRDefault="0040083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400833" w:rsidRDefault="00400833">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33" w:rsidRDefault="00400833" w:rsidP="00727C51">
    <w:pPr>
      <w:pStyle w:val="Footer"/>
      <w:ind w:right="360" w:firstLine="360"/>
      <w:jc w:val="center"/>
      <w:rPr>
        <w:rStyle w:val="PageNumber"/>
        <w:rFonts w:ascii="Verdana" w:hAnsi="Verdana"/>
        <w:sz w:val="20"/>
      </w:rPr>
    </w:pPr>
    <w:r>
      <w:rPr>
        <w:rStyle w:val="PageNumber"/>
        <w:rFonts w:ascii="Verdana" w:hAnsi="Verdana"/>
        <w:sz w:val="20"/>
      </w:rPr>
      <w:t>3</w:t>
    </w:r>
    <w:r w:rsidRPr="00A919F9">
      <w:rPr>
        <w:rStyle w:val="PageNumber"/>
        <w:rFonts w:ascii="Verdana" w:hAnsi="Verdana"/>
        <w:sz w:val="20"/>
      </w:rPr>
      <w:t>00 Seminary Avenue | Ukiah, California 95482</w:t>
    </w:r>
  </w:p>
  <w:p w:rsidR="00400833" w:rsidRPr="00A919F9" w:rsidRDefault="00400833" w:rsidP="00727C51">
    <w:pPr>
      <w:pStyle w:val="Footer"/>
      <w:ind w:right="360" w:firstLine="360"/>
      <w:jc w:val="center"/>
      <w:rPr>
        <w:rStyle w:val="PageNumber"/>
        <w:rFonts w:ascii="Verdana" w:hAnsi="Verdana"/>
        <w:sz w:val="20"/>
      </w:rPr>
    </w:pPr>
    <w:r w:rsidRPr="00A919F9">
      <w:rPr>
        <w:rStyle w:val="PageNumber"/>
        <w:rFonts w:ascii="Verdana" w:hAnsi="Verdana"/>
        <w:sz w:val="20"/>
      </w:rPr>
      <w:t>Telephone:  463-6262 | Fax: (707) 462-6068 | www.</w:t>
    </w:r>
    <w:r>
      <w:rPr>
        <w:rStyle w:val="PageNumber"/>
        <w:rFonts w:ascii="Verdana" w:hAnsi="Verdana"/>
        <w:sz w:val="20"/>
      </w:rPr>
      <w:t>ukiahpolice</w:t>
    </w:r>
    <w:r w:rsidRPr="00A919F9">
      <w:rPr>
        <w:rStyle w:val="PageNumber"/>
        <w:rFonts w:ascii="Verdana" w:hAnsi="Verdana"/>
        <w:sz w:val="20"/>
      </w:rPr>
      <w: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833" w:rsidRDefault="00400833">
      <w:r>
        <w:separator/>
      </w:r>
    </w:p>
  </w:footnote>
  <w:footnote w:type="continuationSeparator" w:id="0">
    <w:p w:rsidR="00400833" w:rsidRDefault="00400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33" w:rsidRPr="00EC5DE0" w:rsidRDefault="00400833" w:rsidP="00093AA4">
    <w:pPr>
      <w:pStyle w:val="Header"/>
      <w:tabs>
        <w:tab w:val="left" w:pos="5010"/>
      </w:tabs>
      <w:rPr>
        <w:b/>
        <w:sz w:val="20"/>
      </w:rPr>
    </w:pPr>
    <w:r>
      <w:rPr>
        <w:b/>
        <w:sz w:val="20"/>
      </w:rPr>
      <w:t xml:space="preserve">      </w:t>
    </w:r>
  </w:p>
  <w:p w:rsidR="00400833" w:rsidRPr="00AF25DD" w:rsidRDefault="00400833" w:rsidP="00EC5DE0">
    <w:pPr>
      <w:pStyle w:val="Header"/>
      <w:jc w:val="both"/>
      <w:rPr>
        <w:rFonts w:ascii="Verdana" w:hAnsi="Verdana"/>
        <w:sz w:val="20"/>
      </w:rPr>
    </w:pPr>
    <w:r>
      <w:rPr>
        <w:noProof/>
      </w:rPr>
      <w:drawing>
        <wp:inline distT="0" distB="0" distL="0" distR="0" wp14:anchorId="1FB4C92D" wp14:editId="7596959E">
          <wp:extent cx="2362200" cy="1282700"/>
          <wp:effectExtent l="0" t="0" r="0" b="0"/>
          <wp:docPr id="1" name="Picture 1" descr="http://inet/upd/Shared Documents/144583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et/upd/Shared Documents/144583_logo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1282700"/>
                  </a:xfrm>
                  <a:prstGeom prst="rect">
                    <a:avLst/>
                  </a:prstGeom>
                  <a:noFill/>
                  <a:ln>
                    <a:noFill/>
                  </a:ln>
                </pic:spPr>
              </pic:pic>
            </a:graphicData>
          </a:graphic>
        </wp:inline>
      </w:drawing>
    </w:r>
    <w:r>
      <w:rPr>
        <w:rFonts w:ascii="Verdana" w:hAnsi="Verdana"/>
        <w:sz w:val="20"/>
      </w:rPr>
      <w:tab/>
    </w:r>
    <w:r>
      <w:rPr>
        <w:rFonts w:ascii="Verdana" w:hAnsi="Verdana"/>
        <w:sz w:val="20"/>
      </w:rPr>
      <w:tab/>
    </w:r>
    <w:r>
      <w:rPr>
        <w:rFonts w:ascii="Verdana" w:hAnsi="Verdana"/>
        <w:sz w:val="20"/>
      </w:rPr>
      <w:tab/>
      <w:t xml:space="preserve">   </w:t>
    </w:r>
    <w:r>
      <w:rPr>
        <w:rFonts w:ascii="Verdana" w:hAnsi="Verdana"/>
        <w:sz w:val="20"/>
      </w:rPr>
      <w:tab/>
      <w:t xml:space="preserve">     </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AF25DD">
      <w:rPr>
        <w:rFonts w:ascii="Verdana" w:hAnsi="Verdana"/>
        <w:b/>
        <w:sz w:val="20"/>
      </w:rPr>
      <w:t>Chris Dewey</w:t>
    </w:r>
  </w:p>
  <w:p w:rsidR="00400833" w:rsidRDefault="00400833" w:rsidP="005815F7">
    <w:pPr>
      <w:pStyle w:val="Header"/>
      <w:jc w:val="both"/>
      <w:rPr>
        <w:rFonts w:ascii="Verdana" w:hAnsi="Verdana"/>
        <w:sz w:val="20"/>
      </w:rPr>
    </w:pPr>
    <w:r w:rsidRPr="00AF25DD">
      <w:rPr>
        <w:rFonts w:ascii="Verdana" w:hAnsi="Verdana"/>
        <w:sz w:val="20"/>
      </w:rPr>
      <w:tab/>
    </w:r>
    <w:r w:rsidRPr="00AF25DD">
      <w:rPr>
        <w:rFonts w:ascii="Verdana" w:hAnsi="Verdana"/>
        <w:sz w:val="20"/>
      </w:rPr>
      <w:tab/>
    </w:r>
    <w:r w:rsidRPr="00AF25DD">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r>
      <w:rPr>
        <w:rFonts w:ascii="Verdana" w:hAnsi="Verdana"/>
        <w:sz w:val="20"/>
      </w:rPr>
      <w:tab/>
      <w:t>C</w:t>
    </w:r>
    <w:r w:rsidRPr="00AF25DD">
      <w:rPr>
        <w:rFonts w:ascii="Verdana" w:hAnsi="Verdana"/>
        <w:sz w:val="20"/>
      </w:rPr>
      <w:t xml:space="preserve">hief </w:t>
    </w:r>
    <w:r>
      <w:rPr>
        <w:rFonts w:ascii="Verdana" w:hAnsi="Verdana"/>
        <w:sz w:val="20"/>
      </w:rPr>
      <w:t>of Police</w:t>
    </w:r>
    <w:r>
      <w:rPr>
        <w:rFonts w:ascii="Verdana" w:hAnsi="Verdan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238DB"/>
    <w:multiLevelType w:val="hybridMultilevel"/>
    <w:tmpl w:val="5C64C37E"/>
    <w:lvl w:ilvl="0" w:tplc="702EF16C">
      <w:numFmt w:val="bullet"/>
      <w:lvlText w:val="-"/>
      <w:lvlJc w:val="left"/>
      <w:pPr>
        <w:tabs>
          <w:tab w:val="num" w:pos="1440"/>
        </w:tabs>
        <w:ind w:left="1440" w:hanging="72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F721048"/>
    <w:multiLevelType w:val="hybridMultilevel"/>
    <w:tmpl w:val="B5065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757D9D"/>
    <w:multiLevelType w:val="hybridMultilevel"/>
    <w:tmpl w:val="289C6AA4"/>
    <w:lvl w:ilvl="0" w:tplc="86641A60">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4BB1795D"/>
    <w:multiLevelType w:val="hybridMultilevel"/>
    <w:tmpl w:val="74FEC4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F167D1A"/>
    <w:multiLevelType w:val="hybridMultilevel"/>
    <w:tmpl w:val="630C47FA"/>
    <w:lvl w:ilvl="0" w:tplc="B03EB738">
      <w:numFmt w:val="bullet"/>
      <w:lvlText w:val="-"/>
      <w:lvlJc w:val="left"/>
      <w:pPr>
        <w:tabs>
          <w:tab w:val="num" w:pos="1440"/>
        </w:tabs>
        <w:ind w:left="1440" w:hanging="72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5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AFA"/>
    <w:rsid w:val="0000015D"/>
    <w:rsid w:val="00000317"/>
    <w:rsid w:val="00000616"/>
    <w:rsid w:val="0000111F"/>
    <w:rsid w:val="0000250E"/>
    <w:rsid w:val="00002CEC"/>
    <w:rsid w:val="00003774"/>
    <w:rsid w:val="00004E34"/>
    <w:rsid w:val="0000564D"/>
    <w:rsid w:val="00005684"/>
    <w:rsid w:val="00005F58"/>
    <w:rsid w:val="00006A71"/>
    <w:rsid w:val="00006DEA"/>
    <w:rsid w:val="000075F8"/>
    <w:rsid w:val="00007F8A"/>
    <w:rsid w:val="00010CE7"/>
    <w:rsid w:val="00010E50"/>
    <w:rsid w:val="00011011"/>
    <w:rsid w:val="000117CB"/>
    <w:rsid w:val="00012146"/>
    <w:rsid w:val="00012FA7"/>
    <w:rsid w:val="00013589"/>
    <w:rsid w:val="000136FE"/>
    <w:rsid w:val="00013A0C"/>
    <w:rsid w:val="0001446F"/>
    <w:rsid w:val="00015060"/>
    <w:rsid w:val="0001513E"/>
    <w:rsid w:val="000152B3"/>
    <w:rsid w:val="00015E2B"/>
    <w:rsid w:val="00016222"/>
    <w:rsid w:val="000177DA"/>
    <w:rsid w:val="00017AA1"/>
    <w:rsid w:val="0002055C"/>
    <w:rsid w:val="00020B20"/>
    <w:rsid w:val="00020E78"/>
    <w:rsid w:val="000212A9"/>
    <w:rsid w:val="00021F54"/>
    <w:rsid w:val="000221FC"/>
    <w:rsid w:val="00022403"/>
    <w:rsid w:val="00023259"/>
    <w:rsid w:val="0002410F"/>
    <w:rsid w:val="000247AF"/>
    <w:rsid w:val="000248E9"/>
    <w:rsid w:val="00024C75"/>
    <w:rsid w:val="00024FEC"/>
    <w:rsid w:val="000256E9"/>
    <w:rsid w:val="00026427"/>
    <w:rsid w:val="00026807"/>
    <w:rsid w:val="00027E58"/>
    <w:rsid w:val="00030C74"/>
    <w:rsid w:val="00030DAA"/>
    <w:rsid w:val="00031069"/>
    <w:rsid w:val="00031286"/>
    <w:rsid w:val="00031ED3"/>
    <w:rsid w:val="000320E6"/>
    <w:rsid w:val="00032F37"/>
    <w:rsid w:val="00032F60"/>
    <w:rsid w:val="00033262"/>
    <w:rsid w:val="0003399C"/>
    <w:rsid w:val="0003555C"/>
    <w:rsid w:val="00035785"/>
    <w:rsid w:val="000357EB"/>
    <w:rsid w:val="00036976"/>
    <w:rsid w:val="00036B7F"/>
    <w:rsid w:val="000372F6"/>
    <w:rsid w:val="0003732E"/>
    <w:rsid w:val="00040991"/>
    <w:rsid w:val="000411D5"/>
    <w:rsid w:val="00041B78"/>
    <w:rsid w:val="00041B98"/>
    <w:rsid w:val="00041E8B"/>
    <w:rsid w:val="00043425"/>
    <w:rsid w:val="00043C90"/>
    <w:rsid w:val="00043F96"/>
    <w:rsid w:val="00043FF8"/>
    <w:rsid w:val="000442EF"/>
    <w:rsid w:val="00044359"/>
    <w:rsid w:val="00044B7F"/>
    <w:rsid w:val="000454F9"/>
    <w:rsid w:val="0004601D"/>
    <w:rsid w:val="000466FF"/>
    <w:rsid w:val="00046BCC"/>
    <w:rsid w:val="00047D26"/>
    <w:rsid w:val="00050433"/>
    <w:rsid w:val="00050CC5"/>
    <w:rsid w:val="000512B0"/>
    <w:rsid w:val="00051A79"/>
    <w:rsid w:val="00052B0C"/>
    <w:rsid w:val="000532E0"/>
    <w:rsid w:val="000536BD"/>
    <w:rsid w:val="000538B2"/>
    <w:rsid w:val="00055F00"/>
    <w:rsid w:val="00056C24"/>
    <w:rsid w:val="00056C54"/>
    <w:rsid w:val="00057D43"/>
    <w:rsid w:val="00060469"/>
    <w:rsid w:val="0006051F"/>
    <w:rsid w:val="00060855"/>
    <w:rsid w:val="00061542"/>
    <w:rsid w:val="000620B6"/>
    <w:rsid w:val="0006362D"/>
    <w:rsid w:val="00063D3B"/>
    <w:rsid w:val="00063EA3"/>
    <w:rsid w:val="00065130"/>
    <w:rsid w:val="000651CC"/>
    <w:rsid w:val="00065720"/>
    <w:rsid w:val="00065A3F"/>
    <w:rsid w:val="0006692F"/>
    <w:rsid w:val="00067CB6"/>
    <w:rsid w:val="00070795"/>
    <w:rsid w:val="000710DA"/>
    <w:rsid w:val="000720C0"/>
    <w:rsid w:val="00072170"/>
    <w:rsid w:val="00072505"/>
    <w:rsid w:val="000726FF"/>
    <w:rsid w:val="00072AB2"/>
    <w:rsid w:val="00072E0E"/>
    <w:rsid w:val="000731D6"/>
    <w:rsid w:val="000736E8"/>
    <w:rsid w:val="00073A02"/>
    <w:rsid w:val="000749D7"/>
    <w:rsid w:val="00074E82"/>
    <w:rsid w:val="00075468"/>
    <w:rsid w:val="00075920"/>
    <w:rsid w:val="00076643"/>
    <w:rsid w:val="00076951"/>
    <w:rsid w:val="000770A2"/>
    <w:rsid w:val="000773B8"/>
    <w:rsid w:val="00077EC7"/>
    <w:rsid w:val="00080978"/>
    <w:rsid w:val="00080A39"/>
    <w:rsid w:val="000811D5"/>
    <w:rsid w:val="000835A0"/>
    <w:rsid w:val="00083A71"/>
    <w:rsid w:val="00083FA5"/>
    <w:rsid w:val="00084D1A"/>
    <w:rsid w:val="0008538D"/>
    <w:rsid w:val="00085B70"/>
    <w:rsid w:val="0008646B"/>
    <w:rsid w:val="0008763C"/>
    <w:rsid w:val="00087E78"/>
    <w:rsid w:val="000907A7"/>
    <w:rsid w:val="00090C46"/>
    <w:rsid w:val="00093AA4"/>
    <w:rsid w:val="00094D39"/>
    <w:rsid w:val="00096799"/>
    <w:rsid w:val="00097785"/>
    <w:rsid w:val="000A0814"/>
    <w:rsid w:val="000A09E9"/>
    <w:rsid w:val="000A0FB0"/>
    <w:rsid w:val="000A10AF"/>
    <w:rsid w:val="000A1720"/>
    <w:rsid w:val="000A224F"/>
    <w:rsid w:val="000A2250"/>
    <w:rsid w:val="000A225D"/>
    <w:rsid w:val="000A22EE"/>
    <w:rsid w:val="000A2A90"/>
    <w:rsid w:val="000A344F"/>
    <w:rsid w:val="000A5025"/>
    <w:rsid w:val="000A5DAF"/>
    <w:rsid w:val="000A7278"/>
    <w:rsid w:val="000B090D"/>
    <w:rsid w:val="000B1751"/>
    <w:rsid w:val="000B243C"/>
    <w:rsid w:val="000B3C38"/>
    <w:rsid w:val="000B4613"/>
    <w:rsid w:val="000B5FE7"/>
    <w:rsid w:val="000B60CD"/>
    <w:rsid w:val="000B6B44"/>
    <w:rsid w:val="000B6D49"/>
    <w:rsid w:val="000C0005"/>
    <w:rsid w:val="000C0614"/>
    <w:rsid w:val="000C069D"/>
    <w:rsid w:val="000C1E3C"/>
    <w:rsid w:val="000C1FB3"/>
    <w:rsid w:val="000C2125"/>
    <w:rsid w:val="000C2489"/>
    <w:rsid w:val="000C24BC"/>
    <w:rsid w:val="000C39DA"/>
    <w:rsid w:val="000C41E3"/>
    <w:rsid w:val="000C45C7"/>
    <w:rsid w:val="000C6385"/>
    <w:rsid w:val="000C7B5F"/>
    <w:rsid w:val="000D155C"/>
    <w:rsid w:val="000D1E0B"/>
    <w:rsid w:val="000D2171"/>
    <w:rsid w:val="000D28B0"/>
    <w:rsid w:val="000D296D"/>
    <w:rsid w:val="000D2B05"/>
    <w:rsid w:val="000D30D8"/>
    <w:rsid w:val="000D3CAD"/>
    <w:rsid w:val="000D4411"/>
    <w:rsid w:val="000D5625"/>
    <w:rsid w:val="000E076F"/>
    <w:rsid w:val="000E1B10"/>
    <w:rsid w:val="000E1D40"/>
    <w:rsid w:val="000E2BEB"/>
    <w:rsid w:val="000E3AD0"/>
    <w:rsid w:val="000E3B99"/>
    <w:rsid w:val="000E3FE3"/>
    <w:rsid w:val="000E444E"/>
    <w:rsid w:val="000E4955"/>
    <w:rsid w:val="000E607B"/>
    <w:rsid w:val="000E6555"/>
    <w:rsid w:val="000E67F9"/>
    <w:rsid w:val="000E6F8C"/>
    <w:rsid w:val="000E73EE"/>
    <w:rsid w:val="000E74B4"/>
    <w:rsid w:val="000E76AF"/>
    <w:rsid w:val="000F1031"/>
    <w:rsid w:val="000F1904"/>
    <w:rsid w:val="000F285C"/>
    <w:rsid w:val="000F2AEA"/>
    <w:rsid w:val="000F414F"/>
    <w:rsid w:val="000F4965"/>
    <w:rsid w:val="000F5BBD"/>
    <w:rsid w:val="000F5C27"/>
    <w:rsid w:val="000F61CC"/>
    <w:rsid w:val="000F723C"/>
    <w:rsid w:val="000F7265"/>
    <w:rsid w:val="000F76C6"/>
    <w:rsid w:val="001004D5"/>
    <w:rsid w:val="001007AC"/>
    <w:rsid w:val="00100CA4"/>
    <w:rsid w:val="00101A08"/>
    <w:rsid w:val="00102628"/>
    <w:rsid w:val="00103229"/>
    <w:rsid w:val="00103688"/>
    <w:rsid w:val="00103EC4"/>
    <w:rsid w:val="0010444D"/>
    <w:rsid w:val="001045C1"/>
    <w:rsid w:val="001050DD"/>
    <w:rsid w:val="00110A5A"/>
    <w:rsid w:val="00110AD7"/>
    <w:rsid w:val="0011104D"/>
    <w:rsid w:val="00111AA0"/>
    <w:rsid w:val="00111F92"/>
    <w:rsid w:val="00112B50"/>
    <w:rsid w:val="001134F6"/>
    <w:rsid w:val="00114BE6"/>
    <w:rsid w:val="00115790"/>
    <w:rsid w:val="001157FD"/>
    <w:rsid w:val="00116036"/>
    <w:rsid w:val="001165C1"/>
    <w:rsid w:val="001169AD"/>
    <w:rsid w:val="001178B8"/>
    <w:rsid w:val="00117961"/>
    <w:rsid w:val="00117CE3"/>
    <w:rsid w:val="00120770"/>
    <w:rsid w:val="0012167E"/>
    <w:rsid w:val="00122F25"/>
    <w:rsid w:val="0012333A"/>
    <w:rsid w:val="00123819"/>
    <w:rsid w:val="00123870"/>
    <w:rsid w:val="00125316"/>
    <w:rsid w:val="00125693"/>
    <w:rsid w:val="00125758"/>
    <w:rsid w:val="00125A88"/>
    <w:rsid w:val="00125AD3"/>
    <w:rsid w:val="00125F90"/>
    <w:rsid w:val="00126926"/>
    <w:rsid w:val="00126CDD"/>
    <w:rsid w:val="00126FDA"/>
    <w:rsid w:val="0013144E"/>
    <w:rsid w:val="001326D7"/>
    <w:rsid w:val="00132BE4"/>
    <w:rsid w:val="00132E68"/>
    <w:rsid w:val="0013494C"/>
    <w:rsid w:val="00134F92"/>
    <w:rsid w:val="0013509D"/>
    <w:rsid w:val="00135530"/>
    <w:rsid w:val="001356DC"/>
    <w:rsid w:val="00135D43"/>
    <w:rsid w:val="001363DC"/>
    <w:rsid w:val="0013794D"/>
    <w:rsid w:val="00137C2A"/>
    <w:rsid w:val="00140D2F"/>
    <w:rsid w:val="0014252A"/>
    <w:rsid w:val="001426C0"/>
    <w:rsid w:val="00142956"/>
    <w:rsid w:val="00143E61"/>
    <w:rsid w:val="00145575"/>
    <w:rsid w:val="00146838"/>
    <w:rsid w:val="001471E9"/>
    <w:rsid w:val="001473E3"/>
    <w:rsid w:val="00147C1D"/>
    <w:rsid w:val="0015051D"/>
    <w:rsid w:val="0015195A"/>
    <w:rsid w:val="00151A6E"/>
    <w:rsid w:val="00151E7C"/>
    <w:rsid w:val="001527DA"/>
    <w:rsid w:val="00153326"/>
    <w:rsid w:val="00153431"/>
    <w:rsid w:val="00154079"/>
    <w:rsid w:val="001542AC"/>
    <w:rsid w:val="00155B61"/>
    <w:rsid w:val="001561C9"/>
    <w:rsid w:val="001561D2"/>
    <w:rsid w:val="001563FE"/>
    <w:rsid w:val="00156463"/>
    <w:rsid w:val="001575CD"/>
    <w:rsid w:val="00157EAB"/>
    <w:rsid w:val="001605C2"/>
    <w:rsid w:val="00160D27"/>
    <w:rsid w:val="001615FC"/>
    <w:rsid w:val="0016356F"/>
    <w:rsid w:val="00164B22"/>
    <w:rsid w:val="00164C9F"/>
    <w:rsid w:val="001659C7"/>
    <w:rsid w:val="00166A3D"/>
    <w:rsid w:val="00167AA3"/>
    <w:rsid w:val="001702A4"/>
    <w:rsid w:val="0017060E"/>
    <w:rsid w:val="00170CC8"/>
    <w:rsid w:val="001712F9"/>
    <w:rsid w:val="00171B5E"/>
    <w:rsid w:val="00171CF3"/>
    <w:rsid w:val="0017245F"/>
    <w:rsid w:val="00173610"/>
    <w:rsid w:val="001745C4"/>
    <w:rsid w:val="00174ACE"/>
    <w:rsid w:val="001756C7"/>
    <w:rsid w:val="001757C6"/>
    <w:rsid w:val="00175817"/>
    <w:rsid w:val="00175B5F"/>
    <w:rsid w:val="00175BFB"/>
    <w:rsid w:val="00177578"/>
    <w:rsid w:val="00180153"/>
    <w:rsid w:val="00181276"/>
    <w:rsid w:val="00181719"/>
    <w:rsid w:val="001822B3"/>
    <w:rsid w:val="0018282F"/>
    <w:rsid w:val="00183DA7"/>
    <w:rsid w:val="00184311"/>
    <w:rsid w:val="001843A1"/>
    <w:rsid w:val="0018574B"/>
    <w:rsid w:val="00185DB5"/>
    <w:rsid w:val="00186788"/>
    <w:rsid w:val="0018710A"/>
    <w:rsid w:val="0018776A"/>
    <w:rsid w:val="00190356"/>
    <w:rsid w:val="00190B1B"/>
    <w:rsid w:val="001913A3"/>
    <w:rsid w:val="001919A8"/>
    <w:rsid w:val="00191F76"/>
    <w:rsid w:val="00192222"/>
    <w:rsid w:val="001925CA"/>
    <w:rsid w:val="00192C71"/>
    <w:rsid w:val="0019311F"/>
    <w:rsid w:val="00193160"/>
    <w:rsid w:val="001932D1"/>
    <w:rsid w:val="00194FC6"/>
    <w:rsid w:val="00195484"/>
    <w:rsid w:val="001956F7"/>
    <w:rsid w:val="00195C04"/>
    <w:rsid w:val="001974D2"/>
    <w:rsid w:val="001A0567"/>
    <w:rsid w:val="001A0E83"/>
    <w:rsid w:val="001A0ECA"/>
    <w:rsid w:val="001A16A2"/>
    <w:rsid w:val="001A1E08"/>
    <w:rsid w:val="001A1E83"/>
    <w:rsid w:val="001A300B"/>
    <w:rsid w:val="001A39C6"/>
    <w:rsid w:val="001A45EB"/>
    <w:rsid w:val="001A5467"/>
    <w:rsid w:val="001A655D"/>
    <w:rsid w:val="001A6B9E"/>
    <w:rsid w:val="001A6D43"/>
    <w:rsid w:val="001B05F9"/>
    <w:rsid w:val="001B0D3A"/>
    <w:rsid w:val="001B1461"/>
    <w:rsid w:val="001B3C3E"/>
    <w:rsid w:val="001B40EE"/>
    <w:rsid w:val="001B4379"/>
    <w:rsid w:val="001B4758"/>
    <w:rsid w:val="001B4972"/>
    <w:rsid w:val="001B4DAF"/>
    <w:rsid w:val="001B5689"/>
    <w:rsid w:val="001B5B4F"/>
    <w:rsid w:val="001B5CFC"/>
    <w:rsid w:val="001B6C47"/>
    <w:rsid w:val="001C07BE"/>
    <w:rsid w:val="001C186A"/>
    <w:rsid w:val="001C2B7C"/>
    <w:rsid w:val="001C2C81"/>
    <w:rsid w:val="001C31D0"/>
    <w:rsid w:val="001C3278"/>
    <w:rsid w:val="001C5124"/>
    <w:rsid w:val="001C5FAE"/>
    <w:rsid w:val="001C6A13"/>
    <w:rsid w:val="001C6BB0"/>
    <w:rsid w:val="001D01FE"/>
    <w:rsid w:val="001D082F"/>
    <w:rsid w:val="001D0E4D"/>
    <w:rsid w:val="001D13F2"/>
    <w:rsid w:val="001D1B65"/>
    <w:rsid w:val="001D24E4"/>
    <w:rsid w:val="001D2FC9"/>
    <w:rsid w:val="001D3555"/>
    <w:rsid w:val="001D3D33"/>
    <w:rsid w:val="001D4CAA"/>
    <w:rsid w:val="001D5941"/>
    <w:rsid w:val="001D5E48"/>
    <w:rsid w:val="001D614E"/>
    <w:rsid w:val="001D7267"/>
    <w:rsid w:val="001D7F95"/>
    <w:rsid w:val="001E012C"/>
    <w:rsid w:val="001E198E"/>
    <w:rsid w:val="001E21D3"/>
    <w:rsid w:val="001E2762"/>
    <w:rsid w:val="001E2D0C"/>
    <w:rsid w:val="001E3ACC"/>
    <w:rsid w:val="001E3B86"/>
    <w:rsid w:val="001E3FFB"/>
    <w:rsid w:val="001E4256"/>
    <w:rsid w:val="001E42E5"/>
    <w:rsid w:val="001E4E1B"/>
    <w:rsid w:val="001E58F1"/>
    <w:rsid w:val="001E622D"/>
    <w:rsid w:val="001E6EE2"/>
    <w:rsid w:val="001E771E"/>
    <w:rsid w:val="001F056B"/>
    <w:rsid w:val="001F1DCC"/>
    <w:rsid w:val="001F25F1"/>
    <w:rsid w:val="001F27E6"/>
    <w:rsid w:val="001F53C4"/>
    <w:rsid w:val="001F60CC"/>
    <w:rsid w:val="001F63D1"/>
    <w:rsid w:val="001F6656"/>
    <w:rsid w:val="002004F4"/>
    <w:rsid w:val="00200625"/>
    <w:rsid w:val="00200C30"/>
    <w:rsid w:val="00200D83"/>
    <w:rsid w:val="0020112D"/>
    <w:rsid w:val="002012E3"/>
    <w:rsid w:val="002016F5"/>
    <w:rsid w:val="002021BF"/>
    <w:rsid w:val="00202B43"/>
    <w:rsid w:val="0020395C"/>
    <w:rsid w:val="00203F58"/>
    <w:rsid w:val="00204BCD"/>
    <w:rsid w:val="00204D11"/>
    <w:rsid w:val="00205462"/>
    <w:rsid w:val="00205782"/>
    <w:rsid w:val="00205E5F"/>
    <w:rsid w:val="00206587"/>
    <w:rsid w:val="002069AA"/>
    <w:rsid w:val="00206E16"/>
    <w:rsid w:val="00211483"/>
    <w:rsid w:val="002120D9"/>
    <w:rsid w:val="00212638"/>
    <w:rsid w:val="00214617"/>
    <w:rsid w:val="002149C7"/>
    <w:rsid w:val="00214FAF"/>
    <w:rsid w:val="00215A2B"/>
    <w:rsid w:val="00216FEF"/>
    <w:rsid w:val="00217DBA"/>
    <w:rsid w:val="00221063"/>
    <w:rsid w:val="00222050"/>
    <w:rsid w:val="002221DD"/>
    <w:rsid w:val="002229DD"/>
    <w:rsid w:val="00222D0D"/>
    <w:rsid w:val="00222E72"/>
    <w:rsid w:val="00223030"/>
    <w:rsid w:val="002242F1"/>
    <w:rsid w:val="0022654D"/>
    <w:rsid w:val="0022689B"/>
    <w:rsid w:val="00227B12"/>
    <w:rsid w:val="002301CD"/>
    <w:rsid w:val="0023035A"/>
    <w:rsid w:val="00230622"/>
    <w:rsid w:val="0023176D"/>
    <w:rsid w:val="00231E0E"/>
    <w:rsid w:val="00232295"/>
    <w:rsid w:val="0023289F"/>
    <w:rsid w:val="00232919"/>
    <w:rsid w:val="0023298F"/>
    <w:rsid w:val="00232A84"/>
    <w:rsid w:val="0023383E"/>
    <w:rsid w:val="0023413A"/>
    <w:rsid w:val="00234207"/>
    <w:rsid w:val="0023425C"/>
    <w:rsid w:val="002348EF"/>
    <w:rsid w:val="00235498"/>
    <w:rsid w:val="00236B64"/>
    <w:rsid w:val="00237602"/>
    <w:rsid w:val="00240077"/>
    <w:rsid w:val="00240FB4"/>
    <w:rsid w:val="00241698"/>
    <w:rsid w:val="00241A55"/>
    <w:rsid w:val="002420FA"/>
    <w:rsid w:val="00242884"/>
    <w:rsid w:val="00242887"/>
    <w:rsid w:val="00242BD6"/>
    <w:rsid w:val="002439F3"/>
    <w:rsid w:val="00244300"/>
    <w:rsid w:val="002458A9"/>
    <w:rsid w:val="00246701"/>
    <w:rsid w:val="0024674D"/>
    <w:rsid w:val="002467D1"/>
    <w:rsid w:val="00246A0B"/>
    <w:rsid w:val="00246E39"/>
    <w:rsid w:val="00247088"/>
    <w:rsid w:val="00250459"/>
    <w:rsid w:val="002504C2"/>
    <w:rsid w:val="00250909"/>
    <w:rsid w:val="00250BDC"/>
    <w:rsid w:val="00251627"/>
    <w:rsid w:val="002540A4"/>
    <w:rsid w:val="00254274"/>
    <w:rsid w:val="00255E6C"/>
    <w:rsid w:val="00256254"/>
    <w:rsid w:val="00260CD7"/>
    <w:rsid w:val="00260E4C"/>
    <w:rsid w:val="00262E7E"/>
    <w:rsid w:val="002635EA"/>
    <w:rsid w:val="00263F46"/>
    <w:rsid w:val="00264F27"/>
    <w:rsid w:val="00265787"/>
    <w:rsid w:val="002657AA"/>
    <w:rsid w:val="00265E90"/>
    <w:rsid w:val="00266357"/>
    <w:rsid w:val="0026692A"/>
    <w:rsid w:val="00270EEC"/>
    <w:rsid w:val="00271A34"/>
    <w:rsid w:val="00271B54"/>
    <w:rsid w:val="00272136"/>
    <w:rsid w:val="0027251B"/>
    <w:rsid w:val="002731D0"/>
    <w:rsid w:val="00273309"/>
    <w:rsid w:val="002734C1"/>
    <w:rsid w:val="00274437"/>
    <w:rsid w:val="0027522E"/>
    <w:rsid w:val="002759E3"/>
    <w:rsid w:val="00275EE8"/>
    <w:rsid w:val="00276360"/>
    <w:rsid w:val="00276BD5"/>
    <w:rsid w:val="00276FB8"/>
    <w:rsid w:val="002777F3"/>
    <w:rsid w:val="00277CA2"/>
    <w:rsid w:val="00280034"/>
    <w:rsid w:val="002805C2"/>
    <w:rsid w:val="00281AB9"/>
    <w:rsid w:val="00281B98"/>
    <w:rsid w:val="0028270A"/>
    <w:rsid w:val="002830C6"/>
    <w:rsid w:val="00284931"/>
    <w:rsid w:val="00284A25"/>
    <w:rsid w:val="00285080"/>
    <w:rsid w:val="00286101"/>
    <w:rsid w:val="002865A9"/>
    <w:rsid w:val="002872AA"/>
    <w:rsid w:val="002872DD"/>
    <w:rsid w:val="00287417"/>
    <w:rsid w:val="00287649"/>
    <w:rsid w:val="00287F67"/>
    <w:rsid w:val="00287FBD"/>
    <w:rsid w:val="002904A0"/>
    <w:rsid w:val="0029057B"/>
    <w:rsid w:val="00291C7D"/>
    <w:rsid w:val="00292085"/>
    <w:rsid w:val="0029324B"/>
    <w:rsid w:val="002943EE"/>
    <w:rsid w:val="00294604"/>
    <w:rsid w:val="00294EC7"/>
    <w:rsid w:val="002953A5"/>
    <w:rsid w:val="002968CE"/>
    <w:rsid w:val="0029734B"/>
    <w:rsid w:val="00297ACA"/>
    <w:rsid w:val="002A03E4"/>
    <w:rsid w:val="002A043D"/>
    <w:rsid w:val="002A0942"/>
    <w:rsid w:val="002A1287"/>
    <w:rsid w:val="002A17C9"/>
    <w:rsid w:val="002A223C"/>
    <w:rsid w:val="002A316E"/>
    <w:rsid w:val="002A4594"/>
    <w:rsid w:val="002A4C22"/>
    <w:rsid w:val="002A6780"/>
    <w:rsid w:val="002A69A8"/>
    <w:rsid w:val="002A6BAD"/>
    <w:rsid w:val="002A6DE8"/>
    <w:rsid w:val="002A73E7"/>
    <w:rsid w:val="002B02A9"/>
    <w:rsid w:val="002B0DB8"/>
    <w:rsid w:val="002B173E"/>
    <w:rsid w:val="002B26A5"/>
    <w:rsid w:val="002B2859"/>
    <w:rsid w:val="002B2E0E"/>
    <w:rsid w:val="002B4400"/>
    <w:rsid w:val="002B6472"/>
    <w:rsid w:val="002B682B"/>
    <w:rsid w:val="002B6C55"/>
    <w:rsid w:val="002B72A9"/>
    <w:rsid w:val="002B74A3"/>
    <w:rsid w:val="002B79A0"/>
    <w:rsid w:val="002C0DDC"/>
    <w:rsid w:val="002C10D1"/>
    <w:rsid w:val="002C1BA8"/>
    <w:rsid w:val="002C1C09"/>
    <w:rsid w:val="002C1F82"/>
    <w:rsid w:val="002C22D9"/>
    <w:rsid w:val="002C3073"/>
    <w:rsid w:val="002C45D9"/>
    <w:rsid w:val="002C4DF6"/>
    <w:rsid w:val="002C5BB2"/>
    <w:rsid w:val="002C5F5C"/>
    <w:rsid w:val="002C7A6F"/>
    <w:rsid w:val="002C7CA3"/>
    <w:rsid w:val="002D01E1"/>
    <w:rsid w:val="002D0778"/>
    <w:rsid w:val="002D11BD"/>
    <w:rsid w:val="002D231B"/>
    <w:rsid w:val="002D33F3"/>
    <w:rsid w:val="002D3722"/>
    <w:rsid w:val="002D4127"/>
    <w:rsid w:val="002D49B1"/>
    <w:rsid w:val="002D49E9"/>
    <w:rsid w:val="002D4BE9"/>
    <w:rsid w:val="002D528B"/>
    <w:rsid w:val="002D55D7"/>
    <w:rsid w:val="002D727A"/>
    <w:rsid w:val="002E0536"/>
    <w:rsid w:val="002E09A7"/>
    <w:rsid w:val="002E1864"/>
    <w:rsid w:val="002E1E28"/>
    <w:rsid w:val="002E243C"/>
    <w:rsid w:val="002E25C1"/>
    <w:rsid w:val="002E5E74"/>
    <w:rsid w:val="002E6E70"/>
    <w:rsid w:val="002E7748"/>
    <w:rsid w:val="002E7880"/>
    <w:rsid w:val="002E7C0C"/>
    <w:rsid w:val="002F0333"/>
    <w:rsid w:val="002F1634"/>
    <w:rsid w:val="002F441A"/>
    <w:rsid w:val="002F4D79"/>
    <w:rsid w:val="002F59E4"/>
    <w:rsid w:val="002F6539"/>
    <w:rsid w:val="0030067F"/>
    <w:rsid w:val="00300AF6"/>
    <w:rsid w:val="0030115B"/>
    <w:rsid w:val="00301E62"/>
    <w:rsid w:val="00302621"/>
    <w:rsid w:val="00302A14"/>
    <w:rsid w:val="00302AF0"/>
    <w:rsid w:val="003036D4"/>
    <w:rsid w:val="003038AD"/>
    <w:rsid w:val="003048CD"/>
    <w:rsid w:val="00304D04"/>
    <w:rsid w:val="00305A34"/>
    <w:rsid w:val="00305B74"/>
    <w:rsid w:val="003064D7"/>
    <w:rsid w:val="00307989"/>
    <w:rsid w:val="00307C46"/>
    <w:rsid w:val="00310495"/>
    <w:rsid w:val="003117AD"/>
    <w:rsid w:val="00311852"/>
    <w:rsid w:val="00313392"/>
    <w:rsid w:val="0031422E"/>
    <w:rsid w:val="0031495D"/>
    <w:rsid w:val="00314DD9"/>
    <w:rsid w:val="003152C4"/>
    <w:rsid w:val="00317D02"/>
    <w:rsid w:val="00320148"/>
    <w:rsid w:val="003203B0"/>
    <w:rsid w:val="00320FCC"/>
    <w:rsid w:val="0032136F"/>
    <w:rsid w:val="00321836"/>
    <w:rsid w:val="00321EE0"/>
    <w:rsid w:val="0032203E"/>
    <w:rsid w:val="00322162"/>
    <w:rsid w:val="00322A41"/>
    <w:rsid w:val="00323A70"/>
    <w:rsid w:val="0032574E"/>
    <w:rsid w:val="003257D9"/>
    <w:rsid w:val="0032637F"/>
    <w:rsid w:val="00326DD7"/>
    <w:rsid w:val="00326EB7"/>
    <w:rsid w:val="003271E1"/>
    <w:rsid w:val="003274D9"/>
    <w:rsid w:val="00327CCD"/>
    <w:rsid w:val="00327D6F"/>
    <w:rsid w:val="00330606"/>
    <w:rsid w:val="003306EF"/>
    <w:rsid w:val="00330E9B"/>
    <w:rsid w:val="003318BD"/>
    <w:rsid w:val="00331EC9"/>
    <w:rsid w:val="00332BD1"/>
    <w:rsid w:val="00333A06"/>
    <w:rsid w:val="0033406D"/>
    <w:rsid w:val="00335185"/>
    <w:rsid w:val="003359CB"/>
    <w:rsid w:val="00336020"/>
    <w:rsid w:val="00336F51"/>
    <w:rsid w:val="00337FF1"/>
    <w:rsid w:val="00340B28"/>
    <w:rsid w:val="00341B57"/>
    <w:rsid w:val="003428AB"/>
    <w:rsid w:val="00342D32"/>
    <w:rsid w:val="00342F55"/>
    <w:rsid w:val="00343ABE"/>
    <w:rsid w:val="00343BEE"/>
    <w:rsid w:val="00343C77"/>
    <w:rsid w:val="00344198"/>
    <w:rsid w:val="003441B0"/>
    <w:rsid w:val="003443E9"/>
    <w:rsid w:val="003448DD"/>
    <w:rsid w:val="003449BF"/>
    <w:rsid w:val="0034626C"/>
    <w:rsid w:val="00346BEE"/>
    <w:rsid w:val="00347674"/>
    <w:rsid w:val="003505CA"/>
    <w:rsid w:val="00350846"/>
    <w:rsid w:val="00350C17"/>
    <w:rsid w:val="00350DAA"/>
    <w:rsid w:val="00351D2D"/>
    <w:rsid w:val="003525E8"/>
    <w:rsid w:val="0035297A"/>
    <w:rsid w:val="00353331"/>
    <w:rsid w:val="00353F4B"/>
    <w:rsid w:val="00354171"/>
    <w:rsid w:val="003558CF"/>
    <w:rsid w:val="003559A5"/>
    <w:rsid w:val="00355B84"/>
    <w:rsid w:val="00356121"/>
    <w:rsid w:val="00360941"/>
    <w:rsid w:val="003609AB"/>
    <w:rsid w:val="00360DDA"/>
    <w:rsid w:val="00360DF1"/>
    <w:rsid w:val="0036108A"/>
    <w:rsid w:val="003611DA"/>
    <w:rsid w:val="00361DE0"/>
    <w:rsid w:val="003631F6"/>
    <w:rsid w:val="00363FDC"/>
    <w:rsid w:val="00364364"/>
    <w:rsid w:val="00364DA6"/>
    <w:rsid w:val="00366977"/>
    <w:rsid w:val="00366B4A"/>
    <w:rsid w:val="00367103"/>
    <w:rsid w:val="003671D9"/>
    <w:rsid w:val="00370F04"/>
    <w:rsid w:val="00370F89"/>
    <w:rsid w:val="00371595"/>
    <w:rsid w:val="00371EE2"/>
    <w:rsid w:val="00372036"/>
    <w:rsid w:val="00372119"/>
    <w:rsid w:val="0037216F"/>
    <w:rsid w:val="0037281F"/>
    <w:rsid w:val="0037290C"/>
    <w:rsid w:val="003747A7"/>
    <w:rsid w:val="003751E1"/>
    <w:rsid w:val="00376077"/>
    <w:rsid w:val="00377DF2"/>
    <w:rsid w:val="00377F18"/>
    <w:rsid w:val="00380FC1"/>
    <w:rsid w:val="003818BE"/>
    <w:rsid w:val="003820C7"/>
    <w:rsid w:val="0038221E"/>
    <w:rsid w:val="00382D26"/>
    <w:rsid w:val="003843A5"/>
    <w:rsid w:val="00384E53"/>
    <w:rsid w:val="003863E6"/>
    <w:rsid w:val="003865B5"/>
    <w:rsid w:val="00386959"/>
    <w:rsid w:val="00386A7F"/>
    <w:rsid w:val="003879F9"/>
    <w:rsid w:val="0039082C"/>
    <w:rsid w:val="00390C8D"/>
    <w:rsid w:val="0039137D"/>
    <w:rsid w:val="00392477"/>
    <w:rsid w:val="00393DC9"/>
    <w:rsid w:val="00394027"/>
    <w:rsid w:val="00394A0B"/>
    <w:rsid w:val="00394D40"/>
    <w:rsid w:val="0039526A"/>
    <w:rsid w:val="00396474"/>
    <w:rsid w:val="00396776"/>
    <w:rsid w:val="0039785C"/>
    <w:rsid w:val="003A0877"/>
    <w:rsid w:val="003A11FD"/>
    <w:rsid w:val="003A1E01"/>
    <w:rsid w:val="003A3ABE"/>
    <w:rsid w:val="003A628C"/>
    <w:rsid w:val="003A6FC7"/>
    <w:rsid w:val="003B1185"/>
    <w:rsid w:val="003B1A61"/>
    <w:rsid w:val="003B2ACE"/>
    <w:rsid w:val="003B3827"/>
    <w:rsid w:val="003B3C53"/>
    <w:rsid w:val="003B5BEA"/>
    <w:rsid w:val="003B67E3"/>
    <w:rsid w:val="003C01F7"/>
    <w:rsid w:val="003C26DB"/>
    <w:rsid w:val="003C3DE2"/>
    <w:rsid w:val="003C412B"/>
    <w:rsid w:val="003C5DB5"/>
    <w:rsid w:val="003C6277"/>
    <w:rsid w:val="003C79DD"/>
    <w:rsid w:val="003C7AB6"/>
    <w:rsid w:val="003D088A"/>
    <w:rsid w:val="003D0A72"/>
    <w:rsid w:val="003D0DDD"/>
    <w:rsid w:val="003D1AFC"/>
    <w:rsid w:val="003D382A"/>
    <w:rsid w:val="003D3CE0"/>
    <w:rsid w:val="003D4A59"/>
    <w:rsid w:val="003D4C38"/>
    <w:rsid w:val="003D528C"/>
    <w:rsid w:val="003D5992"/>
    <w:rsid w:val="003D656A"/>
    <w:rsid w:val="003D6910"/>
    <w:rsid w:val="003D6F92"/>
    <w:rsid w:val="003D7DD3"/>
    <w:rsid w:val="003D7ED8"/>
    <w:rsid w:val="003E0FD0"/>
    <w:rsid w:val="003E13B5"/>
    <w:rsid w:val="003E1585"/>
    <w:rsid w:val="003E24B0"/>
    <w:rsid w:val="003E2998"/>
    <w:rsid w:val="003E32D3"/>
    <w:rsid w:val="003E4143"/>
    <w:rsid w:val="003E47BA"/>
    <w:rsid w:val="003E4EF7"/>
    <w:rsid w:val="003E56B8"/>
    <w:rsid w:val="003E57CE"/>
    <w:rsid w:val="003E6385"/>
    <w:rsid w:val="003E7BF4"/>
    <w:rsid w:val="003F0DCE"/>
    <w:rsid w:val="003F16D0"/>
    <w:rsid w:val="003F1712"/>
    <w:rsid w:val="003F1AF0"/>
    <w:rsid w:val="003F2109"/>
    <w:rsid w:val="003F24FA"/>
    <w:rsid w:val="003F414E"/>
    <w:rsid w:val="003F4185"/>
    <w:rsid w:val="003F4D2F"/>
    <w:rsid w:val="003F53AB"/>
    <w:rsid w:val="003F57A5"/>
    <w:rsid w:val="003F5817"/>
    <w:rsid w:val="003F7157"/>
    <w:rsid w:val="003F71DA"/>
    <w:rsid w:val="003F7338"/>
    <w:rsid w:val="00400833"/>
    <w:rsid w:val="00401999"/>
    <w:rsid w:val="00401D0C"/>
    <w:rsid w:val="004027CC"/>
    <w:rsid w:val="00404974"/>
    <w:rsid w:val="00405141"/>
    <w:rsid w:val="0040549C"/>
    <w:rsid w:val="00406470"/>
    <w:rsid w:val="00407477"/>
    <w:rsid w:val="00407EA0"/>
    <w:rsid w:val="00410376"/>
    <w:rsid w:val="00410B32"/>
    <w:rsid w:val="00410E9A"/>
    <w:rsid w:val="00411AC4"/>
    <w:rsid w:val="00412280"/>
    <w:rsid w:val="004128FF"/>
    <w:rsid w:val="00413ECF"/>
    <w:rsid w:val="00415587"/>
    <w:rsid w:val="004155BF"/>
    <w:rsid w:val="00415B42"/>
    <w:rsid w:val="00415C00"/>
    <w:rsid w:val="00415E00"/>
    <w:rsid w:val="004164C6"/>
    <w:rsid w:val="00416A3E"/>
    <w:rsid w:val="00417437"/>
    <w:rsid w:val="004177B6"/>
    <w:rsid w:val="00420AE3"/>
    <w:rsid w:val="00420C1F"/>
    <w:rsid w:val="00420DF9"/>
    <w:rsid w:val="004214F1"/>
    <w:rsid w:val="00421789"/>
    <w:rsid w:val="00421DD6"/>
    <w:rsid w:val="00424513"/>
    <w:rsid w:val="0042482F"/>
    <w:rsid w:val="004249D4"/>
    <w:rsid w:val="00427000"/>
    <w:rsid w:val="00427118"/>
    <w:rsid w:val="004279D0"/>
    <w:rsid w:val="00427C6D"/>
    <w:rsid w:val="004303F6"/>
    <w:rsid w:val="0043136B"/>
    <w:rsid w:val="00431F60"/>
    <w:rsid w:val="00432704"/>
    <w:rsid w:val="00432AD3"/>
    <w:rsid w:val="00433686"/>
    <w:rsid w:val="004349E4"/>
    <w:rsid w:val="00435938"/>
    <w:rsid w:val="00437084"/>
    <w:rsid w:val="004373C3"/>
    <w:rsid w:val="00437CB2"/>
    <w:rsid w:val="00440EC9"/>
    <w:rsid w:val="00441279"/>
    <w:rsid w:val="00441A28"/>
    <w:rsid w:val="00442203"/>
    <w:rsid w:val="0044242F"/>
    <w:rsid w:val="00444FC6"/>
    <w:rsid w:val="00445C76"/>
    <w:rsid w:val="00450136"/>
    <w:rsid w:val="00450540"/>
    <w:rsid w:val="004509C0"/>
    <w:rsid w:val="00455439"/>
    <w:rsid w:val="0045547D"/>
    <w:rsid w:val="0045591C"/>
    <w:rsid w:val="00457DF2"/>
    <w:rsid w:val="004600BA"/>
    <w:rsid w:val="00460DFA"/>
    <w:rsid w:val="00461123"/>
    <w:rsid w:val="004611A3"/>
    <w:rsid w:val="004614C7"/>
    <w:rsid w:val="00461EF4"/>
    <w:rsid w:val="004622D1"/>
    <w:rsid w:val="0046301A"/>
    <w:rsid w:val="00463168"/>
    <w:rsid w:val="0046327B"/>
    <w:rsid w:val="0046469E"/>
    <w:rsid w:val="004649C0"/>
    <w:rsid w:val="00465AA3"/>
    <w:rsid w:val="00466DC8"/>
    <w:rsid w:val="0046797A"/>
    <w:rsid w:val="00467E0A"/>
    <w:rsid w:val="00471376"/>
    <w:rsid w:val="00471A46"/>
    <w:rsid w:val="00471F39"/>
    <w:rsid w:val="004735A1"/>
    <w:rsid w:val="00473EA3"/>
    <w:rsid w:val="0047446B"/>
    <w:rsid w:val="0047562B"/>
    <w:rsid w:val="00476EAA"/>
    <w:rsid w:val="00477453"/>
    <w:rsid w:val="004808B2"/>
    <w:rsid w:val="00480933"/>
    <w:rsid w:val="00480D7E"/>
    <w:rsid w:val="0048150A"/>
    <w:rsid w:val="00481CF1"/>
    <w:rsid w:val="00482278"/>
    <w:rsid w:val="00482978"/>
    <w:rsid w:val="00482F17"/>
    <w:rsid w:val="004836D4"/>
    <w:rsid w:val="0048424B"/>
    <w:rsid w:val="00484A83"/>
    <w:rsid w:val="004852C1"/>
    <w:rsid w:val="0048662E"/>
    <w:rsid w:val="00486D2A"/>
    <w:rsid w:val="00486DB9"/>
    <w:rsid w:val="004873A1"/>
    <w:rsid w:val="00487914"/>
    <w:rsid w:val="00490DC5"/>
    <w:rsid w:val="00491139"/>
    <w:rsid w:val="004914EC"/>
    <w:rsid w:val="00491617"/>
    <w:rsid w:val="00491B00"/>
    <w:rsid w:val="00491CB8"/>
    <w:rsid w:val="00492A70"/>
    <w:rsid w:val="0049405E"/>
    <w:rsid w:val="00494164"/>
    <w:rsid w:val="00494CC6"/>
    <w:rsid w:val="00495A1C"/>
    <w:rsid w:val="00495BDA"/>
    <w:rsid w:val="004972E5"/>
    <w:rsid w:val="00497495"/>
    <w:rsid w:val="004A008C"/>
    <w:rsid w:val="004A03F6"/>
    <w:rsid w:val="004A19A0"/>
    <w:rsid w:val="004A2643"/>
    <w:rsid w:val="004A2982"/>
    <w:rsid w:val="004A4931"/>
    <w:rsid w:val="004A653B"/>
    <w:rsid w:val="004A6996"/>
    <w:rsid w:val="004A6AA5"/>
    <w:rsid w:val="004A7318"/>
    <w:rsid w:val="004A74C6"/>
    <w:rsid w:val="004B03DA"/>
    <w:rsid w:val="004B0667"/>
    <w:rsid w:val="004B071C"/>
    <w:rsid w:val="004B11DA"/>
    <w:rsid w:val="004B1A37"/>
    <w:rsid w:val="004B2EE0"/>
    <w:rsid w:val="004B3062"/>
    <w:rsid w:val="004B460F"/>
    <w:rsid w:val="004B55C0"/>
    <w:rsid w:val="004B5652"/>
    <w:rsid w:val="004B5CA4"/>
    <w:rsid w:val="004B7119"/>
    <w:rsid w:val="004B77CA"/>
    <w:rsid w:val="004C01DA"/>
    <w:rsid w:val="004C0FAE"/>
    <w:rsid w:val="004C1B57"/>
    <w:rsid w:val="004C2FF2"/>
    <w:rsid w:val="004C311D"/>
    <w:rsid w:val="004C31D5"/>
    <w:rsid w:val="004C4C5F"/>
    <w:rsid w:val="004C4DD3"/>
    <w:rsid w:val="004C63B1"/>
    <w:rsid w:val="004C665C"/>
    <w:rsid w:val="004C73F1"/>
    <w:rsid w:val="004C76D1"/>
    <w:rsid w:val="004C79E2"/>
    <w:rsid w:val="004C7E98"/>
    <w:rsid w:val="004D00A4"/>
    <w:rsid w:val="004D08F2"/>
    <w:rsid w:val="004D11F5"/>
    <w:rsid w:val="004D14B6"/>
    <w:rsid w:val="004D1997"/>
    <w:rsid w:val="004D2AFD"/>
    <w:rsid w:val="004D359D"/>
    <w:rsid w:val="004D3E48"/>
    <w:rsid w:val="004D45D9"/>
    <w:rsid w:val="004D4B42"/>
    <w:rsid w:val="004D4F66"/>
    <w:rsid w:val="004D5124"/>
    <w:rsid w:val="004D6188"/>
    <w:rsid w:val="004D64D2"/>
    <w:rsid w:val="004D793A"/>
    <w:rsid w:val="004E093F"/>
    <w:rsid w:val="004E0A63"/>
    <w:rsid w:val="004E136F"/>
    <w:rsid w:val="004E2AFE"/>
    <w:rsid w:val="004E3130"/>
    <w:rsid w:val="004E3F11"/>
    <w:rsid w:val="004E4358"/>
    <w:rsid w:val="004E4382"/>
    <w:rsid w:val="004E4929"/>
    <w:rsid w:val="004E62AE"/>
    <w:rsid w:val="004E7A88"/>
    <w:rsid w:val="004F067B"/>
    <w:rsid w:val="004F0EF4"/>
    <w:rsid w:val="004F2ED9"/>
    <w:rsid w:val="004F349D"/>
    <w:rsid w:val="004F54AE"/>
    <w:rsid w:val="004F5723"/>
    <w:rsid w:val="004F5B5B"/>
    <w:rsid w:val="004F5CA1"/>
    <w:rsid w:val="004F5DA4"/>
    <w:rsid w:val="004F5DE5"/>
    <w:rsid w:val="004F6630"/>
    <w:rsid w:val="004F6878"/>
    <w:rsid w:val="004F707A"/>
    <w:rsid w:val="004F72CA"/>
    <w:rsid w:val="004F7BD6"/>
    <w:rsid w:val="005002A8"/>
    <w:rsid w:val="00500657"/>
    <w:rsid w:val="005009DF"/>
    <w:rsid w:val="00500B4C"/>
    <w:rsid w:val="005020E8"/>
    <w:rsid w:val="00502A52"/>
    <w:rsid w:val="00503B28"/>
    <w:rsid w:val="00503C97"/>
    <w:rsid w:val="0050525B"/>
    <w:rsid w:val="005073DB"/>
    <w:rsid w:val="0051011B"/>
    <w:rsid w:val="00510589"/>
    <w:rsid w:val="00510F44"/>
    <w:rsid w:val="0051216A"/>
    <w:rsid w:val="00512482"/>
    <w:rsid w:val="005125D1"/>
    <w:rsid w:val="00512D9C"/>
    <w:rsid w:val="00512E49"/>
    <w:rsid w:val="0051353E"/>
    <w:rsid w:val="0051451D"/>
    <w:rsid w:val="00514BFA"/>
    <w:rsid w:val="005154CF"/>
    <w:rsid w:val="00515C7D"/>
    <w:rsid w:val="00515C9C"/>
    <w:rsid w:val="00516DC2"/>
    <w:rsid w:val="00517538"/>
    <w:rsid w:val="005176A0"/>
    <w:rsid w:val="005203A5"/>
    <w:rsid w:val="00520BC0"/>
    <w:rsid w:val="00520DCE"/>
    <w:rsid w:val="005211FE"/>
    <w:rsid w:val="00521227"/>
    <w:rsid w:val="00521867"/>
    <w:rsid w:val="005219CA"/>
    <w:rsid w:val="00521CB9"/>
    <w:rsid w:val="00521DE7"/>
    <w:rsid w:val="00522ACF"/>
    <w:rsid w:val="00522B91"/>
    <w:rsid w:val="00524A04"/>
    <w:rsid w:val="00524F53"/>
    <w:rsid w:val="0052563B"/>
    <w:rsid w:val="00526A7D"/>
    <w:rsid w:val="0053032D"/>
    <w:rsid w:val="0053057B"/>
    <w:rsid w:val="0053058F"/>
    <w:rsid w:val="00530BD5"/>
    <w:rsid w:val="0053126A"/>
    <w:rsid w:val="00531514"/>
    <w:rsid w:val="00534274"/>
    <w:rsid w:val="0053489C"/>
    <w:rsid w:val="00534A6A"/>
    <w:rsid w:val="00534BBE"/>
    <w:rsid w:val="00536B46"/>
    <w:rsid w:val="00536EC5"/>
    <w:rsid w:val="00537264"/>
    <w:rsid w:val="00540BF3"/>
    <w:rsid w:val="00540D93"/>
    <w:rsid w:val="00540E91"/>
    <w:rsid w:val="00541452"/>
    <w:rsid w:val="00542689"/>
    <w:rsid w:val="00542832"/>
    <w:rsid w:val="00544DB7"/>
    <w:rsid w:val="00546581"/>
    <w:rsid w:val="00546F47"/>
    <w:rsid w:val="00547296"/>
    <w:rsid w:val="005507E5"/>
    <w:rsid w:val="00550BB4"/>
    <w:rsid w:val="00550C2C"/>
    <w:rsid w:val="00552020"/>
    <w:rsid w:val="00552994"/>
    <w:rsid w:val="005539AB"/>
    <w:rsid w:val="00553D3A"/>
    <w:rsid w:val="005552ED"/>
    <w:rsid w:val="00555B9A"/>
    <w:rsid w:val="00556481"/>
    <w:rsid w:val="00556A5F"/>
    <w:rsid w:val="0056334B"/>
    <w:rsid w:val="005639BD"/>
    <w:rsid w:val="00563A32"/>
    <w:rsid w:val="00563D4A"/>
    <w:rsid w:val="00564CAF"/>
    <w:rsid w:val="00565FCA"/>
    <w:rsid w:val="00567968"/>
    <w:rsid w:val="00567E1B"/>
    <w:rsid w:val="005705E1"/>
    <w:rsid w:val="00570A8D"/>
    <w:rsid w:val="00571125"/>
    <w:rsid w:val="00571336"/>
    <w:rsid w:val="00571E72"/>
    <w:rsid w:val="005723B7"/>
    <w:rsid w:val="0057290A"/>
    <w:rsid w:val="005748FB"/>
    <w:rsid w:val="00576487"/>
    <w:rsid w:val="00576CFF"/>
    <w:rsid w:val="00576D9F"/>
    <w:rsid w:val="00577739"/>
    <w:rsid w:val="005778F6"/>
    <w:rsid w:val="00577BEC"/>
    <w:rsid w:val="00577D83"/>
    <w:rsid w:val="0058079E"/>
    <w:rsid w:val="00580E9C"/>
    <w:rsid w:val="005810EB"/>
    <w:rsid w:val="005812A8"/>
    <w:rsid w:val="005815F7"/>
    <w:rsid w:val="00581819"/>
    <w:rsid w:val="00581B0F"/>
    <w:rsid w:val="00581C13"/>
    <w:rsid w:val="005824BD"/>
    <w:rsid w:val="0058279F"/>
    <w:rsid w:val="0058445E"/>
    <w:rsid w:val="0058466A"/>
    <w:rsid w:val="005848C1"/>
    <w:rsid w:val="00584C79"/>
    <w:rsid w:val="00584D2A"/>
    <w:rsid w:val="00586658"/>
    <w:rsid w:val="00586DD4"/>
    <w:rsid w:val="00587674"/>
    <w:rsid w:val="005877AD"/>
    <w:rsid w:val="00587B50"/>
    <w:rsid w:val="00590594"/>
    <w:rsid w:val="005907A7"/>
    <w:rsid w:val="00590AB8"/>
    <w:rsid w:val="00591EA5"/>
    <w:rsid w:val="00593833"/>
    <w:rsid w:val="00594087"/>
    <w:rsid w:val="00594D83"/>
    <w:rsid w:val="00594EC1"/>
    <w:rsid w:val="00597F1A"/>
    <w:rsid w:val="005A0E4A"/>
    <w:rsid w:val="005A5994"/>
    <w:rsid w:val="005A66A9"/>
    <w:rsid w:val="005A72E9"/>
    <w:rsid w:val="005A7B88"/>
    <w:rsid w:val="005B1294"/>
    <w:rsid w:val="005B25BD"/>
    <w:rsid w:val="005B3C8B"/>
    <w:rsid w:val="005B4DCB"/>
    <w:rsid w:val="005B5AEF"/>
    <w:rsid w:val="005B61B0"/>
    <w:rsid w:val="005B6334"/>
    <w:rsid w:val="005B6ADA"/>
    <w:rsid w:val="005B7ABA"/>
    <w:rsid w:val="005B7EC9"/>
    <w:rsid w:val="005C10C3"/>
    <w:rsid w:val="005C22BC"/>
    <w:rsid w:val="005C2891"/>
    <w:rsid w:val="005C31E0"/>
    <w:rsid w:val="005C5A00"/>
    <w:rsid w:val="005C5A9D"/>
    <w:rsid w:val="005C5D0B"/>
    <w:rsid w:val="005C5D3F"/>
    <w:rsid w:val="005C5F86"/>
    <w:rsid w:val="005C7157"/>
    <w:rsid w:val="005C7E2D"/>
    <w:rsid w:val="005D0A64"/>
    <w:rsid w:val="005D0CCC"/>
    <w:rsid w:val="005D22D9"/>
    <w:rsid w:val="005D2AE9"/>
    <w:rsid w:val="005D2C6D"/>
    <w:rsid w:val="005D30E2"/>
    <w:rsid w:val="005D386F"/>
    <w:rsid w:val="005D3D7A"/>
    <w:rsid w:val="005D3D7D"/>
    <w:rsid w:val="005D4E41"/>
    <w:rsid w:val="005D52D9"/>
    <w:rsid w:val="005D5B53"/>
    <w:rsid w:val="005D5F30"/>
    <w:rsid w:val="005D68EC"/>
    <w:rsid w:val="005E00CC"/>
    <w:rsid w:val="005E0B18"/>
    <w:rsid w:val="005E0B9C"/>
    <w:rsid w:val="005E0E26"/>
    <w:rsid w:val="005E1700"/>
    <w:rsid w:val="005E2038"/>
    <w:rsid w:val="005E2F5C"/>
    <w:rsid w:val="005E4561"/>
    <w:rsid w:val="005E4B58"/>
    <w:rsid w:val="005E670C"/>
    <w:rsid w:val="005E6721"/>
    <w:rsid w:val="005E7289"/>
    <w:rsid w:val="005E790E"/>
    <w:rsid w:val="005F06A5"/>
    <w:rsid w:val="005F086F"/>
    <w:rsid w:val="005F14D0"/>
    <w:rsid w:val="005F1B74"/>
    <w:rsid w:val="005F1F8F"/>
    <w:rsid w:val="005F205E"/>
    <w:rsid w:val="005F27A2"/>
    <w:rsid w:val="005F282E"/>
    <w:rsid w:val="005F2D58"/>
    <w:rsid w:val="005F49CC"/>
    <w:rsid w:val="005F5132"/>
    <w:rsid w:val="005F5E37"/>
    <w:rsid w:val="005F63C3"/>
    <w:rsid w:val="005F6A04"/>
    <w:rsid w:val="005F7BD4"/>
    <w:rsid w:val="00600057"/>
    <w:rsid w:val="00600F07"/>
    <w:rsid w:val="00600F86"/>
    <w:rsid w:val="00601151"/>
    <w:rsid w:val="006012BB"/>
    <w:rsid w:val="006028BF"/>
    <w:rsid w:val="00602CD2"/>
    <w:rsid w:val="00602E7F"/>
    <w:rsid w:val="00603613"/>
    <w:rsid w:val="00603A81"/>
    <w:rsid w:val="00603D27"/>
    <w:rsid w:val="00604E60"/>
    <w:rsid w:val="006056E2"/>
    <w:rsid w:val="00606A9D"/>
    <w:rsid w:val="006071C1"/>
    <w:rsid w:val="00607443"/>
    <w:rsid w:val="00607653"/>
    <w:rsid w:val="006103D1"/>
    <w:rsid w:val="006103E4"/>
    <w:rsid w:val="00611110"/>
    <w:rsid w:val="00611800"/>
    <w:rsid w:val="00611FF6"/>
    <w:rsid w:val="006123EE"/>
    <w:rsid w:val="00612852"/>
    <w:rsid w:val="00612EED"/>
    <w:rsid w:val="006154ED"/>
    <w:rsid w:val="0061704F"/>
    <w:rsid w:val="0061711F"/>
    <w:rsid w:val="00620546"/>
    <w:rsid w:val="0062066E"/>
    <w:rsid w:val="00620D31"/>
    <w:rsid w:val="006213EE"/>
    <w:rsid w:val="006223D9"/>
    <w:rsid w:val="00623080"/>
    <w:rsid w:val="00623635"/>
    <w:rsid w:val="00623C5B"/>
    <w:rsid w:val="00624256"/>
    <w:rsid w:val="006248AE"/>
    <w:rsid w:val="006259BE"/>
    <w:rsid w:val="0062658D"/>
    <w:rsid w:val="0062749B"/>
    <w:rsid w:val="00627619"/>
    <w:rsid w:val="00630451"/>
    <w:rsid w:val="006316BA"/>
    <w:rsid w:val="006317D7"/>
    <w:rsid w:val="00631893"/>
    <w:rsid w:val="0063197D"/>
    <w:rsid w:val="00632236"/>
    <w:rsid w:val="00633DA4"/>
    <w:rsid w:val="0063405F"/>
    <w:rsid w:val="006345D9"/>
    <w:rsid w:val="006349A8"/>
    <w:rsid w:val="00635074"/>
    <w:rsid w:val="0063525B"/>
    <w:rsid w:val="00635C7F"/>
    <w:rsid w:val="00636CEF"/>
    <w:rsid w:val="00637DA3"/>
    <w:rsid w:val="00640715"/>
    <w:rsid w:val="00641588"/>
    <w:rsid w:val="00641A9A"/>
    <w:rsid w:val="00643A9A"/>
    <w:rsid w:val="00643C8E"/>
    <w:rsid w:val="00644829"/>
    <w:rsid w:val="006454B9"/>
    <w:rsid w:val="0064639F"/>
    <w:rsid w:val="00646753"/>
    <w:rsid w:val="006469F7"/>
    <w:rsid w:val="00646D5B"/>
    <w:rsid w:val="00647C34"/>
    <w:rsid w:val="00650AB0"/>
    <w:rsid w:val="00651EE7"/>
    <w:rsid w:val="00652258"/>
    <w:rsid w:val="0065275A"/>
    <w:rsid w:val="00653667"/>
    <w:rsid w:val="00653B66"/>
    <w:rsid w:val="006544EA"/>
    <w:rsid w:val="00654FD6"/>
    <w:rsid w:val="00655ED8"/>
    <w:rsid w:val="00657327"/>
    <w:rsid w:val="006578E7"/>
    <w:rsid w:val="00657F24"/>
    <w:rsid w:val="00660AB4"/>
    <w:rsid w:val="00660BC2"/>
    <w:rsid w:val="00660F2C"/>
    <w:rsid w:val="006612C0"/>
    <w:rsid w:val="00661569"/>
    <w:rsid w:val="00661F4A"/>
    <w:rsid w:val="00662A71"/>
    <w:rsid w:val="00662FFF"/>
    <w:rsid w:val="006630E2"/>
    <w:rsid w:val="0066438E"/>
    <w:rsid w:val="006657BF"/>
    <w:rsid w:val="00666124"/>
    <w:rsid w:val="00666256"/>
    <w:rsid w:val="0066669C"/>
    <w:rsid w:val="00666B98"/>
    <w:rsid w:val="00666DDE"/>
    <w:rsid w:val="006676B1"/>
    <w:rsid w:val="00670333"/>
    <w:rsid w:val="00670C87"/>
    <w:rsid w:val="00670FEE"/>
    <w:rsid w:val="00673373"/>
    <w:rsid w:val="00673504"/>
    <w:rsid w:val="006739AD"/>
    <w:rsid w:val="006743D8"/>
    <w:rsid w:val="00674CF8"/>
    <w:rsid w:val="00674E4E"/>
    <w:rsid w:val="00675AB4"/>
    <w:rsid w:val="0068057C"/>
    <w:rsid w:val="00680845"/>
    <w:rsid w:val="00681B6C"/>
    <w:rsid w:val="00681F28"/>
    <w:rsid w:val="00682117"/>
    <w:rsid w:val="006826D4"/>
    <w:rsid w:val="00682970"/>
    <w:rsid w:val="00682BFF"/>
    <w:rsid w:val="00683264"/>
    <w:rsid w:val="00683883"/>
    <w:rsid w:val="006849E7"/>
    <w:rsid w:val="00685211"/>
    <w:rsid w:val="00685256"/>
    <w:rsid w:val="0068620B"/>
    <w:rsid w:val="00687984"/>
    <w:rsid w:val="00687B47"/>
    <w:rsid w:val="0069055B"/>
    <w:rsid w:val="006913B3"/>
    <w:rsid w:val="00692307"/>
    <w:rsid w:val="00693096"/>
    <w:rsid w:val="00693952"/>
    <w:rsid w:val="00693957"/>
    <w:rsid w:val="00693BC9"/>
    <w:rsid w:val="006940C3"/>
    <w:rsid w:val="006961C0"/>
    <w:rsid w:val="00696B09"/>
    <w:rsid w:val="00696F07"/>
    <w:rsid w:val="00697901"/>
    <w:rsid w:val="006A0168"/>
    <w:rsid w:val="006A0599"/>
    <w:rsid w:val="006A0D70"/>
    <w:rsid w:val="006A174F"/>
    <w:rsid w:val="006A20AE"/>
    <w:rsid w:val="006A23A8"/>
    <w:rsid w:val="006A2695"/>
    <w:rsid w:val="006A53F0"/>
    <w:rsid w:val="006A5A6E"/>
    <w:rsid w:val="006A5CB8"/>
    <w:rsid w:val="006A5F29"/>
    <w:rsid w:val="006B0A7C"/>
    <w:rsid w:val="006B2173"/>
    <w:rsid w:val="006B2AFA"/>
    <w:rsid w:val="006B3626"/>
    <w:rsid w:val="006B37AC"/>
    <w:rsid w:val="006B3AE0"/>
    <w:rsid w:val="006B3BD4"/>
    <w:rsid w:val="006B5023"/>
    <w:rsid w:val="006B73A2"/>
    <w:rsid w:val="006B74CD"/>
    <w:rsid w:val="006C0254"/>
    <w:rsid w:val="006C089A"/>
    <w:rsid w:val="006C0BCA"/>
    <w:rsid w:val="006C0DF2"/>
    <w:rsid w:val="006C111C"/>
    <w:rsid w:val="006C12B7"/>
    <w:rsid w:val="006C1DC6"/>
    <w:rsid w:val="006C3507"/>
    <w:rsid w:val="006C370E"/>
    <w:rsid w:val="006C3EB4"/>
    <w:rsid w:val="006C4926"/>
    <w:rsid w:val="006C529C"/>
    <w:rsid w:val="006C594D"/>
    <w:rsid w:val="006C5B48"/>
    <w:rsid w:val="006C5D0A"/>
    <w:rsid w:val="006C5EFF"/>
    <w:rsid w:val="006C5FF2"/>
    <w:rsid w:val="006C6C71"/>
    <w:rsid w:val="006C6CF8"/>
    <w:rsid w:val="006C7DB0"/>
    <w:rsid w:val="006D0587"/>
    <w:rsid w:val="006D09E7"/>
    <w:rsid w:val="006D16DB"/>
    <w:rsid w:val="006D2357"/>
    <w:rsid w:val="006D3B56"/>
    <w:rsid w:val="006D3BDB"/>
    <w:rsid w:val="006D4347"/>
    <w:rsid w:val="006D4C37"/>
    <w:rsid w:val="006D4FE8"/>
    <w:rsid w:val="006D63E7"/>
    <w:rsid w:val="006D6803"/>
    <w:rsid w:val="006D7768"/>
    <w:rsid w:val="006E1196"/>
    <w:rsid w:val="006E162D"/>
    <w:rsid w:val="006E17E6"/>
    <w:rsid w:val="006E2044"/>
    <w:rsid w:val="006E2AF4"/>
    <w:rsid w:val="006E3F1F"/>
    <w:rsid w:val="006E43F9"/>
    <w:rsid w:val="006E4B2D"/>
    <w:rsid w:val="006E5284"/>
    <w:rsid w:val="006E5327"/>
    <w:rsid w:val="006E5A6A"/>
    <w:rsid w:val="006E7C6D"/>
    <w:rsid w:val="006F1405"/>
    <w:rsid w:val="006F1BE5"/>
    <w:rsid w:val="006F22FA"/>
    <w:rsid w:val="006F277D"/>
    <w:rsid w:val="006F2D82"/>
    <w:rsid w:val="006F3B5A"/>
    <w:rsid w:val="006F41C2"/>
    <w:rsid w:val="006F505C"/>
    <w:rsid w:val="006F5BB6"/>
    <w:rsid w:val="006F7B3C"/>
    <w:rsid w:val="006F7BFA"/>
    <w:rsid w:val="006F7DC6"/>
    <w:rsid w:val="00700D62"/>
    <w:rsid w:val="0070118D"/>
    <w:rsid w:val="00701DF1"/>
    <w:rsid w:val="00703E3E"/>
    <w:rsid w:val="007040F1"/>
    <w:rsid w:val="007047A2"/>
    <w:rsid w:val="00704BAE"/>
    <w:rsid w:val="00705784"/>
    <w:rsid w:val="00705801"/>
    <w:rsid w:val="007065F6"/>
    <w:rsid w:val="007067AA"/>
    <w:rsid w:val="007075BB"/>
    <w:rsid w:val="00707B60"/>
    <w:rsid w:val="00710BC5"/>
    <w:rsid w:val="00711924"/>
    <w:rsid w:val="0071245D"/>
    <w:rsid w:val="00712606"/>
    <w:rsid w:val="00713067"/>
    <w:rsid w:val="0071351E"/>
    <w:rsid w:val="00713D7B"/>
    <w:rsid w:val="00715A76"/>
    <w:rsid w:val="00716F1B"/>
    <w:rsid w:val="00717945"/>
    <w:rsid w:val="0071795D"/>
    <w:rsid w:val="00717DDE"/>
    <w:rsid w:val="0072077D"/>
    <w:rsid w:val="00720F42"/>
    <w:rsid w:val="00721FA9"/>
    <w:rsid w:val="00721FB0"/>
    <w:rsid w:val="007225B1"/>
    <w:rsid w:val="00722A8E"/>
    <w:rsid w:val="00722CC3"/>
    <w:rsid w:val="00723AE8"/>
    <w:rsid w:val="00724579"/>
    <w:rsid w:val="0072467A"/>
    <w:rsid w:val="007249C4"/>
    <w:rsid w:val="00725A49"/>
    <w:rsid w:val="00725BFB"/>
    <w:rsid w:val="00726A84"/>
    <w:rsid w:val="00726AE4"/>
    <w:rsid w:val="00726C56"/>
    <w:rsid w:val="00727C51"/>
    <w:rsid w:val="0073012B"/>
    <w:rsid w:val="007307C7"/>
    <w:rsid w:val="00730C71"/>
    <w:rsid w:val="00730DBF"/>
    <w:rsid w:val="00730E78"/>
    <w:rsid w:val="007314E5"/>
    <w:rsid w:val="0073225F"/>
    <w:rsid w:val="0073267E"/>
    <w:rsid w:val="00733DF5"/>
    <w:rsid w:val="00734B14"/>
    <w:rsid w:val="00734DF4"/>
    <w:rsid w:val="0073551F"/>
    <w:rsid w:val="00737E9E"/>
    <w:rsid w:val="00740AF5"/>
    <w:rsid w:val="0074139A"/>
    <w:rsid w:val="00741539"/>
    <w:rsid w:val="00742F6D"/>
    <w:rsid w:val="00743492"/>
    <w:rsid w:val="00743C4A"/>
    <w:rsid w:val="00743E83"/>
    <w:rsid w:val="0074419F"/>
    <w:rsid w:val="0074484C"/>
    <w:rsid w:val="007448B4"/>
    <w:rsid w:val="00746BAE"/>
    <w:rsid w:val="00746D88"/>
    <w:rsid w:val="007470CD"/>
    <w:rsid w:val="00747332"/>
    <w:rsid w:val="0075079C"/>
    <w:rsid w:val="007510CB"/>
    <w:rsid w:val="007517A4"/>
    <w:rsid w:val="00754D2D"/>
    <w:rsid w:val="00754F27"/>
    <w:rsid w:val="00755EA3"/>
    <w:rsid w:val="00757393"/>
    <w:rsid w:val="00757653"/>
    <w:rsid w:val="00757B21"/>
    <w:rsid w:val="00757D7F"/>
    <w:rsid w:val="0076096C"/>
    <w:rsid w:val="00760B8B"/>
    <w:rsid w:val="0076124E"/>
    <w:rsid w:val="007613E9"/>
    <w:rsid w:val="007615EA"/>
    <w:rsid w:val="00761B13"/>
    <w:rsid w:val="00761D16"/>
    <w:rsid w:val="0076239A"/>
    <w:rsid w:val="00762589"/>
    <w:rsid w:val="007625A3"/>
    <w:rsid w:val="00762DF1"/>
    <w:rsid w:val="00762DF3"/>
    <w:rsid w:val="007638A6"/>
    <w:rsid w:val="00763B1F"/>
    <w:rsid w:val="007644E8"/>
    <w:rsid w:val="00765835"/>
    <w:rsid w:val="00767D4E"/>
    <w:rsid w:val="00767F10"/>
    <w:rsid w:val="00770BFA"/>
    <w:rsid w:val="0077116F"/>
    <w:rsid w:val="00771751"/>
    <w:rsid w:val="0077358D"/>
    <w:rsid w:val="007743E8"/>
    <w:rsid w:val="00775408"/>
    <w:rsid w:val="00775560"/>
    <w:rsid w:val="007764B3"/>
    <w:rsid w:val="00776A59"/>
    <w:rsid w:val="00780231"/>
    <w:rsid w:val="00780BA2"/>
    <w:rsid w:val="00780E2D"/>
    <w:rsid w:val="00781063"/>
    <w:rsid w:val="00781C7A"/>
    <w:rsid w:val="007825F4"/>
    <w:rsid w:val="00782610"/>
    <w:rsid w:val="00782B93"/>
    <w:rsid w:val="00782E48"/>
    <w:rsid w:val="00783525"/>
    <w:rsid w:val="007835FA"/>
    <w:rsid w:val="00783F14"/>
    <w:rsid w:val="00784236"/>
    <w:rsid w:val="00784397"/>
    <w:rsid w:val="00784412"/>
    <w:rsid w:val="00785F28"/>
    <w:rsid w:val="00785FF7"/>
    <w:rsid w:val="007861B1"/>
    <w:rsid w:val="00790097"/>
    <w:rsid w:val="00790319"/>
    <w:rsid w:val="0079171C"/>
    <w:rsid w:val="00791C63"/>
    <w:rsid w:val="00791E37"/>
    <w:rsid w:val="00793A3B"/>
    <w:rsid w:val="00793C5F"/>
    <w:rsid w:val="00793E99"/>
    <w:rsid w:val="007943B5"/>
    <w:rsid w:val="00794A92"/>
    <w:rsid w:val="007953E5"/>
    <w:rsid w:val="00796000"/>
    <w:rsid w:val="00796265"/>
    <w:rsid w:val="00796CFC"/>
    <w:rsid w:val="00797293"/>
    <w:rsid w:val="007A1EAD"/>
    <w:rsid w:val="007A2015"/>
    <w:rsid w:val="007A31FF"/>
    <w:rsid w:val="007A3664"/>
    <w:rsid w:val="007A387A"/>
    <w:rsid w:val="007A3BB5"/>
    <w:rsid w:val="007A4E04"/>
    <w:rsid w:val="007A547F"/>
    <w:rsid w:val="007A575E"/>
    <w:rsid w:val="007A6B09"/>
    <w:rsid w:val="007A731D"/>
    <w:rsid w:val="007A7375"/>
    <w:rsid w:val="007A76EB"/>
    <w:rsid w:val="007B0915"/>
    <w:rsid w:val="007B2120"/>
    <w:rsid w:val="007B3E09"/>
    <w:rsid w:val="007B4698"/>
    <w:rsid w:val="007B5845"/>
    <w:rsid w:val="007B5CCF"/>
    <w:rsid w:val="007B6CE5"/>
    <w:rsid w:val="007B72FC"/>
    <w:rsid w:val="007B7DD4"/>
    <w:rsid w:val="007C033C"/>
    <w:rsid w:val="007C1CA6"/>
    <w:rsid w:val="007C1E64"/>
    <w:rsid w:val="007C2C8E"/>
    <w:rsid w:val="007C3464"/>
    <w:rsid w:val="007C3A8C"/>
    <w:rsid w:val="007C3B3B"/>
    <w:rsid w:val="007C3BF4"/>
    <w:rsid w:val="007C3E0F"/>
    <w:rsid w:val="007C4444"/>
    <w:rsid w:val="007C44C8"/>
    <w:rsid w:val="007C4855"/>
    <w:rsid w:val="007C5019"/>
    <w:rsid w:val="007C68B4"/>
    <w:rsid w:val="007C748D"/>
    <w:rsid w:val="007D0988"/>
    <w:rsid w:val="007D09BE"/>
    <w:rsid w:val="007D109C"/>
    <w:rsid w:val="007D16A5"/>
    <w:rsid w:val="007D1ACE"/>
    <w:rsid w:val="007D1B5D"/>
    <w:rsid w:val="007D2FE9"/>
    <w:rsid w:val="007D459D"/>
    <w:rsid w:val="007D52EE"/>
    <w:rsid w:val="007D6346"/>
    <w:rsid w:val="007D79FA"/>
    <w:rsid w:val="007E003C"/>
    <w:rsid w:val="007E0C99"/>
    <w:rsid w:val="007E164A"/>
    <w:rsid w:val="007E2215"/>
    <w:rsid w:val="007E2561"/>
    <w:rsid w:val="007E2BBA"/>
    <w:rsid w:val="007E2EBA"/>
    <w:rsid w:val="007E363E"/>
    <w:rsid w:val="007E3BAE"/>
    <w:rsid w:val="007E4001"/>
    <w:rsid w:val="007E5009"/>
    <w:rsid w:val="007E5E89"/>
    <w:rsid w:val="007E67D0"/>
    <w:rsid w:val="007E6B85"/>
    <w:rsid w:val="007E6CD7"/>
    <w:rsid w:val="007E7384"/>
    <w:rsid w:val="007E7539"/>
    <w:rsid w:val="007E75E6"/>
    <w:rsid w:val="007E7C81"/>
    <w:rsid w:val="007F007C"/>
    <w:rsid w:val="007F07DE"/>
    <w:rsid w:val="007F080B"/>
    <w:rsid w:val="007F1361"/>
    <w:rsid w:val="007F20CB"/>
    <w:rsid w:val="007F2329"/>
    <w:rsid w:val="007F3311"/>
    <w:rsid w:val="007F338C"/>
    <w:rsid w:val="007F4E7A"/>
    <w:rsid w:val="007F515B"/>
    <w:rsid w:val="007F6204"/>
    <w:rsid w:val="007F682F"/>
    <w:rsid w:val="007F721E"/>
    <w:rsid w:val="008018C5"/>
    <w:rsid w:val="00801F0D"/>
    <w:rsid w:val="00803935"/>
    <w:rsid w:val="00804250"/>
    <w:rsid w:val="008048FB"/>
    <w:rsid w:val="008054A8"/>
    <w:rsid w:val="0080596F"/>
    <w:rsid w:val="00805DA1"/>
    <w:rsid w:val="008060D0"/>
    <w:rsid w:val="008067BA"/>
    <w:rsid w:val="00806D06"/>
    <w:rsid w:val="00807D99"/>
    <w:rsid w:val="00810844"/>
    <w:rsid w:val="00810F06"/>
    <w:rsid w:val="00813E37"/>
    <w:rsid w:val="00815213"/>
    <w:rsid w:val="008155C7"/>
    <w:rsid w:val="0081580D"/>
    <w:rsid w:val="008166CC"/>
    <w:rsid w:val="0081724E"/>
    <w:rsid w:val="00820A55"/>
    <w:rsid w:val="00820CD2"/>
    <w:rsid w:val="00822497"/>
    <w:rsid w:val="00823DFE"/>
    <w:rsid w:val="008242D5"/>
    <w:rsid w:val="008243EF"/>
    <w:rsid w:val="0082440A"/>
    <w:rsid w:val="008246AC"/>
    <w:rsid w:val="008246B3"/>
    <w:rsid w:val="0082545F"/>
    <w:rsid w:val="00826B3A"/>
    <w:rsid w:val="00826F25"/>
    <w:rsid w:val="00827F63"/>
    <w:rsid w:val="00830CBD"/>
    <w:rsid w:val="00831608"/>
    <w:rsid w:val="008320EF"/>
    <w:rsid w:val="00832668"/>
    <w:rsid w:val="00832A20"/>
    <w:rsid w:val="00832A67"/>
    <w:rsid w:val="008333A8"/>
    <w:rsid w:val="00833B04"/>
    <w:rsid w:val="00834313"/>
    <w:rsid w:val="008354C9"/>
    <w:rsid w:val="008356CE"/>
    <w:rsid w:val="008366D2"/>
    <w:rsid w:val="00837535"/>
    <w:rsid w:val="00837BC6"/>
    <w:rsid w:val="00841645"/>
    <w:rsid w:val="00841F85"/>
    <w:rsid w:val="00842925"/>
    <w:rsid w:val="00842B29"/>
    <w:rsid w:val="008431AC"/>
    <w:rsid w:val="00844FA5"/>
    <w:rsid w:val="00847F70"/>
    <w:rsid w:val="00847FC7"/>
    <w:rsid w:val="00850817"/>
    <w:rsid w:val="00850EB0"/>
    <w:rsid w:val="0085141F"/>
    <w:rsid w:val="00851B50"/>
    <w:rsid w:val="00851F08"/>
    <w:rsid w:val="00852EB9"/>
    <w:rsid w:val="00852FCB"/>
    <w:rsid w:val="008532AD"/>
    <w:rsid w:val="00853507"/>
    <w:rsid w:val="00854266"/>
    <w:rsid w:val="008545B7"/>
    <w:rsid w:val="008545F4"/>
    <w:rsid w:val="008548EA"/>
    <w:rsid w:val="008558F2"/>
    <w:rsid w:val="00855B5F"/>
    <w:rsid w:val="0085653B"/>
    <w:rsid w:val="00856ECF"/>
    <w:rsid w:val="0085710A"/>
    <w:rsid w:val="00857E9B"/>
    <w:rsid w:val="008604ED"/>
    <w:rsid w:val="008606BD"/>
    <w:rsid w:val="00860A75"/>
    <w:rsid w:val="00860C8E"/>
    <w:rsid w:val="00861C3B"/>
    <w:rsid w:val="00862316"/>
    <w:rsid w:val="00862B7F"/>
    <w:rsid w:val="00863294"/>
    <w:rsid w:val="00863AB8"/>
    <w:rsid w:val="0086487E"/>
    <w:rsid w:val="00864961"/>
    <w:rsid w:val="00864E09"/>
    <w:rsid w:val="0086527F"/>
    <w:rsid w:val="00865438"/>
    <w:rsid w:val="0086681D"/>
    <w:rsid w:val="008672E7"/>
    <w:rsid w:val="00867461"/>
    <w:rsid w:val="008706EE"/>
    <w:rsid w:val="00870BE0"/>
    <w:rsid w:val="00871E64"/>
    <w:rsid w:val="00872359"/>
    <w:rsid w:val="00873731"/>
    <w:rsid w:val="00873965"/>
    <w:rsid w:val="00873CB2"/>
    <w:rsid w:val="0087411E"/>
    <w:rsid w:val="00874A0A"/>
    <w:rsid w:val="00874D51"/>
    <w:rsid w:val="00875DB0"/>
    <w:rsid w:val="00876663"/>
    <w:rsid w:val="0087699F"/>
    <w:rsid w:val="008779B3"/>
    <w:rsid w:val="00877EF8"/>
    <w:rsid w:val="0088039D"/>
    <w:rsid w:val="00880CB4"/>
    <w:rsid w:val="00880F78"/>
    <w:rsid w:val="008810A1"/>
    <w:rsid w:val="00881634"/>
    <w:rsid w:val="008822F4"/>
    <w:rsid w:val="008823E4"/>
    <w:rsid w:val="00882819"/>
    <w:rsid w:val="00882982"/>
    <w:rsid w:val="00884DD3"/>
    <w:rsid w:val="0088526F"/>
    <w:rsid w:val="00885622"/>
    <w:rsid w:val="0088633D"/>
    <w:rsid w:val="00886654"/>
    <w:rsid w:val="00886B0A"/>
    <w:rsid w:val="00886CDB"/>
    <w:rsid w:val="008878CE"/>
    <w:rsid w:val="00887A1D"/>
    <w:rsid w:val="00887CCD"/>
    <w:rsid w:val="00887F04"/>
    <w:rsid w:val="008914B3"/>
    <w:rsid w:val="00892E2B"/>
    <w:rsid w:val="008933F0"/>
    <w:rsid w:val="00893708"/>
    <w:rsid w:val="0089392B"/>
    <w:rsid w:val="00894387"/>
    <w:rsid w:val="008954EB"/>
    <w:rsid w:val="008960D8"/>
    <w:rsid w:val="008A0477"/>
    <w:rsid w:val="008A04BD"/>
    <w:rsid w:val="008A054A"/>
    <w:rsid w:val="008A1B19"/>
    <w:rsid w:val="008A3424"/>
    <w:rsid w:val="008A3715"/>
    <w:rsid w:val="008A46E0"/>
    <w:rsid w:val="008A5478"/>
    <w:rsid w:val="008A710E"/>
    <w:rsid w:val="008A7821"/>
    <w:rsid w:val="008A7A7E"/>
    <w:rsid w:val="008B0F1F"/>
    <w:rsid w:val="008B2157"/>
    <w:rsid w:val="008B266B"/>
    <w:rsid w:val="008B37B4"/>
    <w:rsid w:val="008B3B4C"/>
    <w:rsid w:val="008B3CA4"/>
    <w:rsid w:val="008B429E"/>
    <w:rsid w:val="008B4EB3"/>
    <w:rsid w:val="008B4EB8"/>
    <w:rsid w:val="008B520A"/>
    <w:rsid w:val="008B5B89"/>
    <w:rsid w:val="008B5EFD"/>
    <w:rsid w:val="008B6173"/>
    <w:rsid w:val="008C1D85"/>
    <w:rsid w:val="008C202A"/>
    <w:rsid w:val="008C4D8C"/>
    <w:rsid w:val="008C6870"/>
    <w:rsid w:val="008C6919"/>
    <w:rsid w:val="008C6FF0"/>
    <w:rsid w:val="008C7B93"/>
    <w:rsid w:val="008D09CD"/>
    <w:rsid w:val="008D124B"/>
    <w:rsid w:val="008D19AD"/>
    <w:rsid w:val="008D1F97"/>
    <w:rsid w:val="008D25C5"/>
    <w:rsid w:val="008D2964"/>
    <w:rsid w:val="008D37B3"/>
    <w:rsid w:val="008D392C"/>
    <w:rsid w:val="008D3E9E"/>
    <w:rsid w:val="008D41D7"/>
    <w:rsid w:val="008D4450"/>
    <w:rsid w:val="008D45D3"/>
    <w:rsid w:val="008D5073"/>
    <w:rsid w:val="008D52DC"/>
    <w:rsid w:val="008D6409"/>
    <w:rsid w:val="008D681D"/>
    <w:rsid w:val="008D6A22"/>
    <w:rsid w:val="008D6D7F"/>
    <w:rsid w:val="008D7392"/>
    <w:rsid w:val="008D7BB5"/>
    <w:rsid w:val="008E0784"/>
    <w:rsid w:val="008E277E"/>
    <w:rsid w:val="008E2990"/>
    <w:rsid w:val="008E2FC3"/>
    <w:rsid w:val="008E3832"/>
    <w:rsid w:val="008E3F96"/>
    <w:rsid w:val="008E4127"/>
    <w:rsid w:val="008E487E"/>
    <w:rsid w:val="008E4B21"/>
    <w:rsid w:val="008E535D"/>
    <w:rsid w:val="008E5ABE"/>
    <w:rsid w:val="008E5C75"/>
    <w:rsid w:val="008E5EAB"/>
    <w:rsid w:val="008E6CBA"/>
    <w:rsid w:val="008E70AA"/>
    <w:rsid w:val="008E7C3E"/>
    <w:rsid w:val="008E7EA6"/>
    <w:rsid w:val="008F06FD"/>
    <w:rsid w:val="008F1418"/>
    <w:rsid w:val="008F15FB"/>
    <w:rsid w:val="008F3AE2"/>
    <w:rsid w:val="008F3CCF"/>
    <w:rsid w:val="008F435F"/>
    <w:rsid w:val="008F583A"/>
    <w:rsid w:val="008F5C85"/>
    <w:rsid w:val="009009DD"/>
    <w:rsid w:val="0090148D"/>
    <w:rsid w:val="00901E46"/>
    <w:rsid w:val="00902D3E"/>
    <w:rsid w:val="0090462A"/>
    <w:rsid w:val="0090469F"/>
    <w:rsid w:val="00904790"/>
    <w:rsid w:val="00904B26"/>
    <w:rsid w:val="00905C11"/>
    <w:rsid w:val="00905CB6"/>
    <w:rsid w:val="0090664A"/>
    <w:rsid w:val="009073B3"/>
    <w:rsid w:val="00907576"/>
    <w:rsid w:val="0090775B"/>
    <w:rsid w:val="00907BA3"/>
    <w:rsid w:val="0091144A"/>
    <w:rsid w:val="00912096"/>
    <w:rsid w:val="00912AC7"/>
    <w:rsid w:val="0091312F"/>
    <w:rsid w:val="00913CC5"/>
    <w:rsid w:val="00913FEF"/>
    <w:rsid w:val="00914190"/>
    <w:rsid w:val="009152F6"/>
    <w:rsid w:val="00915D45"/>
    <w:rsid w:val="0091627D"/>
    <w:rsid w:val="009170D4"/>
    <w:rsid w:val="00920AC5"/>
    <w:rsid w:val="00920B9E"/>
    <w:rsid w:val="00921147"/>
    <w:rsid w:val="00921190"/>
    <w:rsid w:val="00922FCF"/>
    <w:rsid w:val="009232F3"/>
    <w:rsid w:val="0092377F"/>
    <w:rsid w:val="00924325"/>
    <w:rsid w:val="0092444C"/>
    <w:rsid w:val="0092549D"/>
    <w:rsid w:val="009254FD"/>
    <w:rsid w:val="00925C34"/>
    <w:rsid w:val="009262E8"/>
    <w:rsid w:val="009274DC"/>
    <w:rsid w:val="00930135"/>
    <w:rsid w:val="0093128E"/>
    <w:rsid w:val="0093138C"/>
    <w:rsid w:val="0093197B"/>
    <w:rsid w:val="00931B20"/>
    <w:rsid w:val="00931C6C"/>
    <w:rsid w:val="00931F80"/>
    <w:rsid w:val="009323F8"/>
    <w:rsid w:val="00932D9A"/>
    <w:rsid w:val="00933078"/>
    <w:rsid w:val="0093354B"/>
    <w:rsid w:val="00933EE6"/>
    <w:rsid w:val="00934907"/>
    <w:rsid w:val="00934973"/>
    <w:rsid w:val="00934D9E"/>
    <w:rsid w:val="00935421"/>
    <w:rsid w:val="009357A2"/>
    <w:rsid w:val="009358CC"/>
    <w:rsid w:val="00936674"/>
    <w:rsid w:val="00936CF6"/>
    <w:rsid w:val="00942845"/>
    <w:rsid w:val="0094308C"/>
    <w:rsid w:val="00943702"/>
    <w:rsid w:val="00943FA6"/>
    <w:rsid w:val="0094500C"/>
    <w:rsid w:val="009450E1"/>
    <w:rsid w:val="00945E70"/>
    <w:rsid w:val="00947297"/>
    <w:rsid w:val="0095231D"/>
    <w:rsid w:val="009526E7"/>
    <w:rsid w:val="00952A08"/>
    <w:rsid w:val="00952DA2"/>
    <w:rsid w:val="00953403"/>
    <w:rsid w:val="009542C1"/>
    <w:rsid w:val="00960026"/>
    <w:rsid w:val="00960513"/>
    <w:rsid w:val="009621CD"/>
    <w:rsid w:val="00963041"/>
    <w:rsid w:val="00963B21"/>
    <w:rsid w:val="009647F9"/>
    <w:rsid w:val="00964A2F"/>
    <w:rsid w:val="00966F9F"/>
    <w:rsid w:val="00967B92"/>
    <w:rsid w:val="009713A9"/>
    <w:rsid w:val="00971689"/>
    <w:rsid w:val="00971756"/>
    <w:rsid w:val="0097333A"/>
    <w:rsid w:val="00974432"/>
    <w:rsid w:val="00974673"/>
    <w:rsid w:val="00974826"/>
    <w:rsid w:val="00974D06"/>
    <w:rsid w:val="00975667"/>
    <w:rsid w:val="0097581F"/>
    <w:rsid w:val="00975B1D"/>
    <w:rsid w:val="00976303"/>
    <w:rsid w:val="0097645A"/>
    <w:rsid w:val="009765AD"/>
    <w:rsid w:val="0097710E"/>
    <w:rsid w:val="00977366"/>
    <w:rsid w:val="00977CDF"/>
    <w:rsid w:val="00980B16"/>
    <w:rsid w:val="00980C3D"/>
    <w:rsid w:val="00980E17"/>
    <w:rsid w:val="009813E1"/>
    <w:rsid w:val="00982F18"/>
    <w:rsid w:val="00983233"/>
    <w:rsid w:val="00983461"/>
    <w:rsid w:val="00984A9E"/>
    <w:rsid w:val="00985045"/>
    <w:rsid w:val="009853F1"/>
    <w:rsid w:val="00985D32"/>
    <w:rsid w:val="00986C43"/>
    <w:rsid w:val="00987A67"/>
    <w:rsid w:val="009902BB"/>
    <w:rsid w:val="00990905"/>
    <w:rsid w:val="009909CB"/>
    <w:rsid w:val="00990FD4"/>
    <w:rsid w:val="00993BD4"/>
    <w:rsid w:val="00993FD3"/>
    <w:rsid w:val="0099446A"/>
    <w:rsid w:val="009944B2"/>
    <w:rsid w:val="00995C69"/>
    <w:rsid w:val="00995DE3"/>
    <w:rsid w:val="00995ED8"/>
    <w:rsid w:val="00995F9F"/>
    <w:rsid w:val="00995FD0"/>
    <w:rsid w:val="009969E6"/>
    <w:rsid w:val="00997C72"/>
    <w:rsid w:val="009A0446"/>
    <w:rsid w:val="009A0A24"/>
    <w:rsid w:val="009A0E9C"/>
    <w:rsid w:val="009A11B4"/>
    <w:rsid w:val="009A120A"/>
    <w:rsid w:val="009A157E"/>
    <w:rsid w:val="009A240B"/>
    <w:rsid w:val="009A29BF"/>
    <w:rsid w:val="009A2D5C"/>
    <w:rsid w:val="009A3022"/>
    <w:rsid w:val="009A3D15"/>
    <w:rsid w:val="009A3DE1"/>
    <w:rsid w:val="009A4CE0"/>
    <w:rsid w:val="009A4FB4"/>
    <w:rsid w:val="009A61A1"/>
    <w:rsid w:val="009A6BDB"/>
    <w:rsid w:val="009A7221"/>
    <w:rsid w:val="009A76D4"/>
    <w:rsid w:val="009B082E"/>
    <w:rsid w:val="009B0A71"/>
    <w:rsid w:val="009B167F"/>
    <w:rsid w:val="009B1951"/>
    <w:rsid w:val="009B1FE2"/>
    <w:rsid w:val="009B200F"/>
    <w:rsid w:val="009B296D"/>
    <w:rsid w:val="009B2AAD"/>
    <w:rsid w:val="009B3510"/>
    <w:rsid w:val="009B3912"/>
    <w:rsid w:val="009B3986"/>
    <w:rsid w:val="009B3C22"/>
    <w:rsid w:val="009B3EDB"/>
    <w:rsid w:val="009B43A4"/>
    <w:rsid w:val="009B49B4"/>
    <w:rsid w:val="009B564E"/>
    <w:rsid w:val="009B5D07"/>
    <w:rsid w:val="009B62E8"/>
    <w:rsid w:val="009B64C4"/>
    <w:rsid w:val="009B789C"/>
    <w:rsid w:val="009B7B43"/>
    <w:rsid w:val="009C0B83"/>
    <w:rsid w:val="009C0F62"/>
    <w:rsid w:val="009C17E3"/>
    <w:rsid w:val="009C18DE"/>
    <w:rsid w:val="009C2217"/>
    <w:rsid w:val="009C2737"/>
    <w:rsid w:val="009C283E"/>
    <w:rsid w:val="009C2F51"/>
    <w:rsid w:val="009C30C4"/>
    <w:rsid w:val="009C317A"/>
    <w:rsid w:val="009C35D8"/>
    <w:rsid w:val="009C3C46"/>
    <w:rsid w:val="009C5298"/>
    <w:rsid w:val="009C5C56"/>
    <w:rsid w:val="009C67D8"/>
    <w:rsid w:val="009C7563"/>
    <w:rsid w:val="009C7601"/>
    <w:rsid w:val="009D143C"/>
    <w:rsid w:val="009D1753"/>
    <w:rsid w:val="009D297A"/>
    <w:rsid w:val="009D3367"/>
    <w:rsid w:val="009D3A70"/>
    <w:rsid w:val="009D5361"/>
    <w:rsid w:val="009D54A3"/>
    <w:rsid w:val="009D63AC"/>
    <w:rsid w:val="009D6B49"/>
    <w:rsid w:val="009D7597"/>
    <w:rsid w:val="009D785B"/>
    <w:rsid w:val="009E1317"/>
    <w:rsid w:val="009E1C1A"/>
    <w:rsid w:val="009E2918"/>
    <w:rsid w:val="009E2B6C"/>
    <w:rsid w:val="009E397E"/>
    <w:rsid w:val="009E3B71"/>
    <w:rsid w:val="009E3FF0"/>
    <w:rsid w:val="009E4CD1"/>
    <w:rsid w:val="009E541E"/>
    <w:rsid w:val="009E58AF"/>
    <w:rsid w:val="009E58F9"/>
    <w:rsid w:val="009E7555"/>
    <w:rsid w:val="009E7CAF"/>
    <w:rsid w:val="009F0CB1"/>
    <w:rsid w:val="009F13E3"/>
    <w:rsid w:val="009F3C90"/>
    <w:rsid w:val="009F44F8"/>
    <w:rsid w:val="009F460C"/>
    <w:rsid w:val="009F4984"/>
    <w:rsid w:val="009F4B65"/>
    <w:rsid w:val="009F5321"/>
    <w:rsid w:val="009F7525"/>
    <w:rsid w:val="009F7A7A"/>
    <w:rsid w:val="009F7DD8"/>
    <w:rsid w:val="00A00372"/>
    <w:rsid w:val="00A00696"/>
    <w:rsid w:val="00A01130"/>
    <w:rsid w:val="00A013D4"/>
    <w:rsid w:val="00A01762"/>
    <w:rsid w:val="00A01E7C"/>
    <w:rsid w:val="00A02114"/>
    <w:rsid w:val="00A02976"/>
    <w:rsid w:val="00A030EE"/>
    <w:rsid w:val="00A03473"/>
    <w:rsid w:val="00A0368D"/>
    <w:rsid w:val="00A03FDC"/>
    <w:rsid w:val="00A04564"/>
    <w:rsid w:val="00A048DA"/>
    <w:rsid w:val="00A04ACD"/>
    <w:rsid w:val="00A05CF0"/>
    <w:rsid w:val="00A05D7B"/>
    <w:rsid w:val="00A0696A"/>
    <w:rsid w:val="00A06ADD"/>
    <w:rsid w:val="00A06F23"/>
    <w:rsid w:val="00A070FC"/>
    <w:rsid w:val="00A07522"/>
    <w:rsid w:val="00A07F30"/>
    <w:rsid w:val="00A10C35"/>
    <w:rsid w:val="00A11599"/>
    <w:rsid w:val="00A1194E"/>
    <w:rsid w:val="00A11D70"/>
    <w:rsid w:val="00A1281D"/>
    <w:rsid w:val="00A1285F"/>
    <w:rsid w:val="00A1287D"/>
    <w:rsid w:val="00A131A4"/>
    <w:rsid w:val="00A139B0"/>
    <w:rsid w:val="00A13D43"/>
    <w:rsid w:val="00A1636F"/>
    <w:rsid w:val="00A2100F"/>
    <w:rsid w:val="00A21E36"/>
    <w:rsid w:val="00A2305F"/>
    <w:rsid w:val="00A2309B"/>
    <w:rsid w:val="00A23532"/>
    <w:rsid w:val="00A239CA"/>
    <w:rsid w:val="00A23B63"/>
    <w:rsid w:val="00A2401F"/>
    <w:rsid w:val="00A24548"/>
    <w:rsid w:val="00A250DC"/>
    <w:rsid w:val="00A25681"/>
    <w:rsid w:val="00A269FD"/>
    <w:rsid w:val="00A27B47"/>
    <w:rsid w:val="00A30D3A"/>
    <w:rsid w:val="00A330B9"/>
    <w:rsid w:val="00A332E6"/>
    <w:rsid w:val="00A33FA7"/>
    <w:rsid w:val="00A3682A"/>
    <w:rsid w:val="00A37429"/>
    <w:rsid w:val="00A375BF"/>
    <w:rsid w:val="00A37B7F"/>
    <w:rsid w:val="00A4109F"/>
    <w:rsid w:val="00A42D63"/>
    <w:rsid w:val="00A431DA"/>
    <w:rsid w:val="00A44AE1"/>
    <w:rsid w:val="00A459C4"/>
    <w:rsid w:val="00A465E9"/>
    <w:rsid w:val="00A46E57"/>
    <w:rsid w:val="00A50ED0"/>
    <w:rsid w:val="00A50FA2"/>
    <w:rsid w:val="00A51B69"/>
    <w:rsid w:val="00A52100"/>
    <w:rsid w:val="00A5267A"/>
    <w:rsid w:val="00A52B54"/>
    <w:rsid w:val="00A52CA7"/>
    <w:rsid w:val="00A53929"/>
    <w:rsid w:val="00A539E1"/>
    <w:rsid w:val="00A5425C"/>
    <w:rsid w:val="00A55392"/>
    <w:rsid w:val="00A55E38"/>
    <w:rsid w:val="00A56C4F"/>
    <w:rsid w:val="00A57EDE"/>
    <w:rsid w:val="00A60FD2"/>
    <w:rsid w:val="00A61775"/>
    <w:rsid w:val="00A61DCF"/>
    <w:rsid w:val="00A62372"/>
    <w:rsid w:val="00A626CE"/>
    <w:rsid w:val="00A62F8D"/>
    <w:rsid w:val="00A63789"/>
    <w:rsid w:val="00A6393D"/>
    <w:rsid w:val="00A63EBF"/>
    <w:rsid w:val="00A64C91"/>
    <w:rsid w:val="00A658C6"/>
    <w:rsid w:val="00A65979"/>
    <w:rsid w:val="00A65CB6"/>
    <w:rsid w:val="00A667CD"/>
    <w:rsid w:val="00A6702F"/>
    <w:rsid w:val="00A67343"/>
    <w:rsid w:val="00A70FB6"/>
    <w:rsid w:val="00A71B0B"/>
    <w:rsid w:val="00A7225B"/>
    <w:rsid w:val="00A73345"/>
    <w:rsid w:val="00A73A3B"/>
    <w:rsid w:val="00A741BD"/>
    <w:rsid w:val="00A74959"/>
    <w:rsid w:val="00A74B72"/>
    <w:rsid w:val="00A74BA1"/>
    <w:rsid w:val="00A74F95"/>
    <w:rsid w:val="00A75A88"/>
    <w:rsid w:val="00A773EF"/>
    <w:rsid w:val="00A77498"/>
    <w:rsid w:val="00A77978"/>
    <w:rsid w:val="00A80361"/>
    <w:rsid w:val="00A8089D"/>
    <w:rsid w:val="00A82BAC"/>
    <w:rsid w:val="00A82F27"/>
    <w:rsid w:val="00A84005"/>
    <w:rsid w:val="00A85037"/>
    <w:rsid w:val="00A857AD"/>
    <w:rsid w:val="00A85BF0"/>
    <w:rsid w:val="00A8777B"/>
    <w:rsid w:val="00A9093D"/>
    <w:rsid w:val="00A9101B"/>
    <w:rsid w:val="00A914B5"/>
    <w:rsid w:val="00A919F9"/>
    <w:rsid w:val="00A92317"/>
    <w:rsid w:val="00A92FCE"/>
    <w:rsid w:val="00A93E71"/>
    <w:rsid w:val="00A94402"/>
    <w:rsid w:val="00A947E6"/>
    <w:rsid w:val="00A949E2"/>
    <w:rsid w:val="00A94DDE"/>
    <w:rsid w:val="00A95184"/>
    <w:rsid w:val="00A951E4"/>
    <w:rsid w:val="00A952B1"/>
    <w:rsid w:val="00A95DB2"/>
    <w:rsid w:val="00A96A0C"/>
    <w:rsid w:val="00A96C1D"/>
    <w:rsid w:val="00A97254"/>
    <w:rsid w:val="00A972ED"/>
    <w:rsid w:val="00A979C7"/>
    <w:rsid w:val="00A97B79"/>
    <w:rsid w:val="00A97EE7"/>
    <w:rsid w:val="00AA250E"/>
    <w:rsid w:val="00AA2EA1"/>
    <w:rsid w:val="00AA3974"/>
    <w:rsid w:val="00AA3FDF"/>
    <w:rsid w:val="00AA4672"/>
    <w:rsid w:val="00AA4714"/>
    <w:rsid w:val="00AA57FF"/>
    <w:rsid w:val="00AA5C0A"/>
    <w:rsid w:val="00AA6307"/>
    <w:rsid w:val="00AA689D"/>
    <w:rsid w:val="00AA6C23"/>
    <w:rsid w:val="00AA7C07"/>
    <w:rsid w:val="00AA7D8B"/>
    <w:rsid w:val="00AB0ABC"/>
    <w:rsid w:val="00AB0E4C"/>
    <w:rsid w:val="00AB18E8"/>
    <w:rsid w:val="00AB1A4B"/>
    <w:rsid w:val="00AB219F"/>
    <w:rsid w:val="00AB2713"/>
    <w:rsid w:val="00AB2E72"/>
    <w:rsid w:val="00AB4B9B"/>
    <w:rsid w:val="00AB4C33"/>
    <w:rsid w:val="00AB5021"/>
    <w:rsid w:val="00AB52E8"/>
    <w:rsid w:val="00AB5E25"/>
    <w:rsid w:val="00AB5F28"/>
    <w:rsid w:val="00AB5FB7"/>
    <w:rsid w:val="00AB62A8"/>
    <w:rsid w:val="00AB6DC7"/>
    <w:rsid w:val="00AC20F3"/>
    <w:rsid w:val="00AC2D63"/>
    <w:rsid w:val="00AC3A76"/>
    <w:rsid w:val="00AC4815"/>
    <w:rsid w:val="00AC4CA6"/>
    <w:rsid w:val="00AC575F"/>
    <w:rsid w:val="00AC663A"/>
    <w:rsid w:val="00AC6B4E"/>
    <w:rsid w:val="00AC6BDA"/>
    <w:rsid w:val="00AC6ED5"/>
    <w:rsid w:val="00AC6F54"/>
    <w:rsid w:val="00AC7EE2"/>
    <w:rsid w:val="00AD29B5"/>
    <w:rsid w:val="00AD368D"/>
    <w:rsid w:val="00AD49B1"/>
    <w:rsid w:val="00AD4B21"/>
    <w:rsid w:val="00AD591B"/>
    <w:rsid w:val="00AD5CC3"/>
    <w:rsid w:val="00AD6C17"/>
    <w:rsid w:val="00AD7500"/>
    <w:rsid w:val="00AD75E9"/>
    <w:rsid w:val="00AD7AD5"/>
    <w:rsid w:val="00AD7F7F"/>
    <w:rsid w:val="00AE0024"/>
    <w:rsid w:val="00AE122C"/>
    <w:rsid w:val="00AE35A4"/>
    <w:rsid w:val="00AE3FFA"/>
    <w:rsid w:val="00AE4354"/>
    <w:rsid w:val="00AE52C1"/>
    <w:rsid w:val="00AE5FD4"/>
    <w:rsid w:val="00AE69F0"/>
    <w:rsid w:val="00AE6B39"/>
    <w:rsid w:val="00AE7070"/>
    <w:rsid w:val="00AF0C28"/>
    <w:rsid w:val="00AF10E9"/>
    <w:rsid w:val="00AF1350"/>
    <w:rsid w:val="00AF16F0"/>
    <w:rsid w:val="00AF1A74"/>
    <w:rsid w:val="00AF21F5"/>
    <w:rsid w:val="00AF25DD"/>
    <w:rsid w:val="00AF3A5C"/>
    <w:rsid w:val="00AF593A"/>
    <w:rsid w:val="00AF595C"/>
    <w:rsid w:val="00AF6DCC"/>
    <w:rsid w:val="00AF78E5"/>
    <w:rsid w:val="00AF7AAF"/>
    <w:rsid w:val="00AF7DA9"/>
    <w:rsid w:val="00B0061B"/>
    <w:rsid w:val="00B00A4E"/>
    <w:rsid w:val="00B01998"/>
    <w:rsid w:val="00B01BE2"/>
    <w:rsid w:val="00B01D91"/>
    <w:rsid w:val="00B02504"/>
    <w:rsid w:val="00B02801"/>
    <w:rsid w:val="00B0292B"/>
    <w:rsid w:val="00B02D80"/>
    <w:rsid w:val="00B03A9B"/>
    <w:rsid w:val="00B07CAD"/>
    <w:rsid w:val="00B10049"/>
    <w:rsid w:val="00B1138F"/>
    <w:rsid w:val="00B116CC"/>
    <w:rsid w:val="00B118DE"/>
    <w:rsid w:val="00B12853"/>
    <w:rsid w:val="00B12D4A"/>
    <w:rsid w:val="00B1357B"/>
    <w:rsid w:val="00B14348"/>
    <w:rsid w:val="00B1457E"/>
    <w:rsid w:val="00B158EC"/>
    <w:rsid w:val="00B168C1"/>
    <w:rsid w:val="00B16DF5"/>
    <w:rsid w:val="00B17A0F"/>
    <w:rsid w:val="00B17F38"/>
    <w:rsid w:val="00B2027C"/>
    <w:rsid w:val="00B22264"/>
    <w:rsid w:val="00B234E2"/>
    <w:rsid w:val="00B24EC5"/>
    <w:rsid w:val="00B25586"/>
    <w:rsid w:val="00B26844"/>
    <w:rsid w:val="00B268DE"/>
    <w:rsid w:val="00B30385"/>
    <w:rsid w:val="00B314A4"/>
    <w:rsid w:val="00B326AF"/>
    <w:rsid w:val="00B326F9"/>
    <w:rsid w:val="00B32B1E"/>
    <w:rsid w:val="00B3315D"/>
    <w:rsid w:val="00B33F81"/>
    <w:rsid w:val="00B34C8E"/>
    <w:rsid w:val="00B3769D"/>
    <w:rsid w:val="00B377FE"/>
    <w:rsid w:val="00B404BD"/>
    <w:rsid w:val="00B40A38"/>
    <w:rsid w:val="00B40AC5"/>
    <w:rsid w:val="00B42259"/>
    <w:rsid w:val="00B42A29"/>
    <w:rsid w:val="00B42C99"/>
    <w:rsid w:val="00B4300E"/>
    <w:rsid w:val="00B43123"/>
    <w:rsid w:val="00B43438"/>
    <w:rsid w:val="00B4350F"/>
    <w:rsid w:val="00B437A0"/>
    <w:rsid w:val="00B447F9"/>
    <w:rsid w:val="00B455E5"/>
    <w:rsid w:val="00B46346"/>
    <w:rsid w:val="00B46CA2"/>
    <w:rsid w:val="00B4714D"/>
    <w:rsid w:val="00B4721A"/>
    <w:rsid w:val="00B47D7E"/>
    <w:rsid w:val="00B503DA"/>
    <w:rsid w:val="00B50EC5"/>
    <w:rsid w:val="00B5141F"/>
    <w:rsid w:val="00B52F70"/>
    <w:rsid w:val="00B53626"/>
    <w:rsid w:val="00B54276"/>
    <w:rsid w:val="00B54FC2"/>
    <w:rsid w:val="00B5679E"/>
    <w:rsid w:val="00B572C5"/>
    <w:rsid w:val="00B57551"/>
    <w:rsid w:val="00B57952"/>
    <w:rsid w:val="00B6037E"/>
    <w:rsid w:val="00B60DC5"/>
    <w:rsid w:val="00B61313"/>
    <w:rsid w:val="00B624B2"/>
    <w:rsid w:val="00B647FF"/>
    <w:rsid w:val="00B64A43"/>
    <w:rsid w:val="00B64A55"/>
    <w:rsid w:val="00B66399"/>
    <w:rsid w:val="00B67039"/>
    <w:rsid w:val="00B6718A"/>
    <w:rsid w:val="00B67E82"/>
    <w:rsid w:val="00B67EAD"/>
    <w:rsid w:val="00B70843"/>
    <w:rsid w:val="00B72BD9"/>
    <w:rsid w:val="00B72E1C"/>
    <w:rsid w:val="00B74D21"/>
    <w:rsid w:val="00B75D26"/>
    <w:rsid w:val="00B7625F"/>
    <w:rsid w:val="00B77509"/>
    <w:rsid w:val="00B80757"/>
    <w:rsid w:val="00B81FFD"/>
    <w:rsid w:val="00B82A35"/>
    <w:rsid w:val="00B839C4"/>
    <w:rsid w:val="00B8419B"/>
    <w:rsid w:val="00B8420F"/>
    <w:rsid w:val="00B84886"/>
    <w:rsid w:val="00B856BB"/>
    <w:rsid w:val="00B8665A"/>
    <w:rsid w:val="00B8737C"/>
    <w:rsid w:val="00B87FEA"/>
    <w:rsid w:val="00B906C9"/>
    <w:rsid w:val="00B90A55"/>
    <w:rsid w:val="00B9127D"/>
    <w:rsid w:val="00B916D7"/>
    <w:rsid w:val="00B92D1B"/>
    <w:rsid w:val="00B93E01"/>
    <w:rsid w:val="00B9663C"/>
    <w:rsid w:val="00B96E48"/>
    <w:rsid w:val="00B9766B"/>
    <w:rsid w:val="00B97776"/>
    <w:rsid w:val="00B97BD3"/>
    <w:rsid w:val="00B97D59"/>
    <w:rsid w:val="00BA0169"/>
    <w:rsid w:val="00BA0573"/>
    <w:rsid w:val="00BA08C2"/>
    <w:rsid w:val="00BA0A0F"/>
    <w:rsid w:val="00BA0A1D"/>
    <w:rsid w:val="00BA0DB3"/>
    <w:rsid w:val="00BA1624"/>
    <w:rsid w:val="00BA175F"/>
    <w:rsid w:val="00BA18F6"/>
    <w:rsid w:val="00BA1910"/>
    <w:rsid w:val="00BA2DBA"/>
    <w:rsid w:val="00BA30D8"/>
    <w:rsid w:val="00BA31F9"/>
    <w:rsid w:val="00BA4100"/>
    <w:rsid w:val="00BA512A"/>
    <w:rsid w:val="00BA59EF"/>
    <w:rsid w:val="00BA5B51"/>
    <w:rsid w:val="00BA6C0C"/>
    <w:rsid w:val="00BA6ED5"/>
    <w:rsid w:val="00BB03BB"/>
    <w:rsid w:val="00BB13D9"/>
    <w:rsid w:val="00BB191A"/>
    <w:rsid w:val="00BB36FC"/>
    <w:rsid w:val="00BB47A6"/>
    <w:rsid w:val="00BB55C5"/>
    <w:rsid w:val="00BB5E4B"/>
    <w:rsid w:val="00BB6660"/>
    <w:rsid w:val="00BB7441"/>
    <w:rsid w:val="00BC1A11"/>
    <w:rsid w:val="00BC1ADB"/>
    <w:rsid w:val="00BC2847"/>
    <w:rsid w:val="00BC2850"/>
    <w:rsid w:val="00BC4743"/>
    <w:rsid w:val="00BC4847"/>
    <w:rsid w:val="00BC4AC0"/>
    <w:rsid w:val="00BC536D"/>
    <w:rsid w:val="00BC5392"/>
    <w:rsid w:val="00BC5BD9"/>
    <w:rsid w:val="00BC6FF0"/>
    <w:rsid w:val="00BD07F5"/>
    <w:rsid w:val="00BD082F"/>
    <w:rsid w:val="00BD2E2D"/>
    <w:rsid w:val="00BD4028"/>
    <w:rsid w:val="00BD4EE8"/>
    <w:rsid w:val="00BD5BC2"/>
    <w:rsid w:val="00BD5C46"/>
    <w:rsid w:val="00BD5D35"/>
    <w:rsid w:val="00BD5E27"/>
    <w:rsid w:val="00BD6734"/>
    <w:rsid w:val="00BD6ED2"/>
    <w:rsid w:val="00BD76D3"/>
    <w:rsid w:val="00BE088F"/>
    <w:rsid w:val="00BE0C19"/>
    <w:rsid w:val="00BE15A3"/>
    <w:rsid w:val="00BE2B45"/>
    <w:rsid w:val="00BE354B"/>
    <w:rsid w:val="00BE48C2"/>
    <w:rsid w:val="00BE51D1"/>
    <w:rsid w:val="00BE636F"/>
    <w:rsid w:val="00BE6515"/>
    <w:rsid w:val="00BE69C7"/>
    <w:rsid w:val="00BE6B3D"/>
    <w:rsid w:val="00BE71B1"/>
    <w:rsid w:val="00BE7371"/>
    <w:rsid w:val="00BE7A90"/>
    <w:rsid w:val="00BE7DCF"/>
    <w:rsid w:val="00BF0A66"/>
    <w:rsid w:val="00BF1E65"/>
    <w:rsid w:val="00BF220B"/>
    <w:rsid w:val="00BF2806"/>
    <w:rsid w:val="00BF294C"/>
    <w:rsid w:val="00BF2E59"/>
    <w:rsid w:val="00BF3861"/>
    <w:rsid w:val="00BF38D0"/>
    <w:rsid w:val="00BF45C6"/>
    <w:rsid w:val="00BF4DA2"/>
    <w:rsid w:val="00BF52D8"/>
    <w:rsid w:val="00BF7328"/>
    <w:rsid w:val="00BF73B4"/>
    <w:rsid w:val="00C01B1C"/>
    <w:rsid w:val="00C02EFC"/>
    <w:rsid w:val="00C02FEE"/>
    <w:rsid w:val="00C0558B"/>
    <w:rsid w:val="00C058A0"/>
    <w:rsid w:val="00C059C2"/>
    <w:rsid w:val="00C05FBC"/>
    <w:rsid w:val="00C06643"/>
    <w:rsid w:val="00C06807"/>
    <w:rsid w:val="00C072BA"/>
    <w:rsid w:val="00C07736"/>
    <w:rsid w:val="00C07751"/>
    <w:rsid w:val="00C07C02"/>
    <w:rsid w:val="00C11C03"/>
    <w:rsid w:val="00C1214A"/>
    <w:rsid w:val="00C130CB"/>
    <w:rsid w:val="00C1321B"/>
    <w:rsid w:val="00C13D1A"/>
    <w:rsid w:val="00C154DF"/>
    <w:rsid w:val="00C15A04"/>
    <w:rsid w:val="00C15AEF"/>
    <w:rsid w:val="00C16567"/>
    <w:rsid w:val="00C168F6"/>
    <w:rsid w:val="00C16E66"/>
    <w:rsid w:val="00C178B3"/>
    <w:rsid w:val="00C179C9"/>
    <w:rsid w:val="00C20998"/>
    <w:rsid w:val="00C21033"/>
    <w:rsid w:val="00C2179D"/>
    <w:rsid w:val="00C21E6B"/>
    <w:rsid w:val="00C23B59"/>
    <w:rsid w:val="00C23DC0"/>
    <w:rsid w:val="00C24101"/>
    <w:rsid w:val="00C2537A"/>
    <w:rsid w:val="00C254D0"/>
    <w:rsid w:val="00C25700"/>
    <w:rsid w:val="00C25799"/>
    <w:rsid w:val="00C25F81"/>
    <w:rsid w:val="00C26594"/>
    <w:rsid w:val="00C279E4"/>
    <w:rsid w:val="00C30F7B"/>
    <w:rsid w:val="00C31AE9"/>
    <w:rsid w:val="00C3240B"/>
    <w:rsid w:val="00C32C0D"/>
    <w:rsid w:val="00C32C57"/>
    <w:rsid w:val="00C32DD6"/>
    <w:rsid w:val="00C33904"/>
    <w:rsid w:val="00C3529C"/>
    <w:rsid w:val="00C35355"/>
    <w:rsid w:val="00C35ED2"/>
    <w:rsid w:val="00C41295"/>
    <w:rsid w:val="00C4192D"/>
    <w:rsid w:val="00C42C24"/>
    <w:rsid w:val="00C446A2"/>
    <w:rsid w:val="00C44A25"/>
    <w:rsid w:val="00C44A7F"/>
    <w:rsid w:val="00C45198"/>
    <w:rsid w:val="00C45482"/>
    <w:rsid w:val="00C45E5C"/>
    <w:rsid w:val="00C4612E"/>
    <w:rsid w:val="00C46212"/>
    <w:rsid w:val="00C50B9A"/>
    <w:rsid w:val="00C511AD"/>
    <w:rsid w:val="00C516E1"/>
    <w:rsid w:val="00C51A7B"/>
    <w:rsid w:val="00C51E80"/>
    <w:rsid w:val="00C522E6"/>
    <w:rsid w:val="00C5239A"/>
    <w:rsid w:val="00C52E52"/>
    <w:rsid w:val="00C532B7"/>
    <w:rsid w:val="00C53F25"/>
    <w:rsid w:val="00C541DA"/>
    <w:rsid w:val="00C54917"/>
    <w:rsid w:val="00C54ABC"/>
    <w:rsid w:val="00C55065"/>
    <w:rsid w:val="00C55889"/>
    <w:rsid w:val="00C55C91"/>
    <w:rsid w:val="00C5661C"/>
    <w:rsid w:val="00C56AFD"/>
    <w:rsid w:val="00C57495"/>
    <w:rsid w:val="00C576AC"/>
    <w:rsid w:val="00C6007A"/>
    <w:rsid w:val="00C602E3"/>
    <w:rsid w:val="00C60755"/>
    <w:rsid w:val="00C60C7A"/>
    <w:rsid w:val="00C60F29"/>
    <w:rsid w:val="00C611B5"/>
    <w:rsid w:val="00C61C6B"/>
    <w:rsid w:val="00C62AC8"/>
    <w:rsid w:val="00C63010"/>
    <w:rsid w:val="00C6324C"/>
    <w:rsid w:val="00C6389E"/>
    <w:rsid w:val="00C63971"/>
    <w:rsid w:val="00C63F17"/>
    <w:rsid w:val="00C64630"/>
    <w:rsid w:val="00C646EF"/>
    <w:rsid w:val="00C64A45"/>
    <w:rsid w:val="00C6528F"/>
    <w:rsid w:val="00C6619F"/>
    <w:rsid w:val="00C66395"/>
    <w:rsid w:val="00C70B0D"/>
    <w:rsid w:val="00C71423"/>
    <w:rsid w:val="00C7164F"/>
    <w:rsid w:val="00C71684"/>
    <w:rsid w:val="00C721FE"/>
    <w:rsid w:val="00C72B07"/>
    <w:rsid w:val="00C73734"/>
    <w:rsid w:val="00C73B2D"/>
    <w:rsid w:val="00C73D4B"/>
    <w:rsid w:val="00C73D9E"/>
    <w:rsid w:val="00C7572B"/>
    <w:rsid w:val="00C757C5"/>
    <w:rsid w:val="00C76DE6"/>
    <w:rsid w:val="00C76E6D"/>
    <w:rsid w:val="00C77FDF"/>
    <w:rsid w:val="00C805C1"/>
    <w:rsid w:val="00C8092C"/>
    <w:rsid w:val="00C81D96"/>
    <w:rsid w:val="00C82269"/>
    <w:rsid w:val="00C82AD9"/>
    <w:rsid w:val="00C83B80"/>
    <w:rsid w:val="00C83DB5"/>
    <w:rsid w:val="00C84147"/>
    <w:rsid w:val="00C845AD"/>
    <w:rsid w:val="00C84601"/>
    <w:rsid w:val="00C84873"/>
    <w:rsid w:val="00C85159"/>
    <w:rsid w:val="00C86086"/>
    <w:rsid w:val="00C872A4"/>
    <w:rsid w:val="00C87F0F"/>
    <w:rsid w:val="00C92513"/>
    <w:rsid w:val="00C93654"/>
    <w:rsid w:val="00C93DC3"/>
    <w:rsid w:val="00C95738"/>
    <w:rsid w:val="00C95C9D"/>
    <w:rsid w:val="00C95FF5"/>
    <w:rsid w:val="00C974DB"/>
    <w:rsid w:val="00CA0D3E"/>
    <w:rsid w:val="00CA2003"/>
    <w:rsid w:val="00CA26D0"/>
    <w:rsid w:val="00CA275C"/>
    <w:rsid w:val="00CA3284"/>
    <w:rsid w:val="00CA3EB9"/>
    <w:rsid w:val="00CA455A"/>
    <w:rsid w:val="00CA55F6"/>
    <w:rsid w:val="00CA5BF2"/>
    <w:rsid w:val="00CA62D9"/>
    <w:rsid w:val="00CA67E1"/>
    <w:rsid w:val="00CA6822"/>
    <w:rsid w:val="00CA69F4"/>
    <w:rsid w:val="00CA6F5A"/>
    <w:rsid w:val="00CA7872"/>
    <w:rsid w:val="00CA7ABE"/>
    <w:rsid w:val="00CA7E88"/>
    <w:rsid w:val="00CB0053"/>
    <w:rsid w:val="00CB04B4"/>
    <w:rsid w:val="00CB08E9"/>
    <w:rsid w:val="00CB0B07"/>
    <w:rsid w:val="00CB0F78"/>
    <w:rsid w:val="00CB1139"/>
    <w:rsid w:val="00CB191C"/>
    <w:rsid w:val="00CB1A11"/>
    <w:rsid w:val="00CB2798"/>
    <w:rsid w:val="00CB2B68"/>
    <w:rsid w:val="00CB40D8"/>
    <w:rsid w:val="00CB41A9"/>
    <w:rsid w:val="00CB45D1"/>
    <w:rsid w:val="00CB4BCB"/>
    <w:rsid w:val="00CB503B"/>
    <w:rsid w:val="00CB5B59"/>
    <w:rsid w:val="00CB6CF2"/>
    <w:rsid w:val="00CB73E1"/>
    <w:rsid w:val="00CB74C2"/>
    <w:rsid w:val="00CB7953"/>
    <w:rsid w:val="00CB79BB"/>
    <w:rsid w:val="00CC0522"/>
    <w:rsid w:val="00CC0DDD"/>
    <w:rsid w:val="00CC1520"/>
    <w:rsid w:val="00CC15AD"/>
    <w:rsid w:val="00CC19C1"/>
    <w:rsid w:val="00CC1E76"/>
    <w:rsid w:val="00CC22C8"/>
    <w:rsid w:val="00CC2AAE"/>
    <w:rsid w:val="00CC2E79"/>
    <w:rsid w:val="00CC3C05"/>
    <w:rsid w:val="00CC502F"/>
    <w:rsid w:val="00CC54DE"/>
    <w:rsid w:val="00CC5CBC"/>
    <w:rsid w:val="00CC608E"/>
    <w:rsid w:val="00CC6D1C"/>
    <w:rsid w:val="00CC7447"/>
    <w:rsid w:val="00CC7C5B"/>
    <w:rsid w:val="00CD0EFA"/>
    <w:rsid w:val="00CD13EA"/>
    <w:rsid w:val="00CD1568"/>
    <w:rsid w:val="00CD165B"/>
    <w:rsid w:val="00CD2ACA"/>
    <w:rsid w:val="00CD35E6"/>
    <w:rsid w:val="00CD3D34"/>
    <w:rsid w:val="00CD4157"/>
    <w:rsid w:val="00CD5301"/>
    <w:rsid w:val="00CD5675"/>
    <w:rsid w:val="00CD5E8F"/>
    <w:rsid w:val="00CD635A"/>
    <w:rsid w:val="00CD6B18"/>
    <w:rsid w:val="00CD6C91"/>
    <w:rsid w:val="00CD7B2F"/>
    <w:rsid w:val="00CE1C26"/>
    <w:rsid w:val="00CE3540"/>
    <w:rsid w:val="00CE3632"/>
    <w:rsid w:val="00CE4511"/>
    <w:rsid w:val="00CE4B73"/>
    <w:rsid w:val="00CE5744"/>
    <w:rsid w:val="00CE58BD"/>
    <w:rsid w:val="00CE59FB"/>
    <w:rsid w:val="00CE64FC"/>
    <w:rsid w:val="00CE6943"/>
    <w:rsid w:val="00CE6FB4"/>
    <w:rsid w:val="00CE7559"/>
    <w:rsid w:val="00CF0196"/>
    <w:rsid w:val="00CF0344"/>
    <w:rsid w:val="00CF0E50"/>
    <w:rsid w:val="00CF15D7"/>
    <w:rsid w:val="00CF17C4"/>
    <w:rsid w:val="00CF3415"/>
    <w:rsid w:val="00CF3BB4"/>
    <w:rsid w:val="00CF4299"/>
    <w:rsid w:val="00CF5675"/>
    <w:rsid w:val="00CF5C57"/>
    <w:rsid w:val="00CF6ACF"/>
    <w:rsid w:val="00CF6AEA"/>
    <w:rsid w:val="00D00F7B"/>
    <w:rsid w:val="00D01756"/>
    <w:rsid w:val="00D01AE3"/>
    <w:rsid w:val="00D01BA8"/>
    <w:rsid w:val="00D02713"/>
    <w:rsid w:val="00D029BC"/>
    <w:rsid w:val="00D03F1D"/>
    <w:rsid w:val="00D04036"/>
    <w:rsid w:val="00D040DD"/>
    <w:rsid w:val="00D0439D"/>
    <w:rsid w:val="00D04E6E"/>
    <w:rsid w:val="00D0517A"/>
    <w:rsid w:val="00D05C5C"/>
    <w:rsid w:val="00D066F0"/>
    <w:rsid w:val="00D06EE1"/>
    <w:rsid w:val="00D0714B"/>
    <w:rsid w:val="00D072E0"/>
    <w:rsid w:val="00D10553"/>
    <w:rsid w:val="00D10D7E"/>
    <w:rsid w:val="00D10DD7"/>
    <w:rsid w:val="00D114D7"/>
    <w:rsid w:val="00D117BD"/>
    <w:rsid w:val="00D11AB7"/>
    <w:rsid w:val="00D12908"/>
    <w:rsid w:val="00D12D6C"/>
    <w:rsid w:val="00D132AF"/>
    <w:rsid w:val="00D13FF3"/>
    <w:rsid w:val="00D14BF3"/>
    <w:rsid w:val="00D15388"/>
    <w:rsid w:val="00D1615C"/>
    <w:rsid w:val="00D168EC"/>
    <w:rsid w:val="00D169A2"/>
    <w:rsid w:val="00D16A26"/>
    <w:rsid w:val="00D17600"/>
    <w:rsid w:val="00D17C11"/>
    <w:rsid w:val="00D20880"/>
    <w:rsid w:val="00D208E9"/>
    <w:rsid w:val="00D20F32"/>
    <w:rsid w:val="00D219F6"/>
    <w:rsid w:val="00D22945"/>
    <w:rsid w:val="00D22A00"/>
    <w:rsid w:val="00D22D4F"/>
    <w:rsid w:val="00D232D7"/>
    <w:rsid w:val="00D23880"/>
    <w:rsid w:val="00D23BAA"/>
    <w:rsid w:val="00D24B9A"/>
    <w:rsid w:val="00D2524E"/>
    <w:rsid w:val="00D2565B"/>
    <w:rsid w:val="00D25C52"/>
    <w:rsid w:val="00D25E13"/>
    <w:rsid w:val="00D27CBB"/>
    <w:rsid w:val="00D30D87"/>
    <w:rsid w:val="00D31EDB"/>
    <w:rsid w:val="00D32851"/>
    <w:rsid w:val="00D33046"/>
    <w:rsid w:val="00D333D9"/>
    <w:rsid w:val="00D33E0F"/>
    <w:rsid w:val="00D33EC8"/>
    <w:rsid w:val="00D358BD"/>
    <w:rsid w:val="00D3607A"/>
    <w:rsid w:val="00D37761"/>
    <w:rsid w:val="00D377A7"/>
    <w:rsid w:val="00D37CCF"/>
    <w:rsid w:val="00D40653"/>
    <w:rsid w:val="00D4070F"/>
    <w:rsid w:val="00D4074B"/>
    <w:rsid w:val="00D41AF0"/>
    <w:rsid w:val="00D422AE"/>
    <w:rsid w:val="00D425ED"/>
    <w:rsid w:val="00D42B20"/>
    <w:rsid w:val="00D42B31"/>
    <w:rsid w:val="00D43497"/>
    <w:rsid w:val="00D43CC2"/>
    <w:rsid w:val="00D445FA"/>
    <w:rsid w:val="00D45168"/>
    <w:rsid w:val="00D4552A"/>
    <w:rsid w:val="00D46297"/>
    <w:rsid w:val="00D46F67"/>
    <w:rsid w:val="00D50208"/>
    <w:rsid w:val="00D51EF7"/>
    <w:rsid w:val="00D52299"/>
    <w:rsid w:val="00D528A1"/>
    <w:rsid w:val="00D528CA"/>
    <w:rsid w:val="00D53132"/>
    <w:rsid w:val="00D5539E"/>
    <w:rsid w:val="00D55AE0"/>
    <w:rsid w:val="00D5610D"/>
    <w:rsid w:val="00D57435"/>
    <w:rsid w:val="00D57F4E"/>
    <w:rsid w:val="00D60576"/>
    <w:rsid w:val="00D606C2"/>
    <w:rsid w:val="00D62343"/>
    <w:rsid w:val="00D626E2"/>
    <w:rsid w:val="00D627E8"/>
    <w:rsid w:val="00D6291D"/>
    <w:rsid w:val="00D62BCB"/>
    <w:rsid w:val="00D63531"/>
    <w:rsid w:val="00D64014"/>
    <w:rsid w:val="00D6411E"/>
    <w:rsid w:val="00D6434C"/>
    <w:rsid w:val="00D64964"/>
    <w:rsid w:val="00D64EF9"/>
    <w:rsid w:val="00D6550B"/>
    <w:rsid w:val="00D658F5"/>
    <w:rsid w:val="00D66711"/>
    <w:rsid w:val="00D66E5A"/>
    <w:rsid w:val="00D66E95"/>
    <w:rsid w:val="00D66FF0"/>
    <w:rsid w:val="00D6714C"/>
    <w:rsid w:val="00D673B6"/>
    <w:rsid w:val="00D67A7F"/>
    <w:rsid w:val="00D67E64"/>
    <w:rsid w:val="00D70854"/>
    <w:rsid w:val="00D70C6D"/>
    <w:rsid w:val="00D71D77"/>
    <w:rsid w:val="00D7284D"/>
    <w:rsid w:val="00D72D47"/>
    <w:rsid w:val="00D72E54"/>
    <w:rsid w:val="00D73847"/>
    <w:rsid w:val="00D74593"/>
    <w:rsid w:val="00D74681"/>
    <w:rsid w:val="00D8140A"/>
    <w:rsid w:val="00D81A99"/>
    <w:rsid w:val="00D83A79"/>
    <w:rsid w:val="00D845D4"/>
    <w:rsid w:val="00D85936"/>
    <w:rsid w:val="00D85D52"/>
    <w:rsid w:val="00D868C4"/>
    <w:rsid w:val="00D868ED"/>
    <w:rsid w:val="00D870E6"/>
    <w:rsid w:val="00D8798E"/>
    <w:rsid w:val="00D87DA2"/>
    <w:rsid w:val="00D9081B"/>
    <w:rsid w:val="00D90D19"/>
    <w:rsid w:val="00D90F36"/>
    <w:rsid w:val="00D90F55"/>
    <w:rsid w:val="00D91D74"/>
    <w:rsid w:val="00D92325"/>
    <w:rsid w:val="00D9234C"/>
    <w:rsid w:val="00D92B24"/>
    <w:rsid w:val="00D93E51"/>
    <w:rsid w:val="00D951F3"/>
    <w:rsid w:val="00D96BF5"/>
    <w:rsid w:val="00DA0600"/>
    <w:rsid w:val="00DA08AB"/>
    <w:rsid w:val="00DA0C8A"/>
    <w:rsid w:val="00DA2189"/>
    <w:rsid w:val="00DA29E9"/>
    <w:rsid w:val="00DA2DEF"/>
    <w:rsid w:val="00DA51B6"/>
    <w:rsid w:val="00DA5F6A"/>
    <w:rsid w:val="00DA631E"/>
    <w:rsid w:val="00DA637C"/>
    <w:rsid w:val="00DA746B"/>
    <w:rsid w:val="00DB03BB"/>
    <w:rsid w:val="00DB082A"/>
    <w:rsid w:val="00DB09BF"/>
    <w:rsid w:val="00DB1FF6"/>
    <w:rsid w:val="00DB20AA"/>
    <w:rsid w:val="00DB2B44"/>
    <w:rsid w:val="00DB4026"/>
    <w:rsid w:val="00DB4D50"/>
    <w:rsid w:val="00DB4E6D"/>
    <w:rsid w:val="00DB6D7E"/>
    <w:rsid w:val="00DB7AE1"/>
    <w:rsid w:val="00DC0B3C"/>
    <w:rsid w:val="00DC0D41"/>
    <w:rsid w:val="00DC1889"/>
    <w:rsid w:val="00DC1CBF"/>
    <w:rsid w:val="00DC1E52"/>
    <w:rsid w:val="00DC2937"/>
    <w:rsid w:val="00DC2AB2"/>
    <w:rsid w:val="00DC2C03"/>
    <w:rsid w:val="00DC300B"/>
    <w:rsid w:val="00DC35D9"/>
    <w:rsid w:val="00DC371C"/>
    <w:rsid w:val="00DC3F20"/>
    <w:rsid w:val="00DC428C"/>
    <w:rsid w:val="00DC4C6D"/>
    <w:rsid w:val="00DC5292"/>
    <w:rsid w:val="00DC5651"/>
    <w:rsid w:val="00DC5EC4"/>
    <w:rsid w:val="00DC6765"/>
    <w:rsid w:val="00DC7A37"/>
    <w:rsid w:val="00DD0317"/>
    <w:rsid w:val="00DD3712"/>
    <w:rsid w:val="00DD3969"/>
    <w:rsid w:val="00DD4B55"/>
    <w:rsid w:val="00DD4BAA"/>
    <w:rsid w:val="00DD6848"/>
    <w:rsid w:val="00DD68F6"/>
    <w:rsid w:val="00DD704E"/>
    <w:rsid w:val="00DD7832"/>
    <w:rsid w:val="00DD7F1D"/>
    <w:rsid w:val="00DE13FE"/>
    <w:rsid w:val="00DE22DB"/>
    <w:rsid w:val="00DE2629"/>
    <w:rsid w:val="00DE2CD9"/>
    <w:rsid w:val="00DE2E8C"/>
    <w:rsid w:val="00DE2FB3"/>
    <w:rsid w:val="00DE357F"/>
    <w:rsid w:val="00DE57EB"/>
    <w:rsid w:val="00DE59E3"/>
    <w:rsid w:val="00DE7C7F"/>
    <w:rsid w:val="00DE7CF8"/>
    <w:rsid w:val="00DE7E92"/>
    <w:rsid w:val="00DF0599"/>
    <w:rsid w:val="00DF0E23"/>
    <w:rsid w:val="00DF2256"/>
    <w:rsid w:val="00DF337B"/>
    <w:rsid w:val="00DF47B8"/>
    <w:rsid w:val="00DF4F60"/>
    <w:rsid w:val="00DF6F6B"/>
    <w:rsid w:val="00DF730E"/>
    <w:rsid w:val="00DF7839"/>
    <w:rsid w:val="00DF7BA7"/>
    <w:rsid w:val="00E000F7"/>
    <w:rsid w:val="00E003C0"/>
    <w:rsid w:val="00E026CE"/>
    <w:rsid w:val="00E029EF"/>
    <w:rsid w:val="00E04608"/>
    <w:rsid w:val="00E04825"/>
    <w:rsid w:val="00E1067A"/>
    <w:rsid w:val="00E10A9D"/>
    <w:rsid w:val="00E110C8"/>
    <w:rsid w:val="00E12DFC"/>
    <w:rsid w:val="00E12E7A"/>
    <w:rsid w:val="00E14AED"/>
    <w:rsid w:val="00E163E1"/>
    <w:rsid w:val="00E16581"/>
    <w:rsid w:val="00E1741D"/>
    <w:rsid w:val="00E17498"/>
    <w:rsid w:val="00E20070"/>
    <w:rsid w:val="00E218CF"/>
    <w:rsid w:val="00E21E68"/>
    <w:rsid w:val="00E21EC1"/>
    <w:rsid w:val="00E21FDF"/>
    <w:rsid w:val="00E2277D"/>
    <w:rsid w:val="00E228A7"/>
    <w:rsid w:val="00E229EF"/>
    <w:rsid w:val="00E22A08"/>
    <w:rsid w:val="00E22B81"/>
    <w:rsid w:val="00E22BE0"/>
    <w:rsid w:val="00E23666"/>
    <w:rsid w:val="00E24751"/>
    <w:rsid w:val="00E25E56"/>
    <w:rsid w:val="00E26A75"/>
    <w:rsid w:val="00E30C20"/>
    <w:rsid w:val="00E323A0"/>
    <w:rsid w:val="00E34091"/>
    <w:rsid w:val="00E3525B"/>
    <w:rsid w:val="00E35FE7"/>
    <w:rsid w:val="00E37978"/>
    <w:rsid w:val="00E40892"/>
    <w:rsid w:val="00E409C0"/>
    <w:rsid w:val="00E40ABA"/>
    <w:rsid w:val="00E41357"/>
    <w:rsid w:val="00E416CC"/>
    <w:rsid w:val="00E41D07"/>
    <w:rsid w:val="00E42448"/>
    <w:rsid w:val="00E426CD"/>
    <w:rsid w:val="00E43922"/>
    <w:rsid w:val="00E43E41"/>
    <w:rsid w:val="00E448EB"/>
    <w:rsid w:val="00E451D5"/>
    <w:rsid w:val="00E4542D"/>
    <w:rsid w:val="00E46440"/>
    <w:rsid w:val="00E4659E"/>
    <w:rsid w:val="00E466DA"/>
    <w:rsid w:val="00E4678F"/>
    <w:rsid w:val="00E46803"/>
    <w:rsid w:val="00E47D71"/>
    <w:rsid w:val="00E47ED9"/>
    <w:rsid w:val="00E51B9C"/>
    <w:rsid w:val="00E51CEB"/>
    <w:rsid w:val="00E52F57"/>
    <w:rsid w:val="00E52FA0"/>
    <w:rsid w:val="00E541EE"/>
    <w:rsid w:val="00E54DE3"/>
    <w:rsid w:val="00E558D2"/>
    <w:rsid w:val="00E55ADB"/>
    <w:rsid w:val="00E55F46"/>
    <w:rsid w:val="00E57759"/>
    <w:rsid w:val="00E61350"/>
    <w:rsid w:val="00E61564"/>
    <w:rsid w:val="00E61BB1"/>
    <w:rsid w:val="00E62697"/>
    <w:rsid w:val="00E62CD7"/>
    <w:rsid w:val="00E636BA"/>
    <w:rsid w:val="00E63AE4"/>
    <w:rsid w:val="00E6481B"/>
    <w:rsid w:val="00E64B2B"/>
    <w:rsid w:val="00E65BD1"/>
    <w:rsid w:val="00E65DFE"/>
    <w:rsid w:val="00E666BE"/>
    <w:rsid w:val="00E67130"/>
    <w:rsid w:val="00E67480"/>
    <w:rsid w:val="00E677E4"/>
    <w:rsid w:val="00E679A5"/>
    <w:rsid w:val="00E70155"/>
    <w:rsid w:val="00E707AF"/>
    <w:rsid w:val="00E70AB5"/>
    <w:rsid w:val="00E711CD"/>
    <w:rsid w:val="00E7224A"/>
    <w:rsid w:val="00E729AC"/>
    <w:rsid w:val="00E748D3"/>
    <w:rsid w:val="00E74ABA"/>
    <w:rsid w:val="00E75DE9"/>
    <w:rsid w:val="00E76A99"/>
    <w:rsid w:val="00E76D27"/>
    <w:rsid w:val="00E772D7"/>
    <w:rsid w:val="00E77340"/>
    <w:rsid w:val="00E7789A"/>
    <w:rsid w:val="00E81721"/>
    <w:rsid w:val="00E81B63"/>
    <w:rsid w:val="00E81D7B"/>
    <w:rsid w:val="00E83997"/>
    <w:rsid w:val="00E83A45"/>
    <w:rsid w:val="00E83BF3"/>
    <w:rsid w:val="00E8464A"/>
    <w:rsid w:val="00E84CDA"/>
    <w:rsid w:val="00E85597"/>
    <w:rsid w:val="00E8566F"/>
    <w:rsid w:val="00E863BE"/>
    <w:rsid w:val="00E86BB4"/>
    <w:rsid w:val="00E86E2E"/>
    <w:rsid w:val="00E86FE5"/>
    <w:rsid w:val="00E9126C"/>
    <w:rsid w:val="00E91994"/>
    <w:rsid w:val="00E91FA9"/>
    <w:rsid w:val="00E92174"/>
    <w:rsid w:val="00E923B0"/>
    <w:rsid w:val="00E9261C"/>
    <w:rsid w:val="00E92B86"/>
    <w:rsid w:val="00E944B6"/>
    <w:rsid w:val="00E944CF"/>
    <w:rsid w:val="00E9451F"/>
    <w:rsid w:val="00E957CB"/>
    <w:rsid w:val="00E95D0A"/>
    <w:rsid w:val="00E97B9F"/>
    <w:rsid w:val="00E97EE8"/>
    <w:rsid w:val="00EA0551"/>
    <w:rsid w:val="00EA09E4"/>
    <w:rsid w:val="00EA0C32"/>
    <w:rsid w:val="00EA13AB"/>
    <w:rsid w:val="00EA199D"/>
    <w:rsid w:val="00EA20E3"/>
    <w:rsid w:val="00EA22FD"/>
    <w:rsid w:val="00EA26E4"/>
    <w:rsid w:val="00EA2E4E"/>
    <w:rsid w:val="00EA445A"/>
    <w:rsid w:val="00EA5B32"/>
    <w:rsid w:val="00EA7302"/>
    <w:rsid w:val="00EA758F"/>
    <w:rsid w:val="00EA7AA6"/>
    <w:rsid w:val="00EA7B45"/>
    <w:rsid w:val="00EA7E87"/>
    <w:rsid w:val="00EB112F"/>
    <w:rsid w:val="00EB148D"/>
    <w:rsid w:val="00EB2B29"/>
    <w:rsid w:val="00EB30A2"/>
    <w:rsid w:val="00EB31E6"/>
    <w:rsid w:val="00EB35D5"/>
    <w:rsid w:val="00EB3BBA"/>
    <w:rsid w:val="00EB3BE9"/>
    <w:rsid w:val="00EB40D1"/>
    <w:rsid w:val="00EB4E13"/>
    <w:rsid w:val="00EB526F"/>
    <w:rsid w:val="00EB529F"/>
    <w:rsid w:val="00EB5762"/>
    <w:rsid w:val="00EB584B"/>
    <w:rsid w:val="00EB682F"/>
    <w:rsid w:val="00EB77E5"/>
    <w:rsid w:val="00EB7E50"/>
    <w:rsid w:val="00EC0149"/>
    <w:rsid w:val="00EC015B"/>
    <w:rsid w:val="00EC0BC7"/>
    <w:rsid w:val="00EC0CA5"/>
    <w:rsid w:val="00EC164A"/>
    <w:rsid w:val="00EC26E3"/>
    <w:rsid w:val="00EC2915"/>
    <w:rsid w:val="00EC446D"/>
    <w:rsid w:val="00EC49BE"/>
    <w:rsid w:val="00EC4F6B"/>
    <w:rsid w:val="00EC5777"/>
    <w:rsid w:val="00EC5DE0"/>
    <w:rsid w:val="00EC6B26"/>
    <w:rsid w:val="00EC70E5"/>
    <w:rsid w:val="00EC7981"/>
    <w:rsid w:val="00ED1E3E"/>
    <w:rsid w:val="00ED317B"/>
    <w:rsid w:val="00ED32FE"/>
    <w:rsid w:val="00ED3DDB"/>
    <w:rsid w:val="00ED45EA"/>
    <w:rsid w:val="00ED4D3D"/>
    <w:rsid w:val="00ED4F46"/>
    <w:rsid w:val="00ED4FDF"/>
    <w:rsid w:val="00ED53AC"/>
    <w:rsid w:val="00ED53B2"/>
    <w:rsid w:val="00ED56E9"/>
    <w:rsid w:val="00ED5BB7"/>
    <w:rsid w:val="00ED5D41"/>
    <w:rsid w:val="00ED605A"/>
    <w:rsid w:val="00ED695A"/>
    <w:rsid w:val="00ED6CD4"/>
    <w:rsid w:val="00ED6CFF"/>
    <w:rsid w:val="00ED6E65"/>
    <w:rsid w:val="00ED6FE0"/>
    <w:rsid w:val="00EE0260"/>
    <w:rsid w:val="00EE0773"/>
    <w:rsid w:val="00EE19BE"/>
    <w:rsid w:val="00EE1CB8"/>
    <w:rsid w:val="00EE211E"/>
    <w:rsid w:val="00EE22B5"/>
    <w:rsid w:val="00EE3048"/>
    <w:rsid w:val="00EE38BA"/>
    <w:rsid w:val="00EE3CE3"/>
    <w:rsid w:val="00EE45DD"/>
    <w:rsid w:val="00EE4D54"/>
    <w:rsid w:val="00EE6332"/>
    <w:rsid w:val="00EE66B0"/>
    <w:rsid w:val="00EF0707"/>
    <w:rsid w:val="00EF08AD"/>
    <w:rsid w:val="00EF1AFA"/>
    <w:rsid w:val="00EF1B83"/>
    <w:rsid w:val="00EF1DB5"/>
    <w:rsid w:val="00EF2D76"/>
    <w:rsid w:val="00EF2E21"/>
    <w:rsid w:val="00EF38F2"/>
    <w:rsid w:val="00EF3ED1"/>
    <w:rsid w:val="00EF4A28"/>
    <w:rsid w:val="00EF4C7A"/>
    <w:rsid w:val="00EF4DDE"/>
    <w:rsid w:val="00EF5177"/>
    <w:rsid w:val="00EF58DB"/>
    <w:rsid w:val="00EF59FE"/>
    <w:rsid w:val="00EF6B48"/>
    <w:rsid w:val="00EF7359"/>
    <w:rsid w:val="00EF7874"/>
    <w:rsid w:val="00F0025F"/>
    <w:rsid w:val="00F002E5"/>
    <w:rsid w:val="00F013A1"/>
    <w:rsid w:val="00F01C1B"/>
    <w:rsid w:val="00F01D5B"/>
    <w:rsid w:val="00F032E5"/>
    <w:rsid w:val="00F0356D"/>
    <w:rsid w:val="00F04F5D"/>
    <w:rsid w:val="00F05425"/>
    <w:rsid w:val="00F068FF"/>
    <w:rsid w:val="00F0695D"/>
    <w:rsid w:val="00F07066"/>
    <w:rsid w:val="00F077D9"/>
    <w:rsid w:val="00F07865"/>
    <w:rsid w:val="00F079A6"/>
    <w:rsid w:val="00F07D57"/>
    <w:rsid w:val="00F07F88"/>
    <w:rsid w:val="00F10A97"/>
    <w:rsid w:val="00F11749"/>
    <w:rsid w:val="00F1188C"/>
    <w:rsid w:val="00F12608"/>
    <w:rsid w:val="00F1305E"/>
    <w:rsid w:val="00F131F5"/>
    <w:rsid w:val="00F136B8"/>
    <w:rsid w:val="00F13C17"/>
    <w:rsid w:val="00F14FED"/>
    <w:rsid w:val="00F151BB"/>
    <w:rsid w:val="00F153DD"/>
    <w:rsid w:val="00F174CE"/>
    <w:rsid w:val="00F17A32"/>
    <w:rsid w:val="00F17DBA"/>
    <w:rsid w:val="00F204EA"/>
    <w:rsid w:val="00F207F3"/>
    <w:rsid w:val="00F20EBC"/>
    <w:rsid w:val="00F21767"/>
    <w:rsid w:val="00F21F38"/>
    <w:rsid w:val="00F22327"/>
    <w:rsid w:val="00F227E9"/>
    <w:rsid w:val="00F2292E"/>
    <w:rsid w:val="00F22FC8"/>
    <w:rsid w:val="00F231B8"/>
    <w:rsid w:val="00F235BE"/>
    <w:rsid w:val="00F240C9"/>
    <w:rsid w:val="00F24264"/>
    <w:rsid w:val="00F24EE0"/>
    <w:rsid w:val="00F277A4"/>
    <w:rsid w:val="00F3009D"/>
    <w:rsid w:val="00F3044E"/>
    <w:rsid w:val="00F31C48"/>
    <w:rsid w:val="00F3248B"/>
    <w:rsid w:val="00F342DE"/>
    <w:rsid w:val="00F34816"/>
    <w:rsid w:val="00F34A26"/>
    <w:rsid w:val="00F355F6"/>
    <w:rsid w:val="00F4002F"/>
    <w:rsid w:val="00F40495"/>
    <w:rsid w:val="00F40FB4"/>
    <w:rsid w:val="00F42A8B"/>
    <w:rsid w:val="00F431E5"/>
    <w:rsid w:val="00F431FC"/>
    <w:rsid w:val="00F433BC"/>
    <w:rsid w:val="00F4349F"/>
    <w:rsid w:val="00F435E3"/>
    <w:rsid w:val="00F44368"/>
    <w:rsid w:val="00F4457E"/>
    <w:rsid w:val="00F44AAB"/>
    <w:rsid w:val="00F44AF7"/>
    <w:rsid w:val="00F4602C"/>
    <w:rsid w:val="00F47DFA"/>
    <w:rsid w:val="00F500F7"/>
    <w:rsid w:val="00F50ABF"/>
    <w:rsid w:val="00F50E70"/>
    <w:rsid w:val="00F51518"/>
    <w:rsid w:val="00F516EB"/>
    <w:rsid w:val="00F5186D"/>
    <w:rsid w:val="00F51F1B"/>
    <w:rsid w:val="00F52529"/>
    <w:rsid w:val="00F52654"/>
    <w:rsid w:val="00F52AFB"/>
    <w:rsid w:val="00F53C12"/>
    <w:rsid w:val="00F5408C"/>
    <w:rsid w:val="00F55C54"/>
    <w:rsid w:val="00F56C16"/>
    <w:rsid w:val="00F56CBF"/>
    <w:rsid w:val="00F56DBA"/>
    <w:rsid w:val="00F57D45"/>
    <w:rsid w:val="00F60AF2"/>
    <w:rsid w:val="00F60DF5"/>
    <w:rsid w:val="00F61481"/>
    <w:rsid w:val="00F619E4"/>
    <w:rsid w:val="00F62D27"/>
    <w:rsid w:val="00F62E8C"/>
    <w:rsid w:val="00F63211"/>
    <w:rsid w:val="00F63902"/>
    <w:rsid w:val="00F658D7"/>
    <w:rsid w:val="00F659D9"/>
    <w:rsid w:val="00F65D0F"/>
    <w:rsid w:val="00F65F00"/>
    <w:rsid w:val="00F66303"/>
    <w:rsid w:val="00F66AE8"/>
    <w:rsid w:val="00F66F20"/>
    <w:rsid w:val="00F67889"/>
    <w:rsid w:val="00F70459"/>
    <w:rsid w:val="00F705D9"/>
    <w:rsid w:val="00F708B5"/>
    <w:rsid w:val="00F70D1A"/>
    <w:rsid w:val="00F70DA0"/>
    <w:rsid w:val="00F70F03"/>
    <w:rsid w:val="00F71314"/>
    <w:rsid w:val="00F715F2"/>
    <w:rsid w:val="00F720F0"/>
    <w:rsid w:val="00F721CF"/>
    <w:rsid w:val="00F727C7"/>
    <w:rsid w:val="00F73760"/>
    <w:rsid w:val="00F73E4A"/>
    <w:rsid w:val="00F749F1"/>
    <w:rsid w:val="00F75006"/>
    <w:rsid w:val="00F75058"/>
    <w:rsid w:val="00F7539D"/>
    <w:rsid w:val="00F76E98"/>
    <w:rsid w:val="00F7712B"/>
    <w:rsid w:val="00F77FDF"/>
    <w:rsid w:val="00F80209"/>
    <w:rsid w:val="00F80820"/>
    <w:rsid w:val="00F80970"/>
    <w:rsid w:val="00F809AD"/>
    <w:rsid w:val="00F81821"/>
    <w:rsid w:val="00F82BCE"/>
    <w:rsid w:val="00F83E9C"/>
    <w:rsid w:val="00F843FB"/>
    <w:rsid w:val="00F84728"/>
    <w:rsid w:val="00F850FF"/>
    <w:rsid w:val="00F85685"/>
    <w:rsid w:val="00F85822"/>
    <w:rsid w:val="00F85860"/>
    <w:rsid w:val="00F85B5C"/>
    <w:rsid w:val="00F86F98"/>
    <w:rsid w:val="00F87226"/>
    <w:rsid w:val="00F9073D"/>
    <w:rsid w:val="00F90AF5"/>
    <w:rsid w:val="00F90E51"/>
    <w:rsid w:val="00F919AE"/>
    <w:rsid w:val="00F91BCB"/>
    <w:rsid w:val="00F927E0"/>
    <w:rsid w:val="00F92BC6"/>
    <w:rsid w:val="00F93A64"/>
    <w:rsid w:val="00F93B37"/>
    <w:rsid w:val="00F9442C"/>
    <w:rsid w:val="00F95546"/>
    <w:rsid w:val="00F959C7"/>
    <w:rsid w:val="00F96067"/>
    <w:rsid w:val="00F971EA"/>
    <w:rsid w:val="00F978E4"/>
    <w:rsid w:val="00FA08F1"/>
    <w:rsid w:val="00FA1FB5"/>
    <w:rsid w:val="00FA272E"/>
    <w:rsid w:val="00FA4232"/>
    <w:rsid w:val="00FA47A4"/>
    <w:rsid w:val="00FA57B6"/>
    <w:rsid w:val="00FA5FA0"/>
    <w:rsid w:val="00FB059B"/>
    <w:rsid w:val="00FB0DC2"/>
    <w:rsid w:val="00FB1822"/>
    <w:rsid w:val="00FB1BFE"/>
    <w:rsid w:val="00FB23FA"/>
    <w:rsid w:val="00FB2861"/>
    <w:rsid w:val="00FB293D"/>
    <w:rsid w:val="00FB2F21"/>
    <w:rsid w:val="00FB2F3B"/>
    <w:rsid w:val="00FB31A5"/>
    <w:rsid w:val="00FB4913"/>
    <w:rsid w:val="00FB49BB"/>
    <w:rsid w:val="00FB4BDC"/>
    <w:rsid w:val="00FB5320"/>
    <w:rsid w:val="00FB6B71"/>
    <w:rsid w:val="00FB6FA8"/>
    <w:rsid w:val="00FB7038"/>
    <w:rsid w:val="00FB70B3"/>
    <w:rsid w:val="00FB7603"/>
    <w:rsid w:val="00FB7939"/>
    <w:rsid w:val="00FC0525"/>
    <w:rsid w:val="00FC0702"/>
    <w:rsid w:val="00FC0F14"/>
    <w:rsid w:val="00FC1291"/>
    <w:rsid w:val="00FC12C9"/>
    <w:rsid w:val="00FC1F40"/>
    <w:rsid w:val="00FC2F2C"/>
    <w:rsid w:val="00FC3158"/>
    <w:rsid w:val="00FC35EC"/>
    <w:rsid w:val="00FC38AF"/>
    <w:rsid w:val="00FC3AAD"/>
    <w:rsid w:val="00FC42CA"/>
    <w:rsid w:val="00FC75CF"/>
    <w:rsid w:val="00FC7979"/>
    <w:rsid w:val="00FC7AB9"/>
    <w:rsid w:val="00FD14F7"/>
    <w:rsid w:val="00FD1D35"/>
    <w:rsid w:val="00FD1DAA"/>
    <w:rsid w:val="00FD1E9C"/>
    <w:rsid w:val="00FD2105"/>
    <w:rsid w:val="00FD23E9"/>
    <w:rsid w:val="00FD2C77"/>
    <w:rsid w:val="00FD2C81"/>
    <w:rsid w:val="00FD3219"/>
    <w:rsid w:val="00FD337E"/>
    <w:rsid w:val="00FD3437"/>
    <w:rsid w:val="00FD4693"/>
    <w:rsid w:val="00FD4C21"/>
    <w:rsid w:val="00FD54DC"/>
    <w:rsid w:val="00FD5636"/>
    <w:rsid w:val="00FD6653"/>
    <w:rsid w:val="00FD66E3"/>
    <w:rsid w:val="00FD6A5A"/>
    <w:rsid w:val="00FD72B8"/>
    <w:rsid w:val="00FD75ED"/>
    <w:rsid w:val="00FE0103"/>
    <w:rsid w:val="00FE035C"/>
    <w:rsid w:val="00FE151E"/>
    <w:rsid w:val="00FE1775"/>
    <w:rsid w:val="00FE1805"/>
    <w:rsid w:val="00FE3799"/>
    <w:rsid w:val="00FE3BBF"/>
    <w:rsid w:val="00FE3FA0"/>
    <w:rsid w:val="00FE435E"/>
    <w:rsid w:val="00FE70D4"/>
    <w:rsid w:val="00FF0AC8"/>
    <w:rsid w:val="00FF13B7"/>
    <w:rsid w:val="00FF2316"/>
    <w:rsid w:val="00FF2D25"/>
    <w:rsid w:val="00FF3442"/>
    <w:rsid w:val="00FF3B31"/>
    <w:rsid w:val="00FF471C"/>
    <w:rsid w:val="00FF6A61"/>
    <w:rsid w:val="00FF6FD3"/>
    <w:rsid w:val="00FF7473"/>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5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59"/>
    <w:rPr>
      <w:sz w:val="24"/>
      <w:szCs w:val="20"/>
    </w:rPr>
  </w:style>
  <w:style w:type="paragraph" w:styleId="Heading1">
    <w:name w:val="heading 1"/>
    <w:basedOn w:val="Normal"/>
    <w:next w:val="Normal"/>
    <w:link w:val="Heading1Char"/>
    <w:uiPriority w:val="99"/>
    <w:qFormat/>
    <w:rsid w:val="00B42259"/>
    <w:pPr>
      <w:keepNext/>
      <w:outlineLvl w:val="0"/>
    </w:pPr>
    <w:rPr>
      <w:sz w:val="40"/>
    </w:rPr>
  </w:style>
  <w:style w:type="paragraph" w:styleId="Heading2">
    <w:name w:val="heading 2"/>
    <w:basedOn w:val="Normal"/>
    <w:next w:val="Normal"/>
    <w:link w:val="Heading2Char"/>
    <w:uiPriority w:val="99"/>
    <w:qFormat/>
    <w:rsid w:val="00B42259"/>
    <w:pPr>
      <w:keepNext/>
      <w:outlineLvl w:val="1"/>
    </w:pPr>
    <w:rPr>
      <w:sz w:val="44"/>
    </w:rPr>
  </w:style>
  <w:style w:type="paragraph" w:styleId="Heading3">
    <w:name w:val="heading 3"/>
    <w:basedOn w:val="Normal"/>
    <w:next w:val="Normal"/>
    <w:link w:val="Heading3Char"/>
    <w:uiPriority w:val="99"/>
    <w:qFormat/>
    <w:rsid w:val="00B42259"/>
    <w:pPr>
      <w:keepNext/>
      <w:outlineLvl w:val="2"/>
    </w:pPr>
    <w:rPr>
      <w:b/>
      <w:sz w:val="32"/>
    </w:rPr>
  </w:style>
  <w:style w:type="paragraph" w:styleId="Heading4">
    <w:name w:val="heading 4"/>
    <w:basedOn w:val="Normal"/>
    <w:next w:val="Normal"/>
    <w:link w:val="Heading4Char"/>
    <w:uiPriority w:val="99"/>
    <w:qFormat/>
    <w:rsid w:val="00B42259"/>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2A8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2A8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2A8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32A84"/>
    <w:rPr>
      <w:rFonts w:ascii="Calibri" w:hAnsi="Calibri" w:cs="Times New Roman"/>
      <w:b/>
      <w:bCs/>
      <w:sz w:val="28"/>
      <w:szCs w:val="28"/>
    </w:rPr>
  </w:style>
  <w:style w:type="paragraph" w:styleId="Header">
    <w:name w:val="header"/>
    <w:basedOn w:val="Normal"/>
    <w:link w:val="HeaderChar"/>
    <w:uiPriority w:val="99"/>
    <w:rsid w:val="00B42259"/>
  </w:style>
  <w:style w:type="character" w:customStyle="1" w:styleId="HeaderChar">
    <w:name w:val="Header Char"/>
    <w:basedOn w:val="DefaultParagraphFont"/>
    <w:link w:val="Header"/>
    <w:uiPriority w:val="99"/>
    <w:semiHidden/>
    <w:locked/>
    <w:rsid w:val="00232A84"/>
    <w:rPr>
      <w:rFonts w:cs="Times New Roman"/>
      <w:sz w:val="24"/>
    </w:rPr>
  </w:style>
  <w:style w:type="paragraph" w:styleId="Footer">
    <w:name w:val="footer"/>
    <w:basedOn w:val="Normal"/>
    <w:link w:val="FooterChar"/>
    <w:uiPriority w:val="99"/>
    <w:rsid w:val="00B42259"/>
    <w:pPr>
      <w:tabs>
        <w:tab w:val="center" w:pos="4320"/>
        <w:tab w:val="right" w:pos="8640"/>
      </w:tabs>
    </w:pPr>
  </w:style>
  <w:style w:type="character" w:customStyle="1" w:styleId="FooterChar">
    <w:name w:val="Footer Char"/>
    <w:basedOn w:val="DefaultParagraphFont"/>
    <w:link w:val="Footer"/>
    <w:uiPriority w:val="99"/>
    <w:semiHidden/>
    <w:locked/>
    <w:rsid w:val="00232A84"/>
    <w:rPr>
      <w:rFonts w:cs="Times New Roman"/>
      <w:sz w:val="24"/>
    </w:rPr>
  </w:style>
  <w:style w:type="character" w:styleId="PageNumber">
    <w:name w:val="page number"/>
    <w:basedOn w:val="DefaultParagraphFont"/>
    <w:uiPriority w:val="99"/>
    <w:rsid w:val="00B42259"/>
    <w:rPr>
      <w:rFonts w:cs="Times New Roman"/>
    </w:rPr>
  </w:style>
  <w:style w:type="paragraph" w:styleId="DocumentMap">
    <w:name w:val="Document Map"/>
    <w:basedOn w:val="Normal"/>
    <w:link w:val="DocumentMapChar"/>
    <w:uiPriority w:val="99"/>
    <w:semiHidden/>
    <w:rsid w:val="00B4225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32A84"/>
    <w:rPr>
      <w:rFonts w:cs="Times New Roman"/>
      <w:sz w:val="2"/>
    </w:rPr>
  </w:style>
  <w:style w:type="character" w:styleId="Hyperlink">
    <w:name w:val="Hyperlink"/>
    <w:basedOn w:val="DefaultParagraphFont"/>
    <w:uiPriority w:val="99"/>
    <w:rsid w:val="00EC5DE0"/>
    <w:rPr>
      <w:rFonts w:cs="Times New Roman"/>
      <w:color w:val="0000FF"/>
      <w:u w:val="single"/>
    </w:rPr>
  </w:style>
  <w:style w:type="paragraph" w:styleId="BalloonText">
    <w:name w:val="Balloon Text"/>
    <w:basedOn w:val="Normal"/>
    <w:link w:val="BalloonTextChar"/>
    <w:uiPriority w:val="99"/>
    <w:semiHidden/>
    <w:rsid w:val="00DF05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2A84"/>
    <w:rPr>
      <w:rFonts w:cs="Times New Roman"/>
      <w:sz w:val="2"/>
    </w:rPr>
  </w:style>
  <w:style w:type="character" w:customStyle="1" w:styleId="uistorymessage">
    <w:name w:val="uistory_message"/>
    <w:basedOn w:val="DefaultParagraphFont"/>
    <w:uiPriority w:val="99"/>
    <w:rsid w:val="003359CB"/>
    <w:rPr>
      <w:rFonts w:cs="Times New Roman"/>
    </w:rPr>
  </w:style>
  <w:style w:type="character" w:customStyle="1" w:styleId="textexposedhide2">
    <w:name w:val="text_exposed_hide2"/>
    <w:basedOn w:val="DefaultParagraphFont"/>
    <w:uiPriority w:val="99"/>
    <w:rsid w:val="003359CB"/>
    <w:rPr>
      <w:rFonts w:cs="Times New Roman"/>
    </w:rPr>
  </w:style>
  <w:style w:type="character" w:customStyle="1" w:styleId="textexposedshow2">
    <w:name w:val="text_exposed_show2"/>
    <w:basedOn w:val="DefaultParagraphFont"/>
    <w:uiPriority w:val="99"/>
    <w:rsid w:val="003359CB"/>
    <w:rPr>
      <w:rFonts w:cs="Times New Roman"/>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59"/>
    <w:rPr>
      <w:sz w:val="24"/>
      <w:szCs w:val="20"/>
    </w:rPr>
  </w:style>
  <w:style w:type="paragraph" w:styleId="Heading1">
    <w:name w:val="heading 1"/>
    <w:basedOn w:val="Normal"/>
    <w:next w:val="Normal"/>
    <w:link w:val="Heading1Char"/>
    <w:uiPriority w:val="99"/>
    <w:qFormat/>
    <w:rsid w:val="00B42259"/>
    <w:pPr>
      <w:keepNext/>
      <w:outlineLvl w:val="0"/>
    </w:pPr>
    <w:rPr>
      <w:sz w:val="40"/>
    </w:rPr>
  </w:style>
  <w:style w:type="paragraph" w:styleId="Heading2">
    <w:name w:val="heading 2"/>
    <w:basedOn w:val="Normal"/>
    <w:next w:val="Normal"/>
    <w:link w:val="Heading2Char"/>
    <w:uiPriority w:val="99"/>
    <w:qFormat/>
    <w:rsid w:val="00B42259"/>
    <w:pPr>
      <w:keepNext/>
      <w:outlineLvl w:val="1"/>
    </w:pPr>
    <w:rPr>
      <w:sz w:val="44"/>
    </w:rPr>
  </w:style>
  <w:style w:type="paragraph" w:styleId="Heading3">
    <w:name w:val="heading 3"/>
    <w:basedOn w:val="Normal"/>
    <w:next w:val="Normal"/>
    <w:link w:val="Heading3Char"/>
    <w:uiPriority w:val="99"/>
    <w:qFormat/>
    <w:rsid w:val="00B42259"/>
    <w:pPr>
      <w:keepNext/>
      <w:outlineLvl w:val="2"/>
    </w:pPr>
    <w:rPr>
      <w:b/>
      <w:sz w:val="32"/>
    </w:rPr>
  </w:style>
  <w:style w:type="paragraph" w:styleId="Heading4">
    <w:name w:val="heading 4"/>
    <w:basedOn w:val="Normal"/>
    <w:next w:val="Normal"/>
    <w:link w:val="Heading4Char"/>
    <w:uiPriority w:val="99"/>
    <w:qFormat/>
    <w:rsid w:val="00B42259"/>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2A8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2A8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2A8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32A84"/>
    <w:rPr>
      <w:rFonts w:ascii="Calibri" w:hAnsi="Calibri" w:cs="Times New Roman"/>
      <w:b/>
      <w:bCs/>
      <w:sz w:val="28"/>
      <w:szCs w:val="28"/>
    </w:rPr>
  </w:style>
  <w:style w:type="paragraph" w:styleId="Header">
    <w:name w:val="header"/>
    <w:basedOn w:val="Normal"/>
    <w:link w:val="HeaderChar"/>
    <w:uiPriority w:val="99"/>
    <w:rsid w:val="00B42259"/>
  </w:style>
  <w:style w:type="character" w:customStyle="1" w:styleId="HeaderChar">
    <w:name w:val="Header Char"/>
    <w:basedOn w:val="DefaultParagraphFont"/>
    <w:link w:val="Header"/>
    <w:uiPriority w:val="99"/>
    <w:semiHidden/>
    <w:locked/>
    <w:rsid w:val="00232A84"/>
    <w:rPr>
      <w:rFonts w:cs="Times New Roman"/>
      <w:sz w:val="24"/>
    </w:rPr>
  </w:style>
  <w:style w:type="paragraph" w:styleId="Footer">
    <w:name w:val="footer"/>
    <w:basedOn w:val="Normal"/>
    <w:link w:val="FooterChar"/>
    <w:uiPriority w:val="99"/>
    <w:rsid w:val="00B42259"/>
    <w:pPr>
      <w:tabs>
        <w:tab w:val="center" w:pos="4320"/>
        <w:tab w:val="right" w:pos="8640"/>
      </w:tabs>
    </w:pPr>
  </w:style>
  <w:style w:type="character" w:customStyle="1" w:styleId="FooterChar">
    <w:name w:val="Footer Char"/>
    <w:basedOn w:val="DefaultParagraphFont"/>
    <w:link w:val="Footer"/>
    <w:uiPriority w:val="99"/>
    <w:semiHidden/>
    <w:locked/>
    <w:rsid w:val="00232A84"/>
    <w:rPr>
      <w:rFonts w:cs="Times New Roman"/>
      <w:sz w:val="24"/>
    </w:rPr>
  </w:style>
  <w:style w:type="character" w:styleId="PageNumber">
    <w:name w:val="page number"/>
    <w:basedOn w:val="DefaultParagraphFont"/>
    <w:uiPriority w:val="99"/>
    <w:rsid w:val="00B42259"/>
    <w:rPr>
      <w:rFonts w:cs="Times New Roman"/>
    </w:rPr>
  </w:style>
  <w:style w:type="paragraph" w:styleId="DocumentMap">
    <w:name w:val="Document Map"/>
    <w:basedOn w:val="Normal"/>
    <w:link w:val="DocumentMapChar"/>
    <w:uiPriority w:val="99"/>
    <w:semiHidden/>
    <w:rsid w:val="00B4225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32A84"/>
    <w:rPr>
      <w:rFonts w:cs="Times New Roman"/>
      <w:sz w:val="2"/>
    </w:rPr>
  </w:style>
  <w:style w:type="character" w:styleId="Hyperlink">
    <w:name w:val="Hyperlink"/>
    <w:basedOn w:val="DefaultParagraphFont"/>
    <w:uiPriority w:val="99"/>
    <w:rsid w:val="00EC5DE0"/>
    <w:rPr>
      <w:rFonts w:cs="Times New Roman"/>
      <w:color w:val="0000FF"/>
      <w:u w:val="single"/>
    </w:rPr>
  </w:style>
  <w:style w:type="paragraph" w:styleId="BalloonText">
    <w:name w:val="Balloon Text"/>
    <w:basedOn w:val="Normal"/>
    <w:link w:val="BalloonTextChar"/>
    <w:uiPriority w:val="99"/>
    <w:semiHidden/>
    <w:rsid w:val="00DF05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2A84"/>
    <w:rPr>
      <w:rFonts w:cs="Times New Roman"/>
      <w:sz w:val="2"/>
    </w:rPr>
  </w:style>
  <w:style w:type="character" w:customStyle="1" w:styleId="uistorymessage">
    <w:name w:val="uistory_message"/>
    <w:basedOn w:val="DefaultParagraphFont"/>
    <w:uiPriority w:val="99"/>
    <w:rsid w:val="003359CB"/>
    <w:rPr>
      <w:rFonts w:cs="Times New Roman"/>
    </w:rPr>
  </w:style>
  <w:style w:type="character" w:customStyle="1" w:styleId="textexposedhide2">
    <w:name w:val="text_exposed_hide2"/>
    <w:basedOn w:val="DefaultParagraphFont"/>
    <w:uiPriority w:val="99"/>
    <w:rsid w:val="003359CB"/>
    <w:rPr>
      <w:rFonts w:cs="Times New Roman"/>
    </w:rPr>
  </w:style>
  <w:style w:type="character" w:customStyle="1" w:styleId="textexposedshow2">
    <w:name w:val="text_exposed_show2"/>
    <w:basedOn w:val="DefaultParagraphFont"/>
    <w:uiPriority w:val="99"/>
    <w:rsid w:val="003359CB"/>
    <w:rPr>
      <w:rFonts w:cs="Times New Roman"/>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76740">
      <w:marLeft w:val="0"/>
      <w:marRight w:val="0"/>
      <w:marTop w:val="0"/>
      <w:marBottom w:val="0"/>
      <w:divBdr>
        <w:top w:val="none" w:sz="0" w:space="0" w:color="auto"/>
        <w:left w:val="none" w:sz="0" w:space="0" w:color="auto"/>
        <w:bottom w:val="none" w:sz="0" w:space="0" w:color="auto"/>
        <w:right w:val="none" w:sz="0" w:space="0" w:color="auto"/>
      </w:divBdr>
    </w:div>
    <w:div w:id="1169976743">
      <w:marLeft w:val="0"/>
      <w:marRight w:val="0"/>
      <w:marTop w:val="0"/>
      <w:marBottom w:val="0"/>
      <w:divBdr>
        <w:top w:val="none" w:sz="0" w:space="0" w:color="auto"/>
        <w:left w:val="none" w:sz="0" w:space="0" w:color="auto"/>
        <w:bottom w:val="none" w:sz="0" w:space="0" w:color="auto"/>
        <w:right w:val="none" w:sz="0" w:space="0" w:color="auto"/>
      </w:divBdr>
    </w:div>
    <w:div w:id="1169976744">
      <w:marLeft w:val="0"/>
      <w:marRight w:val="0"/>
      <w:marTop w:val="0"/>
      <w:marBottom w:val="0"/>
      <w:divBdr>
        <w:top w:val="none" w:sz="0" w:space="0" w:color="auto"/>
        <w:left w:val="none" w:sz="0" w:space="0" w:color="auto"/>
        <w:bottom w:val="none" w:sz="0" w:space="0" w:color="auto"/>
        <w:right w:val="none" w:sz="0" w:space="0" w:color="auto"/>
      </w:divBdr>
    </w:div>
    <w:div w:id="1169976745">
      <w:marLeft w:val="0"/>
      <w:marRight w:val="0"/>
      <w:marTop w:val="0"/>
      <w:marBottom w:val="0"/>
      <w:divBdr>
        <w:top w:val="none" w:sz="0" w:space="0" w:color="auto"/>
        <w:left w:val="none" w:sz="0" w:space="0" w:color="auto"/>
        <w:bottom w:val="none" w:sz="0" w:space="0" w:color="auto"/>
        <w:right w:val="none" w:sz="0" w:space="0" w:color="auto"/>
      </w:divBdr>
    </w:div>
    <w:div w:id="1169976746">
      <w:marLeft w:val="0"/>
      <w:marRight w:val="0"/>
      <w:marTop w:val="0"/>
      <w:marBottom w:val="0"/>
      <w:divBdr>
        <w:top w:val="none" w:sz="0" w:space="0" w:color="auto"/>
        <w:left w:val="none" w:sz="0" w:space="0" w:color="auto"/>
        <w:bottom w:val="none" w:sz="0" w:space="0" w:color="auto"/>
        <w:right w:val="none" w:sz="0" w:space="0" w:color="auto"/>
      </w:divBdr>
    </w:div>
    <w:div w:id="1169976747">
      <w:marLeft w:val="0"/>
      <w:marRight w:val="0"/>
      <w:marTop w:val="0"/>
      <w:marBottom w:val="0"/>
      <w:divBdr>
        <w:top w:val="none" w:sz="0" w:space="0" w:color="auto"/>
        <w:left w:val="none" w:sz="0" w:space="0" w:color="auto"/>
        <w:bottom w:val="none" w:sz="0" w:space="0" w:color="auto"/>
        <w:right w:val="none" w:sz="0" w:space="0" w:color="auto"/>
      </w:divBdr>
    </w:div>
    <w:div w:id="1169976748">
      <w:marLeft w:val="0"/>
      <w:marRight w:val="0"/>
      <w:marTop w:val="0"/>
      <w:marBottom w:val="0"/>
      <w:divBdr>
        <w:top w:val="none" w:sz="0" w:space="0" w:color="auto"/>
        <w:left w:val="none" w:sz="0" w:space="0" w:color="auto"/>
        <w:bottom w:val="none" w:sz="0" w:space="0" w:color="auto"/>
        <w:right w:val="none" w:sz="0" w:space="0" w:color="auto"/>
      </w:divBdr>
    </w:div>
    <w:div w:id="1169976749">
      <w:marLeft w:val="0"/>
      <w:marRight w:val="0"/>
      <w:marTop w:val="0"/>
      <w:marBottom w:val="0"/>
      <w:divBdr>
        <w:top w:val="none" w:sz="0" w:space="0" w:color="auto"/>
        <w:left w:val="none" w:sz="0" w:space="0" w:color="auto"/>
        <w:bottom w:val="none" w:sz="0" w:space="0" w:color="auto"/>
        <w:right w:val="none" w:sz="0" w:space="0" w:color="auto"/>
      </w:divBdr>
    </w:div>
    <w:div w:id="1169976751">
      <w:marLeft w:val="0"/>
      <w:marRight w:val="0"/>
      <w:marTop w:val="0"/>
      <w:marBottom w:val="0"/>
      <w:divBdr>
        <w:top w:val="none" w:sz="0" w:space="0" w:color="auto"/>
        <w:left w:val="none" w:sz="0" w:space="0" w:color="auto"/>
        <w:bottom w:val="none" w:sz="0" w:space="0" w:color="auto"/>
        <w:right w:val="none" w:sz="0" w:space="0" w:color="auto"/>
      </w:divBdr>
    </w:div>
    <w:div w:id="1169976752">
      <w:marLeft w:val="0"/>
      <w:marRight w:val="0"/>
      <w:marTop w:val="0"/>
      <w:marBottom w:val="0"/>
      <w:divBdr>
        <w:top w:val="none" w:sz="0" w:space="0" w:color="auto"/>
        <w:left w:val="none" w:sz="0" w:space="0" w:color="auto"/>
        <w:bottom w:val="none" w:sz="0" w:space="0" w:color="auto"/>
        <w:right w:val="none" w:sz="0" w:space="0" w:color="auto"/>
      </w:divBdr>
      <w:divsChild>
        <w:div w:id="1169976741">
          <w:marLeft w:val="0"/>
          <w:marRight w:val="0"/>
          <w:marTop w:val="0"/>
          <w:marBottom w:val="0"/>
          <w:divBdr>
            <w:top w:val="none" w:sz="0" w:space="0" w:color="auto"/>
            <w:left w:val="none" w:sz="0" w:space="0" w:color="auto"/>
            <w:bottom w:val="none" w:sz="0" w:space="0" w:color="auto"/>
            <w:right w:val="none" w:sz="0" w:space="0" w:color="auto"/>
          </w:divBdr>
        </w:div>
        <w:div w:id="1169976742">
          <w:marLeft w:val="0"/>
          <w:marRight w:val="0"/>
          <w:marTop w:val="0"/>
          <w:marBottom w:val="0"/>
          <w:divBdr>
            <w:top w:val="none" w:sz="0" w:space="0" w:color="auto"/>
            <w:left w:val="none" w:sz="0" w:space="0" w:color="auto"/>
            <w:bottom w:val="none" w:sz="0" w:space="0" w:color="auto"/>
            <w:right w:val="none" w:sz="0" w:space="0" w:color="auto"/>
          </w:divBdr>
        </w:div>
        <w:div w:id="1169976750">
          <w:marLeft w:val="0"/>
          <w:marRight w:val="0"/>
          <w:marTop w:val="0"/>
          <w:marBottom w:val="0"/>
          <w:divBdr>
            <w:top w:val="none" w:sz="0" w:space="0" w:color="auto"/>
            <w:left w:val="none" w:sz="0" w:space="0" w:color="auto"/>
            <w:bottom w:val="none" w:sz="0" w:space="0" w:color="auto"/>
            <w:right w:val="none" w:sz="0" w:space="0" w:color="auto"/>
          </w:divBdr>
        </w:div>
      </w:divsChild>
    </w:div>
    <w:div w:id="1169976753">
      <w:marLeft w:val="0"/>
      <w:marRight w:val="0"/>
      <w:marTop w:val="0"/>
      <w:marBottom w:val="0"/>
      <w:divBdr>
        <w:top w:val="none" w:sz="0" w:space="0" w:color="auto"/>
        <w:left w:val="none" w:sz="0" w:space="0" w:color="auto"/>
        <w:bottom w:val="none" w:sz="0" w:space="0" w:color="auto"/>
        <w:right w:val="none" w:sz="0" w:space="0" w:color="auto"/>
      </w:divBdr>
    </w:div>
    <w:div w:id="1169976754">
      <w:marLeft w:val="0"/>
      <w:marRight w:val="0"/>
      <w:marTop w:val="0"/>
      <w:marBottom w:val="0"/>
      <w:divBdr>
        <w:top w:val="none" w:sz="0" w:space="0" w:color="auto"/>
        <w:left w:val="none" w:sz="0" w:space="0" w:color="auto"/>
        <w:bottom w:val="none" w:sz="0" w:space="0" w:color="auto"/>
        <w:right w:val="none" w:sz="0" w:space="0" w:color="auto"/>
      </w:divBdr>
    </w:div>
    <w:div w:id="1169976755">
      <w:marLeft w:val="0"/>
      <w:marRight w:val="0"/>
      <w:marTop w:val="0"/>
      <w:marBottom w:val="0"/>
      <w:divBdr>
        <w:top w:val="none" w:sz="0" w:space="0" w:color="auto"/>
        <w:left w:val="none" w:sz="0" w:space="0" w:color="auto"/>
        <w:bottom w:val="none" w:sz="0" w:space="0" w:color="auto"/>
        <w:right w:val="none" w:sz="0" w:space="0" w:color="auto"/>
      </w:divBdr>
    </w:div>
    <w:div w:id="17597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lguin.UKIAH\Application%20Data\Microsoft\Templates\UPD%20Forms\Letterhea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65CDC-D738-40B1-B79A-80F2C53A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Letterhead2</Template>
  <TotalTime>1</TotalTime>
  <Pages>4</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t:lpstr>
    </vt:vector>
  </TitlesOfParts>
  <Company>City of Ukiah</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ROLGUIN</dc:creator>
  <cp:lastModifiedBy>Sean Kaeser</cp:lastModifiedBy>
  <cp:revision>2</cp:revision>
  <cp:lastPrinted>2014-03-13T23:44:00Z</cp:lastPrinted>
  <dcterms:created xsi:type="dcterms:W3CDTF">2014-06-26T15:18:00Z</dcterms:created>
  <dcterms:modified xsi:type="dcterms:W3CDTF">2014-06-26T15:18:00Z</dcterms:modified>
</cp:coreProperties>
</file>