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34A6A" w:rsidRDefault="00DC2937">
      <w:pPr>
        <w:rPr>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59055</wp:posOffset>
                </wp:positionV>
                <wp:extent cx="6972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65pt" to="544.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AhEwIAACk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" strokeweight="1.5pt"/>
            </w:pict>
          </mc:Fallback>
        </mc:AlternateContent>
      </w:r>
    </w:p>
    <w:p w:rsidR="00534A6A" w:rsidRPr="00170CC8" w:rsidRDefault="00B67E82" w:rsidP="00F42A8B">
      <w:pPr>
        <w:jc w:val="center"/>
        <w:rPr>
          <w:b/>
          <w:sz w:val="30"/>
          <w:szCs w:val="30"/>
          <w:u w:val="single"/>
        </w:rPr>
      </w:pPr>
      <w:r w:rsidRPr="00170CC8">
        <w:rPr>
          <w:b/>
          <w:sz w:val="30"/>
          <w:szCs w:val="30"/>
          <w:u w:val="single"/>
        </w:rPr>
        <w:t>P</w:t>
      </w:r>
      <w:r w:rsidR="00534A6A" w:rsidRPr="00170CC8">
        <w:rPr>
          <w:b/>
          <w:sz w:val="30"/>
          <w:szCs w:val="30"/>
          <w:u w:val="single"/>
        </w:rPr>
        <w:t xml:space="preserve">atrol Division Weekly Activity Report </w:t>
      </w:r>
      <w:r w:rsidR="000D5625">
        <w:rPr>
          <w:b/>
          <w:sz w:val="30"/>
          <w:szCs w:val="30"/>
          <w:u w:val="single"/>
        </w:rPr>
        <w:t>9/1</w:t>
      </w:r>
      <w:r w:rsidR="00BE6515">
        <w:rPr>
          <w:b/>
          <w:sz w:val="30"/>
          <w:szCs w:val="30"/>
          <w:u w:val="single"/>
        </w:rPr>
        <w:t>9</w:t>
      </w:r>
      <w:r w:rsidR="00170CC8">
        <w:rPr>
          <w:b/>
          <w:sz w:val="30"/>
          <w:szCs w:val="30"/>
          <w:u w:val="single"/>
        </w:rPr>
        <w:t>/</w:t>
      </w:r>
      <w:r w:rsidR="00A1194E" w:rsidRPr="00170CC8">
        <w:rPr>
          <w:b/>
          <w:sz w:val="30"/>
          <w:szCs w:val="30"/>
          <w:u w:val="single"/>
        </w:rPr>
        <w:t>13</w:t>
      </w:r>
      <w:r w:rsidR="00534A6A" w:rsidRPr="00170CC8">
        <w:rPr>
          <w:b/>
          <w:sz w:val="30"/>
          <w:szCs w:val="30"/>
          <w:u w:val="single"/>
        </w:rPr>
        <w:t xml:space="preserve"> to </w:t>
      </w:r>
      <w:r w:rsidR="00103688">
        <w:rPr>
          <w:b/>
          <w:sz w:val="30"/>
          <w:szCs w:val="30"/>
          <w:u w:val="single"/>
        </w:rPr>
        <w:t>9</w:t>
      </w:r>
      <w:r w:rsidR="00B52F70">
        <w:rPr>
          <w:b/>
          <w:sz w:val="30"/>
          <w:szCs w:val="30"/>
          <w:u w:val="single"/>
        </w:rPr>
        <w:t>/</w:t>
      </w:r>
      <w:r w:rsidR="00BE6515">
        <w:rPr>
          <w:b/>
          <w:sz w:val="30"/>
          <w:szCs w:val="30"/>
          <w:u w:val="single"/>
        </w:rPr>
        <w:t>25</w:t>
      </w:r>
      <w:r w:rsidR="00256254" w:rsidRPr="00170CC8">
        <w:rPr>
          <w:b/>
          <w:sz w:val="30"/>
          <w:szCs w:val="30"/>
          <w:u w:val="single"/>
        </w:rPr>
        <w:t>/</w:t>
      </w:r>
      <w:r w:rsidR="00534A6A" w:rsidRPr="00170CC8">
        <w:rPr>
          <w:b/>
          <w:sz w:val="30"/>
          <w:szCs w:val="30"/>
          <w:u w:val="single"/>
        </w:rPr>
        <w:t>1</w:t>
      </w:r>
      <w:r w:rsidR="00FB4913" w:rsidRPr="00170CC8">
        <w:rPr>
          <w:b/>
          <w:sz w:val="30"/>
          <w:szCs w:val="30"/>
          <w:u w:val="single"/>
        </w:rPr>
        <w:t>3</w:t>
      </w:r>
    </w:p>
    <w:p w:rsidR="00823DFE" w:rsidRPr="00170CC8" w:rsidRDefault="00823DFE" w:rsidP="00F42A8B">
      <w:pPr>
        <w:jc w:val="center"/>
        <w:rPr>
          <w:b/>
          <w:sz w:val="30"/>
          <w:szCs w:val="30"/>
          <w:u w:val="single"/>
        </w:rPr>
      </w:pPr>
    </w:p>
    <w:p w:rsidR="00534A6A" w:rsidRPr="00170CC8" w:rsidRDefault="00534A6A" w:rsidP="00EC0BC7">
      <w:pPr>
        <w:numPr>
          <w:ilvl w:val="0"/>
          <w:numId w:val="4"/>
        </w:numPr>
        <w:rPr>
          <w:b/>
          <w:sz w:val="30"/>
          <w:szCs w:val="30"/>
        </w:rPr>
      </w:pPr>
      <w:r w:rsidRPr="00170CC8">
        <w:rPr>
          <w:b/>
          <w:sz w:val="30"/>
          <w:szCs w:val="30"/>
        </w:rPr>
        <w:t xml:space="preserve">REPORTS: </w:t>
      </w:r>
      <w:r w:rsidR="00BE6515">
        <w:rPr>
          <w:b/>
          <w:sz w:val="30"/>
          <w:szCs w:val="30"/>
        </w:rPr>
        <w:t>6</w:t>
      </w:r>
      <w:r w:rsidR="000D5625">
        <w:rPr>
          <w:b/>
          <w:sz w:val="30"/>
          <w:szCs w:val="30"/>
        </w:rPr>
        <w:t>7</w:t>
      </w:r>
    </w:p>
    <w:p w:rsidR="008D45D3" w:rsidRDefault="00534A6A" w:rsidP="00EC0BC7">
      <w:pPr>
        <w:numPr>
          <w:ilvl w:val="0"/>
          <w:numId w:val="4"/>
        </w:numPr>
        <w:rPr>
          <w:b/>
          <w:sz w:val="30"/>
          <w:szCs w:val="30"/>
        </w:rPr>
      </w:pPr>
      <w:r w:rsidRPr="00170CC8">
        <w:rPr>
          <w:b/>
          <w:sz w:val="30"/>
          <w:szCs w:val="30"/>
        </w:rPr>
        <w:t xml:space="preserve">ARRESTS: </w:t>
      </w:r>
      <w:r w:rsidR="00103688">
        <w:rPr>
          <w:b/>
          <w:sz w:val="30"/>
          <w:szCs w:val="30"/>
        </w:rPr>
        <w:t>3</w:t>
      </w:r>
      <w:r w:rsidR="00BE6515">
        <w:rPr>
          <w:b/>
          <w:sz w:val="30"/>
          <w:szCs w:val="30"/>
        </w:rPr>
        <w:t>2</w:t>
      </w:r>
    </w:p>
    <w:p w:rsidR="000A7278" w:rsidRPr="00600F86" w:rsidRDefault="000A7278" w:rsidP="000A7278">
      <w:pPr>
        <w:numPr>
          <w:ilvl w:val="0"/>
          <w:numId w:val="4"/>
        </w:numPr>
        <w:rPr>
          <w:b/>
          <w:sz w:val="30"/>
          <w:szCs w:val="30"/>
        </w:rPr>
      </w:pPr>
      <w:r>
        <w:rPr>
          <w:b/>
          <w:sz w:val="30"/>
          <w:szCs w:val="30"/>
        </w:rPr>
        <w:t xml:space="preserve">DUI’s: </w:t>
      </w:r>
      <w:r w:rsidR="000D5625">
        <w:rPr>
          <w:b/>
          <w:sz w:val="30"/>
          <w:szCs w:val="30"/>
        </w:rPr>
        <w:t>5</w:t>
      </w:r>
    </w:p>
    <w:p w:rsidR="00175817" w:rsidRDefault="00175817" w:rsidP="00EC0BC7">
      <w:pPr>
        <w:numPr>
          <w:ilvl w:val="0"/>
          <w:numId w:val="4"/>
        </w:numPr>
        <w:rPr>
          <w:b/>
          <w:sz w:val="30"/>
          <w:szCs w:val="30"/>
        </w:rPr>
      </w:pPr>
      <w:r w:rsidRPr="00170CC8">
        <w:rPr>
          <w:b/>
          <w:sz w:val="30"/>
          <w:szCs w:val="30"/>
        </w:rPr>
        <w:t xml:space="preserve">Moving citations: </w:t>
      </w:r>
      <w:r w:rsidR="000D5625">
        <w:rPr>
          <w:b/>
          <w:sz w:val="30"/>
          <w:szCs w:val="30"/>
        </w:rPr>
        <w:t>1</w:t>
      </w:r>
      <w:r w:rsidR="00BE6515">
        <w:rPr>
          <w:b/>
          <w:sz w:val="30"/>
          <w:szCs w:val="30"/>
        </w:rPr>
        <w:t>7</w:t>
      </w:r>
    </w:p>
    <w:p w:rsidR="00103688" w:rsidRDefault="00103688" w:rsidP="00EC0BC7">
      <w:pPr>
        <w:numPr>
          <w:ilvl w:val="0"/>
          <w:numId w:val="4"/>
        </w:numPr>
        <w:rPr>
          <w:b/>
          <w:sz w:val="30"/>
          <w:szCs w:val="30"/>
        </w:rPr>
      </w:pPr>
      <w:r>
        <w:rPr>
          <w:b/>
          <w:sz w:val="30"/>
          <w:szCs w:val="30"/>
        </w:rPr>
        <w:t xml:space="preserve">Non-moving citations: </w:t>
      </w:r>
      <w:r w:rsidR="00BE6515">
        <w:rPr>
          <w:b/>
          <w:sz w:val="30"/>
          <w:szCs w:val="30"/>
        </w:rPr>
        <w:t>2</w:t>
      </w:r>
    </w:p>
    <w:p w:rsidR="000A7278" w:rsidRPr="00170CC8" w:rsidRDefault="000A7278" w:rsidP="00EC0BC7">
      <w:pPr>
        <w:numPr>
          <w:ilvl w:val="0"/>
          <w:numId w:val="4"/>
        </w:numPr>
        <w:rPr>
          <w:b/>
          <w:sz w:val="30"/>
          <w:szCs w:val="30"/>
        </w:rPr>
      </w:pPr>
      <w:r>
        <w:rPr>
          <w:b/>
          <w:sz w:val="30"/>
          <w:szCs w:val="30"/>
        </w:rPr>
        <w:t xml:space="preserve">Speeding citations: </w:t>
      </w:r>
      <w:r w:rsidR="00BE6515">
        <w:rPr>
          <w:b/>
          <w:sz w:val="30"/>
          <w:szCs w:val="30"/>
        </w:rPr>
        <w:t>1</w:t>
      </w:r>
      <w:r w:rsidR="000D5625">
        <w:rPr>
          <w:b/>
          <w:sz w:val="30"/>
          <w:szCs w:val="30"/>
        </w:rPr>
        <w:t xml:space="preserve"> </w:t>
      </w:r>
    </w:p>
    <w:p w:rsidR="00080978" w:rsidRDefault="00080978" w:rsidP="00EC0BC7">
      <w:pPr>
        <w:numPr>
          <w:ilvl w:val="0"/>
          <w:numId w:val="4"/>
        </w:numPr>
        <w:rPr>
          <w:b/>
          <w:sz w:val="30"/>
          <w:szCs w:val="30"/>
        </w:rPr>
      </w:pPr>
      <w:r>
        <w:rPr>
          <w:b/>
          <w:sz w:val="30"/>
          <w:szCs w:val="30"/>
        </w:rPr>
        <w:t xml:space="preserve">City Code citations: </w:t>
      </w:r>
      <w:r w:rsidR="000D5625">
        <w:rPr>
          <w:b/>
          <w:sz w:val="30"/>
          <w:szCs w:val="30"/>
        </w:rPr>
        <w:t>2</w:t>
      </w:r>
    </w:p>
    <w:p w:rsidR="00A93E71" w:rsidRDefault="00A93E71" w:rsidP="00F34816">
      <w:pPr>
        <w:jc w:val="center"/>
        <w:rPr>
          <w:b/>
          <w:sz w:val="30"/>
          <w:szCs w:val="30"/>
          <w:u w:val="single"/>
        </w:rPr>
      </w:pPr>
    </w:p>
    <w:p w:rsidR="00534A6A" w:rsidRPr="00170CC8" w:rsidRDefault="00534A6A" w:rsidP="00F34816">
      <w:pPr>
        <w:jc w:val="center"/>
        <w:rPr>
          <w:b/>
          <w:sz w:val="30"/>
          <w:szCs w:val="30"/>
          <w:u w:val="single"/>
        </w:rPr>
      </w:pPr>
      <w:r w:rsidRPr="00170CC8">
        <w:rPr>
          <w:b/>
          <w:sz w:val="30"/>
          <w:szCs w:val="30"/>
          <w:u w:val="single"/>
        </w:rPr>
        <w:t>Statistics</w:t>
      </w:r>
    </w:p>
    <w:p w:rsidR="0097333A" w:rsidRPr="00170CC8" w:rsidRDefault="0097333A" w:rsidP="00FF0AC8">
      <w:pPr>
        <w:rPr>
          <w:b/>
          <w:sz w:val="30"/>
          <w:szCs w:val="30"/>
        </w:rPr>
      </w:pPr>
    </w:p>
    <w:p w:rsidR="00D74681" w:rsidRPr="00170CC8" w:rsidRDefault="00B314A4" w:rsidP="00696F07">
      <w:pPr>
        <w:rPr>
          <w:b/>
          <w:sz w:val="30"/>
          <w:szCs w:val="30"/>
        </w:rPr>
      </w:pPr>
      <w:r w:rsidRPr="00170CC8">
        <w:rPr>
          <w:b/>
          <w:sz w:val="30"/>
          <w:szCs w:val="30"/>
        </w:rPr>
        <w:t xml:space="preserve">Arrests included: </w:t>
      </w:r>
      <w:r>
        <w:rPr>
          <w:b/>
          <w:sz w:val="30"/>
          <w:szCs w:val="30"/>
        </w:rPr>
        <w:t xml:space="preserve">6 for shoplifting, 5 </w:t>
      </w:r>
      <w:r w:rsidRPr="00080978">
        <w:rPr>
          <w:b/>
          <w:sz w:val="30"/>
          <w:szCs w:val="30"/>
        </w:rPr>
        <w:t>warrant arrests,</w:t>
      </w:r>
      <w:r>
        <w:rPr>
          <w:b/>
          <w:sz w:val="30"/>
          <w:szCs w:val="30"/>
        </w:rPr>
        <w:t xml:space="preserve"> 3 for being under the influence of a controlled substance and/or possessing drug paraphernalia, 3 </w:t>
      </w:r>
      <w:r w:rsidRPr="00170CC8">
        <w:rPr>
          <w:b/>
          <w:sz w:val="30"/>
          <w:szCs w:val="30"/>
        </w:rPr>
        <w:t xml:space="preserve">for public intoxication, </w:t>
      </w:r>
      <w:r>
        <w:rPr>
          <w:b/>
          <w:sz w:val="30"/>
          <w:szCs w:val="30"/>
        </w:rPr>
        <w:t xml:space="preserve">2 for burglary, and </w:t>
      </w:r>
      <w:r w:rsidRPr="00170CC8">
        <w:rPr>
          <w:b/>
          <w:sz w:val="30"/>
          <w:szCs w:val="30"/>
        </w:rPr>
        <w:t>1 each for:</w:t>
      </w:r>
      <w:r>
        <w:rPr>
          <w:b/>
          <w:sz w:val="30"/>
          <w:szCs w:val="30"/>
        </w:rPr>
        <w:t xml:space="preserve"> theft, battery, resisting arrest, stolen vehicle, possessing methamphetamine for sale, violating probation, possession of a firearm by a convicted felon, using false prescriptions, and possessing a narcotic. </w:t>
      </w:r>
      <w:r w:rsidR="00B6718A" w:rsidRPr="00170CC8">
        <w:rPr>
          <w:b/>
          <w:sz w:val="30"/>
          <w:szCs w:val="30"/>
        </w:rPr>
        <w:t>P</w:t>
      </w:r>
      <w:r w:rsidR="00222050" w:rsidRPr="00170CC8">
        <w:rPr>
          <w:b/>
          <w:sz w:val="30"/>
          <w:szCs w:val="30"/>
        </w:rPr>
        <w:t>r</w:t>
      </w:r>
      <w:r w:rsidR="00534A6A" w:rsidRPr="00170CC8">
        <w:rPr>
          <w:b/>
          <w:sz w:val="30"/>
          <w:szCs w:val="30"/>
        </w:rPr>
        <w:t xml:space="preserve">obation or parole holds were placed on </w:t>
      </w:r>
      <w:r w:rsidR="000D5625">
        <w:rPr>
          <w:b/>
          <w:sz w:val="30"/>
          <w:szCs w:val="30"/>
        </w:rPr>
        <w:t>2</w:t>
      </w:r>
      <w:r w:rsidR="004F5CA1" w:rsidRPr="00170CC8">
        <w:rPr>
          <w:b/>
          <w:sz w:val="30"/>
          <w:szCs w:val="30"/>
        </w:rPr>
        <w:t xml:space="preserve"> </w:t>
      </w:r>
      <w:r w:rsidR="00534A6A" w:rsidRPr="00170CC8">
        <w:rPr>
          <w:b/>
          <w:sz w:val="30"/>
          <w:szCs w:val="30"/>
        </w:rPr>
        <w:t>of these arrests.</w:t>
      </w:r>
    </w:p>
    <w:p w:rsidR="00D74681" w:rsidRPr="00170CC8" w:rsidRDefault="00D74681" w:rsidP="00696F07">
      <w:pPr>
        <w:rPr>
          <w:b/>
          <w:sz w:val="30"/>
          <w:szCs w:val="30"/>
        </w:rPr>
      </w:pPr>
    </w:p>
    <w:p w:rsidR="005154CF" w:rsidRPr="00170CC8" w:rsidRDefault="00217DBA" w:rsidP="00696F07">
      <w:pPr>
        <w:rPr>
          <w:b/>
          <w:sz w:val="30"/>
          <w:szCs w:val="30"/>
        </w:rPr>
      </w:pPr>
      <w:r w:rsidRPr="00170CC8">
        <w:rPr>
          <w:b/>
          <w:sz w:val="30"/>
          <w:szCs w:val="30"/>
        </w:rPr>
        <w:t>Officers investigated</w:t>
      </w:r>
      <w:r w:rsidR="009E1317">
        <w:rPr>
          <w:b/>
          <w:sz w:val="30"/>
          <w:szCs w:val="30"/>
        </w:rPr>
        <w:t xml:space="preserve"> </w:t>
      </w:r>
      <w:r w:rsidR="00BE6515">
        <w:rPr>
          <w:b/>
          <w:sz w:val="30"/>
          <w:szCs w:val="30"/>
        </w:rPr>
        <w:t>2</w:t>
      </w:r>
      <w:r w:rsidR="000D5625">
        <w:rPr>
          <w:b/>
          <w:sz w:val="30"/>
          <w:szCs w:val="30"/>
        </w:rPr>
        <w:t xml:space="preserve"> </w:t>
      </w:r>
      <w:r w:rsidR="009E1317">
        <w:rPr>
          <w:b/>
          <w:sz w:val="30"/>
          <w:szCs w:val="30"/>
        </w:rPr>
        <w:t xml:space="preserve">traffic collisions, </w:t>
      </w:r>
      <w:r w:rsidR="0023289F">
        <w:rPr>
          <w:b/>
          <w:sz w:val="30"/>
          <w:szCs w:val="30"/>
        </w:rPr>
        <w:t xml:space="preserve">and </w:t>
      </w:r>
      <w:r w:rsidR="00BE6515">
        <w:rPr>
          <w:b/>
          <w:sz w:val="30"/>
          <w:szCs w:val="30"/>
        </w:rPr>
        <w:t>3</w:t>
      </w:r>
      <w:r w:rsidR="00A93E71">
        <w:rPr>
          <w:b/>
          <w:sz w:val="30"/>
          <w:szCs w:val="30"/>
        </w:rPr>
        <w:t xml:space="preserve"> </w:t>
      </w:r>
      <w:r w:rsidR="00A62F8D">
        <w:rPr>
          <w:b/>
          <w:sz w:val="30"/>
          <w:szCs w:val="30"/>
        </w:rPr>
        <w:t>vehicle</w:t>
      </w:r>
      <w:r w:rsidR="009E1317">
        <w:rPr>
          <w:b/>
          <w:sz w:val="30"/>
          <w:szCs w:val="30"/>
        </w:rPr>
        <w:t>s</w:t>
      </w:r>
      <w:r w:rsidR="00A62F8D">
        <w:rPr>
          <w:b/>
          <w:sz w:val="30"/>
          <w:szCs w:val="30"/>
        </w:rPr>
        <w:t xml:space="preserve"> w</w:t>
      </w:r>
      <w:r w:rsidR="009E1317">
        <w:rPr>
          <w:b/>
          <w:sz w:val="30"/>
          <w:szCs w:val="30"/>
        </w:rPr>
        <w:t>ere</w:t>
      </w:r>
      <w:r w:rsidR="00A62F8D">
        <w:rPr>
          <w:b/>
          <w:sz w:val="30"/>
          <w:szCs w:val="30"/>
        </w:rPr>
        <w:t xml:space="preserve"> impounded for 30 days due to the driver</w:t>
      </w:r>
      <w:r w:rsidR="009E1317">
        <w:rPr>
          <w:b/>
          <w:sz w:val="30"/>
          <w:szCs w:val="30"/>
        </w:rPr>
        <w:t>s</w:t>
      </w:r>
      <w:r w:rsidR="00A62F8D">
        <w:rPr>
          <w:b/>
          <w:sz w:val="30"/>
          <w:szCs w:val="30"/>
        </w:rPr>
        <w:t xml:space="preserve"> being </w:t>
      </w:r>
      <w:r w:rsidR="00831608">
        <w:rPr>
          <w:b/>
          <w:sz w:val="30"/>
          <w:szCs w:val="30"/>
        </w:rPr>
        <w:t>unlicensed</w:t>
      </w:r>
      <w:r w:rsidR="00A62F8D">
        <w:rPr>
          <w:b/>
          <w:sz w:val="30"/>
          <w:szCs w:val="30"/>
        </w:rPr>
        <w:t xml:space="preserve"> or suspended. </w:t>
      </w:r>
      <w:r w:rsidR="002D49B1">
        <w:rPr>
          <w:b/>
          <w:sz w:val="30"/>
          <w:szCs w:val="30"/>
        </w:rPr>
        <w:t xml:space="preserve"> </w:t>
      </w:r>
    </w:p>
    <w:p w:rsidR="00DB4026" w:rsidRPr="00170CC8" w:rsidRDefault="00CA3EB9" w:rsidP="00696F07">
      <w:pPr>
        <w:rPr>
          <w:b/>
          <w:sz w:val="30"/>
          <w:szCs w:val="30"/>
        </w:rPr>
      </w:pPr>
      <w:r w:rsidRPr="00170CC8">
        <w:rPr>
          <w:b/>
          <w:sz w:val="30"/>
          <w:szCs w:val="30"/>
        </w:rPr>
        <w:t xml:space="preserve"> </w:t>
      </w:r>
      <w:r w:rsidR="00222050" w:rsidRPr="00170CC8">
        <w:rPr>
          <w:b/>
          <w:sz w:val="30"/>
          <w:szCs w:val="30"/>
        </w:rPr>
        <w:t xml:space="preserve"> </w:t>
      </w:r>
      <w:r w:rsidR="00CA6F5A" w:rsidRPr="00170CC8">
        <w:rPr>
          <w:b/>
          <w:sz w:val="30"/>
          <w:szCs w:val="30"/>
        </w:rPr>
        <w:t xml:space="preserve"> </w:t>
      </w:r>
    </w:p>
    <w:p w:rsidR="00853507" w:rsidRDefault="00B314A4" w:rsidP="00947297">
      <w:pPr>
        <w:rPr>
          <w:b/>
          <w:sz w:val="30"/>
          <w:szCs w:val="30"/>
        </w:rPr>
      </w:pPr>
      <w:r w:rsidRPr="00170CC8">
        <w:rPr>
          <w:b/>
          <w:sz w:val="30"/>
          <w:szCs w:val="30"/>
        </w:rPr>
        <w:t xml:space="preserve">Officers took reports of: </w:t>
      </w:r>
      <w:r>
        <w:rPr>
          <w:b/>
          <w:sz w:val="30"/>
          <w:szCs w:val="30"/>
        </w:rPr>
        <w:t xml:space="preserve">5 </w:t>
      </w:r>
      <w:r w:rsidRPr="00170CC8">
        <w:rPr>
          <w:b/>
          <w:sz w:val="30"/>
          <w:szCs w:val="30"/>
        </w:rPr>
        <w:t>found property</w:t>
      </w:r>
      <w:r>
        <w:rPr>
          <w:b/>
          <w:sz w:val="30"/>
          <w:szCs w:val="30"/>
        </w:rPr>
        <w:t>, 4 towed vehicles, 3 animal bite, 3 burglaries, 2 missing persons, 2 stolen vehicles, 2 thefts, 2 vandalisms, and 1 each of;</w:t>
      </w:r>
      <w:r w:rsidRPr="000A7278">
        <w:rPr>
          <w:b/>
          <w:sz w:val="30"/>
          <w:szCs w:val="30"/>
        </w:rPr>
        <w:t xml:space="preserve"> </w:t>
      </w:r>
      <w:r>
        <w:rPr>
          <w:b/>
          <w:sz w:val="30"/>
          <w:szCs w:val="30"/>
        </w:rPr>
        <w:t xml:space="preserve">identity theft, battery, violation of court order, child neglect, annoying or molesting a child, child molestation, false evidence of registration, and forgery. </w:t>
      </w:r>
    </w:p>
    <w:p w:rsidR="009E1317" w:rsidRDefault="009E1317" w:rsidP="00947297">
      <w:pPr>
        <w:rPr>
          <w:b/>
          <w:sz w:val="30"/>
          <w:szCs w:val="30"/>
        </w:rPr>
      </w:pPr>
    </w:p>
    <w:p w:rsidR="005C10C3" w:rsidRDefault="009E1317" w:rsidP="00762DF3">
      <w:pPr>
        <w:rPr>
          <w:b/>
          <w:sz w:val="32"/>
          <w:szCs w:val="32"/>
          <w:u w:val="single"/>
        </w:rPr>
      </w:pPr>
      <w:r>
        <w:rPr>
          <w:b/>
          <w:sz w:val="30"/>
          <w:szCs w:val="30"/>
        </w:rPr>
        <w:t xml:space="preserve">Officers assisted </w:t>
      </w:r>
      <w:r w:rsidR="00F433BC">
        <w:rPr>
          <w:b/>
          <w:sz w:val="30"/>
          <w:szCs w:val="30"/>
        </w:rPr>
        <w:t>the Mendocino Major Crimes Task Force with service of a search warrant</w:t>
      </w:r>
      <w:r w:rsidR="00B314A4">
        <w:rPr>
          <w:b/>
          <w:sz w:val="30"/>
          <w:szCs w:val="30"/>
        </w:rPr>
        <w:t xml:space="preserve">, the Detective Bureau with an identity theft investigation, the Fire Department with two structure fires, and the DEA and FBI with search warrant services. </w:t>
      </w:r>
    </w:p>
    <w:p w:rsidR="00534A6A" w:rsidRDefault="003152C4" w:rsidP="006103E4">
      <w:pPr>
        <w:jc w:val="center"/>
        <w:rPr>
          <w:b/>
          <w:sz w:val="32"/>
          <w:szCs w:val="32"/>
          <w:u w:val="single"/>
        </w:rPr>
      </w:pPr>
      <w:r>
        <w:rPr>
          <w:b/>
          <w:sz w:val="32"/>
          <w:szCs w:val="32"/>
          <w:u w:val="single"/>
        </w:rPr>
        <w:lastRenderedPageBreak/>
        <w:t>H</w:t>
      </w:r>
      <w:r w:rsidR="00534A6A" w:rsidRPr="006103E4">
        <w:rPr>
          <w:b/>
          <w:sz w:val="32"/>
          <w:szCs w:val="32"/>
          <w:u w:val="single"/>
        </w:rPr>
        <w:t>ighlights</w:t>
      </w:r>
      <w:r w:rsidR="00534A6A" w:rsidRPr="00FE70D4">
        <w:rPr>
          <w:b/>
          <w:sz w:val="32"/>
          <w:szCs w:val="32"/>
          <w:u w:val="single"/>
        </w:rPr>
        <w:t xml:space="preserve"> for the Week</w:t>
      </w:r>
    </w:p>
    <w:p w:rsidR="00371595" w:rsidRDefault="00D358BD" w:rsidP="00B624B2">
      <w:pPr>
        <w:rPr>
          <w:sz w:val="28"/>
          <w:szCs w:val="28"/>
        </w:rPr>
      </w:pPr>
      <w:r>
        <w:rPr>
          <w:sz w:val="28"/>
          <w:szCs w:val="28"/>
        </w:rPr>
        <w:tab/>
      </w:r>
    </w:p>
    <w:p w:rsidR="00526A7D" w:rsidRDefault="00D358BD" w:rsidP="00B624B2">
      <w:pPr>
        <w:rPr>
          <w:sz w:val="28"/>
          <w:szCs w:val="28"/>
        </w:rPr>
      </w:pPr>
      <w:r>
        <w:rPr>
          <w:sz w:val="28"/>
          <w:szCs w:val="28"/>
        </w:rPr>
        <w:tab/>
        <w:t xml:space="preserve">On August 29th at about 4:55 PM Ukiah Police investigated a theft from a vehicle in the 500 </w:t>
      </w:r>
      <w:r w:rsidR="007A7375">
        <w:rPr>
          <w:sz w:val="28"/>
          <w:szCs w:val="28"/>
        </w:rPr>
        <w:t>block</w:t>
      </w:r>
      <w:r>
        <w:rPr>
          <w:sz w:val="28"/>
          <w:szCs w:val="28"/>
        </w:rPr>
        <w:t xml:space="preserve"> of Stella Drive. </w:t>
      </w:r>
      <w:r w:rsidR="007A7375">
        <w:rPr>
          <w:sz w:val="28"/>
          <w:szCs w:val="28"/>
        </w:rPr>
        <w:t>Several of the victim’s bank and credit cards were stolen, and the</w:t>
      </w:r>
      <w:r w:rsidR="004F349D">
        <w:rPr>
          <w:sz w:val="28"/>
          <w:szCs w:val="28"/>
        </w:rPr>
        <w:t>n</w:t>
      </w:r>
      <w:r w:rsidR="007A7375">
        <w:rPr>
          <w:sz w:val="28"/>
          <w:szCs w:val="28"/>
        </w:rPr>
        <w:t xml:space="preserve"> used at several locations in town. On September 19th an officer viewed video surveillance of the fraudulent transactions, and identified the suspect as 28 year old Schanna Marie Safarian, of Ukiah. </w:t>
      </w:r>
      <w:r>
        <w:rPr>
          <w:sz w:val="28"/>
          <w:szCs w:val="28"/>
        </w:rPr>
        <w:t>Safarian was familiar to the officers as she had been recently arrested for theft at Kohl’s and Home Depot. On September 20</w:t>
      </w:r>
      <w:r w:rsidRPr="00D358BD">
        <w:rPr>
          <w:sz w:val="28"/>
          <w:szCs w:val="28"/>
          <w:vertAlign w:val="superscript"/>
        </w:rPr>
        <w:t>th</w:t>
      </w:r>
      <w:r>
        <w:rPr>
          <w:sz w:val="28"/>
          <w:szCs w:val="28"/>
        </w:rPr>
        <w:t xml:space="preserve"> Ukiah Police served a search and arrest warrant for Safarian in the 500 block of Ford Street. </w:t>
      </w:r>
      <w:r w:rsidR="00526A7D">
        <w:rPr>
          <w:sz w:val="28"/>
          <w:szCs w:val="28"/>
        </w:rPr>
        <w:t xml:space="preserve">Safarian was found to possess credit cards in other </w:t>
      </w:r>
      <w:r w:rsidR="007A7375">
        <w:rPr>
          <w:sz w:val="28"/>
          <w:szCs w:val="28"/>
        </w:rPr>
        <w:t>people’s</w:t>
      </w:r>
      <w:r w:rsidR="00526A7D">
        <w:rPr>
          <w:sz w:val="28"/>
          <w:szCs w:val="28"/>
        </w:rPr>
        <w:t xml:space="preserve">’ names, and </w:t>
      </w:r>
      <w:r w:rsidR="007A7375">
        <w:rPr>
          <w:sz w:val="28"/>
          <w:szCs w:val="28"/>
        </w:rPr>
        <w:t>methamphetamine</w:t>
      </w:r>
      <w:r w:rsidR="00526A7D">
        <w:rPr>
          <w:sz w:val="28"/>
          <w:szCs w:val="28"/>
        </w:rPr>
        <w:t xml:space="preserve"> and a </w:t>
      </w:r>
      <w:r w:rsidR="007A7375">
        <w:rPr>
          <w:sz w:val="28"/>
          <w:szCs w:val="28"/>
        </w:rPr>
        <w:t>methamphetamine</w:t>
      </w:r>
      <w:r w:rsidR="00526A7D">
        <w:rPr>
          <w:sz w:val="28"/>
          <w:szCs w:val="28"/>
        </w:rPr>
        <w:t xml:space="preserve"> smoking pipe. Safarian was arrested for identity theft, burglary, possessing stolen property, and possessing </w:t>
      </w:r>
      <w:r w:rsidR="007A7375">
        <w:rPr>
          <w:sz w:val="28"/>
          <w:szCs w:val="28"/>
        </w:rPr>
        <w:t>methamphetamine</w:t>
      </w:r>
      <w:r w:rsidR="00526A7D">
        <w:rPr>
          <w:sz w:val="28"/>
          <w:szCs w:val="28"/>
        </w:rPr>
        <w:t xml:space="preserve"> and drug </w:t>
      </w:r>
      <w:r w:rsidR="007A7375">
        <w:rPr>
          <w:sz w:val="28"/>
          <w:szCs w:val="28"/>
        </w:rPr>
        <w:t>paraphernalia</w:t>
      </w:r>
      <w:r w:rsidR="00526A7D">
        <w:rPr>
          <w:sz w:val="28"/>
          <w:szCs w:val="28"/>
        </w:rPr>
        <w:t>. 13-2277</w:t>
      </w:r>
    </w:p>
    <w:p w:rsidR="00526A7D" w:rsidRDefault="00526A7D" w:rsidP="00B624B2">
      <w:pPr>
        <w:rPr>
          <w:sz w:val="28"/>
          <w:szCs w:val="28"/>
        </w:rPr>
      </w:pPr>
    </w:p>
    <w:p w:rsidR="00A37B7F" w:rsidRDefault="00526A7D" w:rsidP="00B624B2">
      <w:pPr>
        <w:rPr>
          <w:sz w:val="28"/>
          <w:szCs w:val="28"/>
        </w:rPr>
      </w:pPr>
      <w:r>
        <w:rPr>
          <w:sz w:val="28"/>
          <w:szCs w:val="28"/>
        </w:rPr>
        <w:tab/>
      </w:r>
      <w:r w:rsidR="007A7375">
        <w:rPr>
          <w:sz w:val="28"/>
          <w:szCs w:val="28"/>
        </w:rPr>
        <w:t>On September 16</w:t>
      </w:r>
      <w:r w:rsidR="007A7375" w:rsidRPr="00526A7D">
        <w:rPr>
          <w:sz w:val="28"/>
          <w:szCs w:val="28"/>
          <w:vertAlign w:val="superscript"/>
        </w:rPr>
        <w:t>th</w:t>
      </w:r>
      <w:r w:rsidR="007A7375">
        <w:rPr>
          <w:sz w:val="28"/>
          <w:szCs w:val="28"/>
        </w:rPr>
        <w:t xml:space="preserve"> at about 4:10 PM Ukiah Police assisted the Mendocino Major Crimes Task Force with service of a search warrant on a residence in the 60 block of Lorraine Street. </w:t>
      </w:r>
      <w:r>
        <w:rPr>
          <w:sz w:val="28"/>
          <w:szCs w:val="28"/>
        </w:rPr>
        <w:t xml:space="preserve">Officers contacted 45 year old William Roy Boatwright as he was exiting the residence, and noticed 24 year old Andrea Louise Kidd turn and run upon seeing the officers. Kidd was detained after a short foot pursuit, and officers encountered 44 year old Gary Victor Cooper inside the residence, who struggled briefly </w:t>
      </w:r>
      <w:r w:rsidR="007A7375">
        <w:rPr>
          <w:sz w:val="28"/>
          <w:szCs w:val="28"/>
        </w:rPr>
        <w:t>before</w:t>
      </w:r>
      <w:r>
        <w:rPr>
          <w:sz w:val="28"/>
          <w:szCs w:val="28"/>
        </w:rPr>
        <w:t xml:space="preserve"> also being detained. Also in the residence was 34 year old Clemencio Martinez Flores, and 62 year old Carol Jean Cooper. A </w:t>
      </w:r>
      <w:r w:rsidR="007A7375">
        <w:rPr>
          <w:sz w:val="28"/>
          <w:szCs w:val="28"/>
        </w:rPr>
        <w:t>search</w:t>
      </w:r>
      <w:r>
        <w:rPr>
          <w:sz w:val="28"/>
          <w:szCs w:val="28"/>
        </w:rPr>
        <w:t xml:space="preserve"> of the </w:t>
      </w:r>
      <w:r w:rsidR="007A7375">
        <w:rPr>
          <w:sz w:val="28"/>
          <w:szCs w:val="28"/>
        </w:rPr>
        <w:t>residence</w:t>
      </w:r>
      <w:r w:rsidR="00A37B7F">
        <w:rPr>
          <w:sz w:val="28"/>
          <w:szCs w:val="28"/>
        </w:rPr>
        <w:t xml:space="preserve"> </w:t>
      </w:r>
      <w:r>
        <w:rPr>
          <w:sz w:val="28"/>
          <w:szCs w:val="28"/>
        </w:rPr>
        <w:t xml:space="preserve">revealed </w:t>
      </w:r>
      <w:r w:rsidR="00A37B7F">
        <w:rPr>
          <w:sz w:val="28"/>
          <w:szCs w:val="28"/>
        </w:rPr>
        <w:t xml:space="preserve">several grams of methamphetamine, and additional </w:t>
      </w:r>
      <w:r w:rsidR="007A7375">
        <w:rPr>
          <w:sz w:val="28"/>
          <w:szCs w:val="28"/>
        </w:rPr>
        <w:t>methamphetamine</w:t>
      </w:r>
      <w:r w:rsidR="00A37B7F">
        <w:rPr>
          <w:sz w:val="28"/>
          <w:szCs w:val="28"/>
        </w:rPr>
        <w:t xml:space="preserve"> in varying weights was found in Carol Cooper’s possession. Also located was paraphernalia used to </w:t>
      </w:r>
      <w:r w:rsidR="007A7375">
        <w:rPr>
          <w:sz w:val="28"/>
          <w:szCs w:val="28"/>
        </w:rPr>
        <w:t>ingest</w:t>
      </w:r>
      <w:r w:rsidR="00A37B7F">
        <w:rPr>
          <w:sz w:val="28"/>
          <w:szCs w:val="28"/>
        </w:rPr>
        <w:t xml:space="preserve"> the drug, and over 100 pounds of marijuana that was being weighed and packaged. All subjects were arrested for possessing marijuana for sale, possessing </w:t>
      </w:r>
      <w:r w:rsidR="007A7375">
        <w:rPr>
          <w:sz w:val="28"/>
          <w:szCs w:val="28"/>
        </w:rPr>
        <w:t>methamphetamine</w:t>
      </w:r>
      <w:r w:rsidR="00A37B7F">
        <w:rPr>
          <w:sz w:val="28"/>
          <w:szCs w:val="28"/>
        </w:rPr>
        <w:t xml:space="preserve">, possessing drug </w:t>
      </w:r>
      <w:r w:rsidR="007A7375">
        <w:rPr>
          <w:sz w:val="28"/>
          <w:szCs w:val="28"/>
        </w:rPr>
        <w:t>paraphernalia</w:t>
      </w:r>
      <w:r w:rsidR="00A37B7F">
        <w:rPr>
          <w:sz w:val="28"/>
          <w:szCs w:val="28"/>
        </w:rPr>
        <w:t xml:space="preserve">, and Kidd was </w:t>
      </w:r>
      <w:r w:rsidR="007A7375">
        <w:rPr>
          <w:sz w:val="28"/>
          <w:szCs w:val="28"/>
        </w:rPr>
        <w:t>additionally</w:t>
      </w:r>
      <w:r w:rsidR="00A37B7F">
        <w:rPr>
          <w:sz w:val="28"/>
          <w:szCs w:val="28"/>
        </w:rPr>
        <w:t xml:space="preserve"> charged </w:t>
      </w:r>
      <w:r w:rsidR="007A7375">
        <w:rPr>
          <w:sz w:val="28"/>
          <w:szCs w:val="28"/>
        </w:rPr>
        <w:t>with</w:t>
      </w:r>
      <w:r w:rsidR="00A37B7F">
        <w:rPr>
          <w:sz w:val="28"/>
          <w:szCs w:val="28"/>
        </w:rPr>
        <w:t xml:space="preserve"> </w:t>
      </w:r>
      <w:r w:rsidR="007A7375">
        <w:rPr>
          <w:sz w:val="28"/>
          <w:szCs w:val="28"/>
        </w:rPr>
        <w:t>resisting</w:t>
      </w:r>
      <w:r w:rsidR="00A37B7F">
        <w:rPr>
          <w:sz w:val="28"/>
          <w:szCs w:val="28"/>
        </w:rPr>
        <w:t xml:space="preserve"> arrest. </w:t>
      </w:r>
    </w:p>
    <w:p w:rsidR="00A37B7F" w:rsidRDefault="00A37B7F" w:rsidP="00B624B2">
      <w:pPr>
        <w:rPr>
          <w:sz w:val="28"/>
          <w:szCs w:val="28"/>
        </w:rPr>
      </w:pPr>
    </w:p>
    <w:p w:rsidR="00A37B7F" w:rsidRDefault="00A37B7F" w:rsidP="00B624B2">
      <w:pPr>
        <w:rPr>
          <w:sz w:val="28"/>
          <w:szCs w:val="28"/>
        </w:rPr>
      </w:pPr>
      <w:r>
        <w:rPr>
          <w:sz w:val="28"/>
          <w:szCs w:val="28"/>
        </w:rPr>
        <w:tab/>
        <w:t>On September 21</w:t>
      </w:r>
      <w:r w:rsidRPr="00A37B7F">
        <w:rPr>
          <w:sz w:val="28"/>
          <w:szCs w:val="28"/>
          <w:vertAlign w:val="superscript"/>
        </w:rPr>
        <w:t>st</w:t>
      </w:r>
      <w:r>
        <w:rPr>
          <w:sz w:val="28"/>
          <w:szCs w:val="28"/>
        </w:rPr>
        <w:t xml:space="preserve"> at about 1:50 AM Ukiah Police stopped a vehicle being driven by 23 year old Leonel Guadalupe Granados, of Atwater, in the 300 block of North Main Street. Granados had been drinking and was found too intoxicated to drive, and was arrested for DUI. 13-2508</w:t>
      </w:r>
    </w:p>
    <w:p w:rsidR="00A37B7F" w:rsidRDefault="00A37B7F" w:rsidP="00B624B2">
      <w:pPr>
        <w:rPr>
          <w:sz w:val="28"/>
          <w:szCs w:val="28"/>
        </w:rPr>
      </w:pPr>
    </w:p>
    <w:p w:rsidR="002504C2" w:rsidRDefault="00A37B7F" w:rsidP="00B624B2">
      <w:pPr>
        <w:rPr>
          <w:sz w:val="28"/>
          <w:szCs w:val="28"/>
        </w:rPr>
      </w:pPr>
      <w:r>
        <w:rPr>
          <w:sz w:val="28"/>
          <w:szCs w:val="28"/>
        </w:rPr>
        <w:tab/>
      </w:r>
      <w:r w:rsidR="007A7375">
        <w:rPr>
          <w:sz w:val="28"/>
          <w:szCs w:val="28"/>
        </w:rPr>
        <w:t>On September 22</w:t>
      </w:r>
      <w:r w:rsidR="007A7375" w:rsidRPr="002504C2">
        <w:rPr>
          <w:sz w:val="28"/>
          <w:szCs w:val="28"/>
          <w:vertAlign w:val="superscript"/>
        </w:rPr>
        <w:t>nd</w:t>
      </w:r>
      <w:r w:rsidR="007A7375">
        <w:rPr>
          <w:sz w:val="28"/>
          <w:szCs w:val="28"/>
        </w:rPr>
        <w:t xml:space="preserve"> at about 12:5 AM Ukiah Police stopped a vehicle being driven by 40 year old Belinda Pauline Hoog, of Red Bluff, in the 700 block of South State Street. Hoog had been drinking, and was found to intoxicated to drive and was arrested for DUI. </w:t>
      </w:r>
      <w:r w:rsidR="002504C2">
        <w:rPr>
          <w:sz w:val="28"/>
          <w:szCs w:val="28"/>
        </w:rPr>
        <w:t>13-2523</w:t>
      </w:r>
    </w:p>
    <w:p w:rsidR="002504C2" w:rsidRDefault="002504C2" w:rsidP="00B624B2">
      <w:pPr>
        <w:rPr>
          <w:sz w:val="28"/>
          <w:szCs w:val="28"/>
        </w:rPr>
      </w:pPr>
    </w:p>
    <w:p w:rsidR="002504C2" w:rsidRDefault="002504C2" w:rsidP="00B624B2">
      <w:pPr>
        <w:rPr>
          <w:sz w:val="28"/>
          <w:szCs w:val="28"/>
        </w:rPr>
      </w:pPr>
      <w:r>
        <w:rPr>
          <w:sz w:val="28"/>
          <w:szCs w:val="28"/>
        </w:rPr>
        <w:tab/>
        <w:t>On September 22</w:t>
      </w:r>
      <w:r w:rsidRPr="002504C2">
        <w:rPr>
          <w:sz w:val="28"/>
          <w:szCs w:val="28"/>
          <w:vertAlign w:val="superscript"/>
        </w:rPr>
        <w:t>nd</w:t>
      </w:r>
      <w:r>
        <w:rPr>
          <w:sz w:val="28"/>
          <w:szCs w:val="28"/>
        </w:rPr>
        <w:t xml:space="preserve"> at about 9:15 AM Ukiah Police responded to a </w:t>
      </w:r>
      <w:r w:rsidR="007A7375">
        <w:rPr>
          <w:sz w:val="28"/>
          <w:szCs w:val="28"/>
        </w:rPr>
        <w:t>business</w:t>
      </w:r>
      <w:r>
        <w:rPr>
          <w:sz w:val="28"/>
          <w:szCs w:val="28"/>
        </w:rPr>
        <w:t xml:space="preserve"> in </w:t>
      </w:r>
      <w:r w:rsidR="007A7375">
        <w:rPr>
          <w:sz w:val="28"/>
          <w:szCs w:val="28"/>
        </w:rPr>
        <w:t>the</w:t>
      </w:r>
      <w:r>
        <w:rPr>
          <w:sz w:val="28"/>
          <w:szCs w:val="28"/>
        </w:rPr>
        <w:t xml:space="preserve"> 200 block of East Smith Street f</w:t>
      </w:r>
      <w:r w:rsidR="004F349D">
        <w:rPr>
          <w:sz w:val="28"/>
          <w:szCs w:val="28"/>
        </w:rPr>
        <w:t>o</w:t>
      </w:r>
      <w:r>
        <w:rPr>
          <w:sz w:val="28"/>
          <w:szCs w:val="28"/>
        </w:rPr>
        <w:t xml:space="preserve">r a </w:t>
      </w:r>
      <w:r w:rsidR="007A7375">
        <w:rPr>
          <w:sz w:val="28"/>
          <w:szCs w:val="28"/>
        </w:rPr>
        <w:t>burglary</w:t>
      </w:r>
      <w:r>
        <w:rPr>
          <w:sz w:val="28"/>
          <w:szCs w:val="28"/>
        </w:rPr>
        <w:t xml:space="preserve"> in progress. The business owners had apparently driven by and noticed the back door ajar, and upon opening the</w:t>
      </w:r>
      <w:r w:rsidR="004F349D">
        <w:rPr>
          <w:sz w:val="28"/>
          <w:szCs w:val="28"/>
        </w:rPr>
        <w:t xml:space="preserve"> door the</w:t>
      </w:r>
      <w:r>
        <w:rPr>
          <w:sz w:val="28"/>
          <w:szCs w:val="28"/>
        </w:rPr>
        <w:t xml:space="preserve"> suspect tried to run out of the building through the </w:t>
      </w:r>
      <w:r w:rsidR="007A7375">
        <w:rPr>
          <w:sz w:val="28"/>
          <w:szCs w:val="28"/>
        </w:rPr>
        <w:t>open</w:t>
      </w:r>
      <w:r>
        <w:rPr>
          <w:sz w:val="28"/>
          <w:szCs w:val="28"/>
        </w:rPr>
        <w:t xml:space="preserve"> door. The owners closed the </w:t>
      </w:r>
      <w:r w:rsidR="007A7375">
        <w:rPr>
          <w:sz w:val="28"/>
          <w:szCs w:val="28"/>
        </w:rPr>
        <w:t>door</w:t>
      </w:r>
      <w:r>
        <w:rPr>
          <w:sz w:val="28"/>
          <w:szCs w:val="28"/>
        </w:rPr>
        <w:t xml:space="preserve"> and held </w:t>
      </w:r>
      <w:r w:rsidR="007A7375">
        <w:rPr>
          <w:sz w:val="28"/>
          <w:szCs w:val="28"/>
        </w:rPr>
        <w:t>it</w:t>
      </w:r>
      <w:r>
        <w:rPr>
          <w:sz w:val="28"/>
          <w:szCs w:val="28"/>
        </w:rPr>
        <w:t xml:space="preserve"> closed while calling the police. </w:t>
      </w:r>
      <w:r w:rsidR="007A7375">
        <w:rPr>
          <w:sz w:val="28"/>
          <w:szCs w:val="28"/>
        </w:rPr>
        <w:t>Officers</w:t>
      </w:r>
      <w:r>
        <w:rPr>
          <w:sz w:val="28"/>
          <w:szCs w:val="28"/>
        </w:rPr>
        <w:t xml:space="preserve"> entered the store and with the assistance of a K9 Unit, apprehended a 14 year old male juvenile </w:t>
      </w:r>
      <w:r w:rsidR="007A7375">
        <w:rPr>
          <w:sz w:val="28"/>
          <w:szCs w:val="28"/>
        </w:rPr>
        <w:t>inside</w:t>
      </w:r>
      <w:r>
        <w:rPr>
          <w:sz w:val="28"/>
          <w:szCs w:val="28"/>
        </w:rPr>
        <w:t xml:space="preserve"> the store. Officers </w:t>
      </w:r>
      <w:r w:rsidR="007A7375">
        <w:rPr>
          <w:sz w:val="28"/>
          <w:szCs w:val="28"/>
        </w:rPr>
        <w:t>determined</w:t>
      </w:r>
      <w:r>
        <w:rPr>
          <w:sz w:val="28"/>
          <w:szCs w:val="28"/>
        </w:rPr>
        <w:t xml:space="preserve"> the juvenile </w:t>
      </w:r>
      <w:r w:rsidR="007A7375">
        <w:rPr>
          <w:sz w:val="28"/>
          <w:szCs w:val="28"/>
        </w:rPr>
        <w:t>had</w:t>
      </w:r>
      <w:r>
        <w:rPr>
          <w:sz w:val="28"/>
          <w:szCs w:val="28"/>
        </w:rPr>
        <w:t xml:space="preserve"> pulled back the </w:t>
      </w:r>
      <w:r w:rsidR="007A7375">
        <w:rPr>
          <w:sz w:val="28"/>
          <w:szCs w:val="28"/>
        </w:rPr>
        <w:t>building’s</w:t>
      </w:r>
      <w:r>
        <w:rPr>
          <w:sz w:val="28"/>
          <w:szCs w:val="28"/>
        </w:rPr>
        <w:t xml:space="preserve"> </w:t>
      </w:r>
      <w:r w:rsidR="007A7375">
        <w:rPr>
          <w:sz w:val="28"/>
          <w:szCs w:val="28"/>
        </w:rPr>
        <w:t>siding</w:t>
      </w:r>
      <w:r>
        <w:rPr>
          <w:sz w:val="28"/>
          <w:szCs w:val="28"/>
        </w:rPr>
        <w:t xml:space="preserve">, </w:t>
      </w:r>
      <w:r w:rsidR="007A7375">
        <w:rPr>
          <w:sz w:val="28"/>
          <w:szCs w:val="28"/>
        </w:rPr>
        <w:t>crawled</w:t>
      </w:r>
      <w:r>
        <w:rPr>
          <w:sz w:val="28"/>
          <w:szCs w:val="28"/>
        </w:rPr>
        <w:t xml:space="preserve"> underneath and punched a hole through the drywal</w:t>
      </w:r>
      <w:r w:rsidR="004F349D">
        <w:rPr>
          <w:sz w:val="28"/>
          <w:szCs w:val="28"/>
        </w:rPr>
        <w:t>l</w:t>
      </w:r>
      <w:r>
        <w:rPr>
          <w:sz w:val="28"/>
          <w:szCs w:val="28"/>
        </w:rPr>
        <w:t xml:space="preserve"> </w:t>
      </w:r>
      <w:r w:rsidR="007A7375">
        <w:rPr>
          <w:sz w:val="28"/>
          <w:szCs w:val="28"/>
        </w:rPr>
        <w:t>intend</w:t>
      </w:r>
      <w:r w:rsidR="004F349D">
        <w:rPr>
          <w:sz w:val="28"/>
          <w:szCs w:val="28"/>
        </w:rPr>
        <w:t>ing</w:t>
      </w:r>
      <w:r>
        <w:rPr>
          <w:sz w:val="28"/>
          <w:szCs w:val="28"/>
        </w:rPr>
        <w:t xml:space="preserve"> to steal a marijuana “bong” from the store. The juvenile was arrested for burglary. 13-2524</w:t>
      </w:r>
    </w:p>
    <w:p w:rsidR="002504C2" w:rsidRDefault="002504C2" w:rsidP="00B624B2">
      <w:pPr>
        <w:rPr>
          <w:sz w:val="28"/>
          <w:szCs w:val="28"/>
        </w:rPr>
      </w:pPr>
    </w:p>
    <w:p w:rsidR="004E3F11" w:rsidRDefault="002504C2" w:rsidP="00B624B2">
      <w:pPr>
        <w:rPr>
          <w:sz w:val="28"/>
          <w:szCs w:val="28"/>
        </w:rPr>
      </w:pPr>
      <w:r>
        <w:rPr>
          <w:sz w:val="28"/>
          <w:szCs w:val="28"/>
        </w:rPr>
        <w:tab/>
        <w:t xml:space="preserve">On </w:t>
      </w:r>
      <w:r w:rsidR="007A7375">
        <w:rPr>
          <w:sz w:val="28"/>
          <w:szCs w:val="28"/>
        </w:rPr>
        <w:t>September</w:t>
      </w:r>
      <w:r>
        <w:rPr>
          <w:sz w:val="28"/>
          <w:szCs w:val="28"/>
        </w:rPr>
        <w:t xml:space="preserve"> 22nd at about 12:45 PM Ukiah Police responded to a fight in the 800 block of South Oak Street. The arriving officer encountered 32 year old Christopher Ray Poe, who ran </w:t>
      </w:r>
      <w:r w:rsidR="007A7375">
        <w:rPr>
          <w:sz w:val="28"/>
          <w:szCs w:val="28"/>
        </w:rPr>
        <w:t>from</w:t>
      </w:r>
      <w:r>
        <w:rPr>
          <w:sz w:val="28"/>
          <w:szCs w:val="28"/>
        </w:rPr>
        <w:t xml:space="preserve"> the officer. Poe soon tripped over his pants which had fallen to his ankles, then turned and </w:t>
      </w:r>
      <w:r w:rsidR="007A7375">
        <w:rPr>
          <w:sz w:val="28"/>
          <w:szCs w:val="28"/>
        </w:rPr>
        <w:t>threatened</w:t>
      </w:r>
      <w:r>
        <w:rPr>
          <w:sz w:val="28"/>
          <w:szCs w:val="28"/>
        </w:rPr>
        <w:t xml:space="preserve"> the officer with his fists raised. Poe </w:t>
      </w:r>
      <w:r w:rsidR="007A7375">
        <w:rPr>
          <w:sz w:val="28"/>
          <w:szCs w:val="28"/>
        </w:rPr>
        <w:t>advanced</w:t>
      </w:r>
      <w:r>
        <w:rPr>
          <w:sz w:val="28"/>
          <w:szCs w:val="28"/>
        </w:rPr>
        <w:t xml:space="preserve"> towards the officer, who depl</w:t>
      </w:r>
      <w:r w:rsidR="004E3F11">
        <w:rPr>
          <w:sz w:val="28"/>
          <w:szCs w:val="28"/>
        </w:rPr>
        <w:t>o</w:t>
      </w:r>
      <w:r>
        <w:rPr>
          <w:sz w:val="28"/>
          <w:szCs w:val="28"/>
        </w:rPr>
        <w:t xml:space="preserve">yed a </w:t>
      </w:r>
      <w:r w:rsidR="007A7375">
        <w:rPr>
          <w:sz w:val="28"/>
          <w:szCs w:val="28"/>
        </w:rPr>
        <w:t>Taser</w:t>
      </w:r>
      <w:r w:rsidR="004E3F11">
        <w:rPr>
          <w:sz w:val="28"/>
          <w:szCs w:val="28"/>
        </w:rPr>
        <w:t xml:space="preserve">, and was able to </w:t>
      </w:r>
      <w:r w:rsidR="007A7375">
        <w:rPr>
          <w:sz w:val="28"/>
          <w:szCs w:val="28"/>
        </w:rPr>
        <w:t>take</w:t>
      </w:r>
      <w:r w:rsidR="004E3F11">
        <w:rPr>
          <w:sz w:val="28"/>
          <w:szCs w:val="28"/>
        </w:rPr>
        <w:t xml:space="preserve"> Poe </w:t>
      </w:r>
      <w:r w:rsidR="007A7375">
        <w:rPr>
          <w:sz w:val="28"/>
          <w:szCs w:val="28"/>
        </w:rPr>
        <w:t>into</w:t>
      </w:r>
      <w:r w:rsidR="004E3F11">
        <w:rPr>
          <w:sz w:val="28"/>
          <w:szCs w:val="28"/>
        </w:rPr>
        <w:t xml:space="preserve"> custody. Poe </w:t>
      </w:r>
      <w:r w:rsidR="007A7375">
        <w:rPr>
          <w:sz w:val="28"/>
          <w:szCs w:val="28"/>
        </w:rPr>
        <w:t>remained</w:t>
      </w:r>
      <w:r w:rsidR="004E3F11">
        <w:rPr>
          <w:sz w:val="28"/>
          <w:szCs w:val="28"/>
        </w:rPr>
        <w:t xml:space="preserve"> combative and threatening, and spit at an officer striking the officer. </w:t>
      </w:r>
      <w:r w:rsidR="007A7375">
        <w:rPr>
          <w:sz w:val="28"/>
          <w:szCs w:val="28"/>
        </w:rPr>
        <w:t xml:space="preserve">Poe was eventually transported to the County </w:t>
      </w:r>
      <w:r w:rsidR="004F349D">
        <w:rPr>
          <w:sz w:val="28"/>
          <w:szCs w:val="28"/>
        </w:rPr>
        <w:t>J</w:t>
      </w:r>
      <w:r w:rsidR="007A7375">
        <w:rPr>
          <w:sz w:val="28"/>
          <w:szCs w:val="28"/>
        </w:rPr>
        <w:t xml:space="preserve">ail and booked for resisting arrest, battery on a peace officer, and violating post release supervision. </w:t>
      </w:r>
      <w:r w:rsidR="004E3F11">
        <w:rPr>
          <w:sz w:val="28"/>
          <w:szCs w:val="28"/>
        </w:rPr>
        <w:t>13-2525</w:t>
      </w:r>
    </w:p>
    <w:p w:rsidR="004E3F11" w:rsidRDefault="004E3F11" w:rsidP="00B624B2">
      <w:pPr>
        <w:rPr>
          <w:sz w:val="28"/>
          <w:szCs w:val="28"/>
        </w:rPr>
      </w:pPr>
    </w:p>
    <w:p w:rsidR="00D358BD" w:rsidRDefault="001471E9" w:rsidP="00B624B2">
      <w:pPr>
        <w:rPr>
          <w:sz w:val="28"/>
          <w:szCs w:val="28"/>
        </w:rPr>
      </w:pPr>
      <w:r>
        <w:rPr>
          <w:sz w:val="28"/>
          <w:szCs w:val="28"/>
        </w:rPr>
        <w:tab/>
        <w:t>On September 23</w:t>
      </w:r>
      <w:r w:rsidRPr="001471E9">
        <w:rPr>
          <w:sz w:val="28"/>
          <w:szCs w:val="28"/>
          <w:vertAlign w:val="superscript"/>
        </w:rPr>
        <w:t>rd</w:t>
      </w:r>
      <w:r>
        <w:rPr>
          <w:sz w:val="28"/>
          <w:szCs w:val="28"/>
        </w:rPr>
        <w:t xml:space="preserve"> at about 7:40 PM Ukiah Police Officers were </w:t>
      </w:r>
      <w:r w:rsidR="007A7375">
        <w:rPr>
          <w:sz w:val="28"/>
          <w:szCs w:val="28"/>
        </w:rPr>
        <w:t>investigating</w:t>
      </w:r>
      <w:r>
        <w:rPr>
          <w:sz w:val="28"/>
          <w:szCs w:val="28"/>
        </w:rPr>
        <w:t xml:space="preserve"> a burglary to a </w:t>
      </w:r>
      <w:r w:rsidR="007A7375">
        <w:rPr>
          <w:sz w:val="28"/>
          <w:szCs w:val="28"/>
        </w:rPr>
        <w:t>business</w:t>
      </w:r>
      <w:r>
        <w:rPr>
          <w:sz w:val="28"/>
          <w:szCs w:val="28"/>
        </w:rPr>
        <w:t xml:space="preserve"> in the 500 block of East Perkins Street. Ukiah Police Dispatch received a call from a vehicle owner, whose vehicle had just been stolen from the 800 block of South </w:t>
      </w:r>
      <w:r w:rsidR="007A7375">
        <w:rPr>
          <w:sz w:val="28"/>
          <w:szCs w:val="28"/>
        </w:rPr>
        <w:t>Orchard</w:t>
      </w:r>
      <w:r>
        <w:rPr>
          <w:sz w:val="28"/>
          <w:szCs w:val="28"/>
        </w:rPr>
        <w:t xml:space="preserve"> Avenue. Officers responded to the area, and the stolen vehicle was spotted in the 700 block of South State Street. A high-risk stop </w:t>
      </w:r>
      <w:r w:rsidR="007A7375">
        <w:rPr>
          <w:sz w:val="28"/>
          <w:szCs w:val="28"/>
        </w:rPr>
        <w:t>was</w:t>
      </w:r>
      <w:r>
        <w:rPr>
          <w:sz w:val="28"/>
          <w:szCs w:val="28"/>
        </w:rPr>
        <w:t xml:space="preserve"> performed on the vehicle, and 27 year old Christopher Michael Gonsman, of San Francisco, was arrested for vehicle theft. Gonsman had </w:t>
      </w:r>
      <w:r w:rsidR="007A7375">
        <w:rPr>
          <w:sz w:val="28"/>
          <w:szCs w:val="28"/>
        </w:rPr>
        <w:t>been</w:t>
      </w:r>
      <w:r>
        <w:rPr>
          <w:sz w:val="28"/>
          <w:szCs w:val="28"/>
        </w:rPr>
        <w:t xml:space="preserve"> wearing the owner’s sunglasses which had been left in the vehicle, when stopped, and had also emptied the vehicle’s </w:t>
      </w:r>
      <w:r w:rsidR="00762DF3">
        <w:rPr>
          <w:sz w:val="28"/>
          <w:szCs w:val="28"/>
        </w:rPr>
        <w:t xml:space="preserve">ashtray of change which he placed into his pocket. Gonsman had a hypodermic syringe in his </w:t>
      </w:r>
      <w:r w:rsidR="007A7375">
        <w:rPr>
          <w:sz w:val="28"/>
          <w:szCs w:val="28"/>
        </w:rPr>
        <w:t>possession</w:t>
      </w:r>
      <w:r w:rsidR="00762DF3">
        <w:rPr>
          <w:sz w:val="28"/>
          <w:szCs w:val="28"/>
        </w:rPr>
        <w:t xml:space="preserve">, and was </w:t>
      </w:r>
      <w:r w:rsidR="004F349D">
        <w:rPr>
          <w:sz w:val="28"/>
          <w:szCs w:val="28"/>
        </w:rPr>
        <w:t xml:space="preserve">additionally </w:t>
      </w:r>
      <w:r w:rsidR="00762DF3">
        <w:rPr>
          <w:sz w:val="28"/>
          <w:szCs w:val="28"/>
        </w:rPr>
        <w:t xml:space="preserve">charged with theft and for possessing drug </w:t>
      </w:r>
      <w:r w:rsidR="007A7375">
        <w:rPr>
          <w:sz w:val="28"/>
          <w:szCs w:val="28"/>
        </w:rPr>
        <w:t>paraphernalia</w:t>
      </w:r>
      <w:r w:rsidR="00762DF3">
        <w:rPr>
          <w:sz w:val="28"/>
          <w:szCs w:val="28"/>
        </w:rPr>
        <w:t>. 13-2531</w:t>
      </w:r>
      <w:r>
        <w:rPr>
          <w:sz w:val="28"/>
          <w:szCs w:val="28"/>
        </w:rPr>
        <w:t xml:space="preserve">        </w:t>
      </w:r>
      <w:r w:rsidR="004E3F11">
        <w:rPr>
          <w:sz w:val="28"/>
          <w:szCs w:val="28"/>
        </w:rPr>
        <w:t xml:space="preserve">  </w:t>
      </w:r>
      <w:r w:rsidR="002504C2">
        <w:rPr>
          <w:sz w:val="28"/>
          <w:szCs w:val="28"/>
        </w:rPr>
        <w:t xml:space="preserve">    </w:t>
      </w:r>
      <w:r w:rsidR="00A37B7F">
        <w:rPr>
          <w:sz w:val="28"/>
          <w:szCs w:val="28"/>
        </w:rPr>
        <w:t xml:space="preserve">   </w:t>
      </w:r>
      <w:r w:rsidR="00526A7D">
        <w:rPr>
          <w:sz w:val="28"/>
          <w:szCs w:val="28"/>
        </w:rPr>
        <w:t xml:space="preserve">       </w:t>
      </w:r>
      <w:r w:rsidR="00D358BD">
        <w:rPr>
          <w:sz w:val="28"/>
          <w:szCs w:val="28"/>
        </w:rPr>
        <w:t xml:space="preserve">   </w:t>
      </w:r>
      <w:r w:rsidR="00D358BD">
        <w:rPr>
          <w:sz w:val="28"/>
          <w:szCs w:val="28"/>
          <w:vertAlign w:val="superscript"/>
        </w:rPr>
        <w:t xml:space="preserve"> </w:t>
      </w:r>
      <w:r w:rsidR="00D358BD">
        <w:rPr>
          <w:sz w:val="28"/>
          <w:szCs w:val="28"/>
        </w:rPr>
        <w:t xml:space="preserve">       </w:t>
      </w:r>
    </w:p>
    <w:p w:rsidR="00B624B2" w:rsidRPr="00B624B2" w:rsidRDefault="008A710E" w:rsidP="00B624B2">
      <w:pPr>
        <w:rPr>
          <w:caps/>
          <w:sz w:val="28"/>
          <w:szCs w:val="28"/>
        </w:rPr>
      </w:pPr>
      <w:r>
        <w:rPr>
          <w:caps/>
          <w:sz w:val="28"/>
          <w:szCs w:val="28"/>
        </w:rPr>
        <w:tab/>
      </w:r>
    </w:p>
    <w:p w:rsidR="000B4613" w:rsidRDefault="000B4613" w:rsidP="007E7384">
      <w:pPr>
        <w:ind w:firstLine="720"/>
        <w:rPr>
          <w:sz w:val="26"/>
          <w:szCs w:val="26"/>
        </w:rPr>
      </w:pPr>
    </w:p>
    <w:p w:rsidR="00125A88" w:rsidRPr="007E7384" w:rsidRDefault="000B4613" w:rsidP="007E7384">
      <w:pPr>
        <w:ind w:firstLine="720"/>
        <w:rPr>
          <w:sz w:val="26"/>
          <w:szCs w:val="26"/>
        </w:rPr>
      </w:pPr>
      <w:r>
        <w:rPr>
          <w:sz w:val="26"/>
          <w:szCs w:val="26"/>
        </w:rPr>
        <w:t xml:space="preserve"> </w:t>
      </w:r>
      <w:r w:rsidR="007E7384">
        <w:rPr>
          <w:sz w:val="26"/>
          <w:szCs w:val="26"/>
        </w:rPr>
        <w:t xml:space="preserve">    </w:t>
      </w:r>
    </w:p>
    <w:p w:rsidR="00125A88" w:rsidRDefault="00125A88" w:rsidP="00743C4A">
      <w:pPr>
        <w:rPr>
          <w:szCs w:val="24"/>
        </w:rPr>
      </w:pPr>
    </w:p>
    <w:p w:rsidR="00FB7603" w:rsidRPr="00246701" w:rsidRDefault="00F70459" w:rsidP="00743C4A">
      <w:pPr>
        <w:rPr>
          <w:sz w:val="28"/>
          <w:szCs w:val="28"/>
        </w:rPr>
      </w:pPr>
      <w:r>
        <w:rPr>
          <w:szCs w:val="24"/>
        </w:rPr>
        <w:t>P</w:t>
      </w:r>
      <w:r w:rsidR="00743C4A" w:rsidRPr="00A74B72">
        <w:rPr>
          <w:szCs w:val="24"/>
        </w:rPr>
        <w:t>repared by Captain Justin Wyatt</w:t>
      </w:r>
    </w:p>
    <w:p w:rsidR="00670FEE" w:rsidRDefault="00FB7603" w:rsidP="00C93DC3">
      <w:pPr>
        <w:ind w:firstLine="720"/>
        <w:rPr>
          <w:b/>
          <w:sz w:val="32"/>
          <w:szCs w:val="32"/>
        </w:rPr>
      </w:pPr>
      <w:r>
        <w:rPr>
          <w:b/>
          <w:sz w:val="32"/>
          <w:szCs w:val="32"/>
        </w:rPr>
        <w:tab/>
      </w:r>
      <w:r w:rsidR="007A3664">
        <w:rPr>
          <w:b/>
          <w:sz w:val="32"/>
          <w:szCs w:val="32"/>
        </w:rPr>
        <w:t xml:space="preserve">       </w:t>
      </w:r>
      <w:r w:rsidR="00A30D3A">
        <w:rPr>
          <w:b/>
          <w:sz w:val="32"/>
          <w:szCs w:val="32"/>
        </w:rPr>
        <w:t xml:space="preserve"> </w:t>
      </w:r>
      <w:r w:rsidR="00670FEE">
        <w:rPr>
          <w:b/>
          <w:sz w:val="32"/>
          <w:szCs w:val="32"/>
        </w:rPr>
        <w:t xml:space="preserve">  </w:t>
      </w:r>
    </w:p>
    <w:p w:rsidR="00534A6A" w:rsidRPr="00C83B80" w:rsidRDefault="00C93DC3" w:rsidP="00C93DC3">
      <w:pPr>
        <w:ind w:firstLine="720"/>
        <w:rPr>
          <w:b/>
          <w:sz w:val="32"/>
          <w:szCs w:val="32"/>
        </w:rPr>
      </w:pPr>
      <w:r>
        <w:rPr>
          <w:b/>
          <w:sz w:val="32"/>
          <w:szCs w:val="32"/>
        </w:rPr>
        <w:tab/>
        <w:t xml:space="preserve">           </w:t>
      </w:r>
      <w:r w:rsidR="00CA67E1">
        <w:rPr>
          <w:b/>
          <w:sz w:val="32"/>
          <w:szCs w:val="32"/>
        </w:rPr>
        <w:t xml:space="preserve">       </w:t>
      </w:r>
      <w:r w:rsidR="00D06EE1">
        <w:rPr>
          <w:b/>
          <w:sz w:val="32"/>
          <w:szCs w:val="32"/>
        </w:rPr>
        <w:t xml:space="preserve"> </w:t>
      </w:r>
    </w:p>
    <w:p w:rsidR="00534A6A" w:rsidRDefault="00534A6A" w:rsidP="00061542">
      <w:pPr>
        <w:rPr>
          <w:b/>
          <w:sz w:val="30"/>
          <w:szCs w:val="30"/>
        </w:rPr>
      </w:pPr>
      <w:r>
        <w:rPr>
          <w:b/>
          <w:sz w:val="30"/>
          <w:szCs w:val="30"/>
        </w:rPr>
        <w:tab/>
        <w:t xml:space="preserve"> </w:t>
      </w:r>
    </w:p>
    <w:p w:rsidR="00534A6A" w:rsidRDefault="00534A6A" w:rsidP="00061542">
      <w:pPr>
        <w:rPr>
          <w:b/>
          <w:sz w:val="30"/>
          <w:szCs w:val="30"/>
        </w:rPr>
      </w:pPr>
    </w:p>
    <w:p w:rsidR="00534A6A" w:rsidRDefault="00534A6A" w:rsidP="00061542">
      <w:pPr>
        <w:rPr>
          <w:b/>
          <w:sz w:val="30"/>
          <w:szCs w:val="30"/>
        </w:rPr>
      </w:pPr>
      <w:r>
        <w:rPr>
          <w:b/>
          <w:sz w:val="30"/>
          <w:szCs w:val="30"/>
        </w:rPr>
        <w:tab/>
        <w:t xml:space="preserve">         </w:t>
      </w:r>
      <w:r>
        <w:rPr>
          <w:b/>
          <w:sz w:val="30"/>
          <w:szCs w:val="30"/>
        </w:rPr>
        <w:tab/>
        <w:t xml:space="preserve">       </w:t>
      </w:r>
      <w:r>
        <w:rPr>
          <w:b/>
          <w:sz w:val="30"/>
          <w:szCs w:val="30"/>
        </w:rPr>
        <w:tab/>
        <w:t xml:space="preserve"> </w:t>
      </w:r>
    </w:p>
    <w:p w:rsidR="00534A6A" w:rsidRDefault="00534A6A" w:rsidP="00061542">
      <w:pPr>
        <w:rPr>
          <w:b/>
          <w:sz w:val="30"/>
          <w:szCs w:val="30"/>
        </w:rPr>
      </w:pPr>
      <w:r>
        <w:rPr>
          <w:b/>
          <w:sz w:val="30"/>
          <w:szCs w:val="30"/>
        </w:rPr>
        <w:tab/>
      </w:r>
    </w:p>
    <w:p w:rsidR="00534A6A" w:rsidRPr="00125AD3" w:rsidRDefault="00534A6A" w:rsidP="001563FE">
      <w:pPr>
        <w:rPr>
          <w:b/>
          <w:szCs w:val="24"/>
        </w:rPr>
      </w:pPr>
    </w:p>
    <w:p w:rsidR="00534A6A" w:rsidRDefault="00534A6A" w:rsidP="00C73D4B">
      <w:pPr>
        <w:rPr>
          <w:b/>
          <w:sz w:val="26"/>
          <w:szCs w:val="26"/>
        </w:rPr>
      </w:pPr>
    </w:p>
    <w:p w:rsidR="00534A6A" w:rsidRDefault="00534A6A" w:rsidP="00C73D4B">
      <w:pPr>
        <w:rPr>
          <w:b/>
          <w:sz w:val="26"/>
          <w:szCs w:val="26"/>
        </w:rPr>
      </w:pPr>
    </w:p>
    <w:p w:rsidR="00534A6A" w:rsidRDefault="00534A6A" w:rsidP="00C73D4B">
      <w:pPr>
        <w:rPr>
          <w:b/>
          <w:sz w:val="26"/>
          <w:szCs w:val="26"/>
        </w:rPr>
      </w:pPr>
    </w:p>
    <w:p w:rsidR="00534A6A" w:rsidRDefault="00534A6A" w:rsidP="00C73D4B">
      <w:pPr>
        <w:rPr>
          <w:b/>
          <w:sz w:val="26"/>
          <w:szCs w:val="26"/>
        </w:rPr>
      </w:pPr>
    </w:p>
    <w:p w:rsidR="00534A6A" w:rsidRDefault="00534A6A" w:rsidP="00C73D4B">
      <w:pPr>
        <w:rPr>
          <w:b/>
          <w:sz w:val="26"/>
          <w:szCs w:val="26"/>
        </w:rPr>
      </w:pPr>
    </w:p>
    <w:p w:rsidR="00534A6A" w:rsidRPr="001045C1" w:rsidRDefault="00534A6A" w:rsidP="00C73D4B">
      <w:pPr>
        <w:rPr>
          <w:b/>
          <w:sz w:val="26"/>
          <w:szCs w:val="26"/>
        </w:rPr>
      </w:pPr>
    </w:p>
    <w:p w:rsidR="00534A6A" w:rsidRPr="00967B92" w:rsidRDefault="00534A6A" w:rsidP="00967B92">
      <w:pPr>
        <w:rPr>
          <w:b/>
          <w:sz w:val="30"/>
          <w:szCs w:val="30"/>
        </w:rPr>
      </w:pPr>
    </w:p>
    <w:p w:rsidR="00534A6A" w:rsidRPr="00967B92" w:rsidRDefault="00534A6A" w:rsidP="00967B92">
      <w:pPr>
        <w:rPr>
          <w:b/>
          <w:sz w:val="30"/>
          <w:szCs w:val="30"/>
        </w:rPr>
      </w:pPr>
    </w:p>
    <w:p w:rsidR="00534A6A" w:rsidRDefault="00534A6A" w:rsidP="00F240C9">
      <w:pPr>
        <w:rPr>
          <w:b/>
          <w:sz w:val="32"/>
          <w:szCs w:val="32"/>
        </w:rPr>
      </w:pPr>
      <w:r>
        <w:rPr>
          <w:b/>
          <w:sz w:val="32"/>
          <w:szCs w:val="32"/>
        </w:rPr>
        <w:t xml:space="preserve">      </w:t>
      </w:r>
    </w:p>
    <w:sectPr w:rsidR="00534A6A" w:rsidSect="008A7821">
      <w:headerReference w:type="default" r:id="rId9"/>
      <w:footerReference w:type="even" r:id="rId10"/>
      <w:footerReference w:type="default" r:id="rId11"/>
      <w:pgSz w:w="12240" w:h="15840" w:code="1"/>
      <w:pgMar w:top="432" w:right="720" w:bottom="432"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FF4" w:rsidRDefault="00DB5FF4">
      <w:r>
        <w:separator/>
      </w:r>
    </w:p>
  </w:endnote>
  <w:endnote w:type="continuationSeparator" w:id="0">
    <w:p w:rsidR="00DB5FF4" w:rsidRDefault="00DB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E9" w:rsidRDefault="001471E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1471E9" w:rsidRDefault="001471E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E9" w:rsidRPr="00A919F9" w:rsidRDefault="001471E9" w:rsidP="00457DF2">
    <w:pPr>
      <w:pStyle w:val="Footer"/>
      <w:ind w:right="360" w:firstLine="360"/>
      <w:jc w:val="center"/>
      <w:rPr>
        <w:rStyle w:val="PageNumber"/>
        <w:rFonts w:ascii="Verdana" w:hAnsi="Verdana"/>
        <w:sz w:val="20"/>
      </w:rPr>
    </w:pPr>
    <w:r w:rsidRPr="00A919F9">
      <w:rPr>
        <w:rStyle w:val="PageNumber"/>
        <w:rFonts w:ascii="Verdana" w:hAnsi="Verdana"/>
        <w:sz w:val="20"/>
      </w:rPr>
      <w:t>300 Seminary Avenue | Ukiah, California 95482</w:t>
    </w:r>
  </w:p>
  <w:p w:rsidR="001471E9" w:rsidRPr="00A919F9" w:rsidRDefault="001471E9" w:rsidP="00457DF2">
    <w:pPr>
      <w:pStyle w:val="Footer"/>
      <w:ind w:right="360" w:firstLine="360"/>
      <w:jc w:val="center"/>
      <w:rPr>
        <w:rStyle w:val="PageNumber"/>
        <w:rFonts w:ascii="Verdana" w:hAnsi="Verdana"/>
        <w:sz w:val="20"/>
      </w:rPr>
    </w:pPr>
    <w:r w:rsidRPr="00A919F9">
      <w:rPr>
        <w:rStyle w:val="PageNumber"/>
        <w:rFonts w:ascii="Verdana" w:hAnsi="Verdana"/>
        <w:sz w:val="20"/>
      </w:rPr>
      <w:t>Telephone:  463-6262 | Fax: (707) 462-6068 | www.</w:t>
    </w:r>
    <w:r>
      <w:rPr>
        <w:rStyle w:val="PageNumber"/>
        <w:rFonts w:ascii="Verdana" w:hAnsi="Verdana"/>
        <w:sz w:val="20"/>
      </w:rPr>
      <w:t>ukiahpolice</w:t>
    </w:r>
    <w:r w:rsidRPr="00A919F9">
      <w:rPr>
        <w:rStyle w:val="PageNumber"/>
        <w:rFonts w:ascii="Verdana" w:hAnsi="Verdana"/>
        <w:sz w:val="20"/>
      </w:rPr>
      <w: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FF4" w:rsidRDefault="00DB5FF4">
      <w:r>
        <w:separator/>
      </w:r>
    </w:p>
  </w:footnote>
  <w:footnote w:type="continuationSeparator" w:id="0">
    <w:p w:rsidR="00DB5FF4" w:rsidRDefault="00DB5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E9" w:rsidRPr="00EC5DE0" w:rsidRDefault="001471E9" w:rsidP="00093AA4">
    <w:pPr>
      <w:pStyle w:val="Header"/>
      <w:tabs>
        <w:tab w:val="left" w:pos="5010"/>
      </w:tabs>
      <w:rPr>
        <w:b/>
        <w:sz w:val="20"/>
      </w:rPr>
    </w:pPr>
    <w:r>
      <w:rPr>
        <w:b/>
        <w:sz w:val="20"/>
      </w:rPr>
      <w:t xml:space="preserve">      </w:t>
    </w:r>
  </w:p>
  <w:p w:rsidR="001471E9" w:rsidRPr="00AF25DD" w:rsidRDefault="001471E9" w:rsidP="00EC5DE0">
    <w:pPr>
      <w:pStyle w:val="Header"/>
      <w:jc w:val="both"/>
      <w:rPr>
        <w:rFonts w:ascii="Verdana" w:hAnsi="Verdana"/>
        <w:sz w:val="20"/>
      </w:rPr>
    </w:pPr>
    <w:r>
      <w:rPr>
        <w:noProof/>
      </w:rPr>
      <w:drawing>
        <wp:inline distT="0" distB="0" distL="0" distR="0" wp14:anchorId="1FB4C92D" wp14:editId="7596959E">
          <wp:extent cx="2362200" cy="1282700"/>
          <wp:effectExtent l="0" t="0" r="0" b="0"/>
          <wp:docPr id="1" name="Picture 1" descr="http://inet/upd/Shared Documents/144583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et/upd/Shared Documents/144583_logo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1282700"/>
                  </a:xfrm>
                  <a:prstGeom prst="rect">
                    <a:avLst/>
                  </a:prstGeom>
                  <a:noFill/>
                  <a:ln>
                    <a:noFill/>
                  </a:ln>
                </pic:spPr>
              </pic:pic>
            </a:graphicData>
          </a:graphic>
        </wp:inline>
      </w:drawing>
    </w:r>
    <w:r>
      <w:rPr>
        <w:rFonts w:ascii="Verdana" w:hAnsi="Verdana"/>
        <w:sz w:val="20"/>
      </w:rPr>
      <w:tab/>
    </w:r>
    <w:r>
      <w:rPr>
        <w:rFonts w:ascii="Verdana" w:hAnsi="Verdana"/>
        <w:sz w:val="20"/>
      </w:rPr>
      <w:tab/>
    </w:r>
    <w:r>
      <w:rPr>
        <w:rFonts w:ascii="Verdana" w:hAnsi="Verdana"/>
        <w:sz w:val="20"/>
      </w:rPr>
      <w:tab/>
      <w:t xml:space="preserve">   </w:t>
    </w:r>
    <w:r>
      <w:rPr>
        <w:rFonts w:ascii="Verdana" w:hAnsi="Verdana"/>
        <w:sz w:val="20"/>
      </w:rPr>
      <w:tab/>
      <w:t xml:space="preserve">     </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sidRPr="00AF25DD">
      <w:rPr>
        <w:rFonts w:ascii="Verdana" w:hAnsi="Verdana"/>
        <w:b/>
        <w:sz w:val="20"/>
      </w:rPr>
      <w:t>Chris Dewey</w:t>
    </w:r>
  </w:p>
  <w:p w:rsidR="001471E9" w:rsidRDefault="001471E9" w:rsidP="005815F7">
    <w:pPr>
      <w:pStyle w:val="Header"/>
      <w:jc w:val="both"/>
      <w:rPr>
        <w:rFonts w:ascii="Verdana" w:hAnsi="Verdana"/>
        <w:sz w:val="20"/>
      </w:rPr>
    </w:pPr>
    <w:r w:rsidRPr="00AF25DD">
      <w:rPr>
        <w:rFonts w:ascii="Verdana" w:hAnsi="Verdana"/>
        <w:sz w:val="20"/>
      </w:rPr>
      <w:tab/>
    </w:r>
    <w:r w:rsidRPr="00AF25DD">
      <w:rPr>
        <w:rFonts w:ascii="Verdana" w:hAnsi="Verdana"/>
        <w:sz w:val="20"/>
      </w:rPr>
      <w:tab/>
    </w:r>
    <w:r w:rsidRPr="00AF25DD">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w:t>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w:t>
    </w:r>
    <w:r>
      <w:rPr>
        <w:rFonts w:ascii="Verdana" w:hAnsi="Verdana"/>
        <w:sz w:val="20"/>
      </w:rPr>
      <w:tab/>
      <w:t>C</w:t>
    </w:r>
    <w:r w:rsidRPr="00AF25DD">
      <w:rPr>
        <w:rFonts w:ascii="Verdana" w:hAnsi="Verdana"/>
        <w:sz w:val="20"/>
      </w:rPr>
      <w:t xml:space="preserve">hief </w:t>
    </w:r>
    <w:r>
      <w:rPr>
        <w:rFonts w:ascii="Verdana" w:hAnsi="Verdana"/>
        <w:sz w:val="20"/>
      </w:rPr>
      <w:t>of Police</w:t>
    </w:r>
    <w:r>
      <w:rPr>
        <w:rFonts w:ascii="Verdana" w:hAnsi="Verdana"/>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238DB"/>
    <w:multiLevelType w:val="hybridMultilevel"/>
    <w:tmpl w:val="5C64C37E"/>
    <w:lvl w:ilvl="0" w:tplc="702EF16C">
      <w:numFmt w:val="bullet"/>
      <w:lvlText w:val="-"/>
      <w:lvlJc w:val="left"/>
      <w:pPr>
        <w:tabs>
          <w:tab w:val="num" w:pos="1440"/>
        </w:tabs>
        <w:ind w:left="1440" w:hanging="72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F721048"/>
    <w:multiLevelType w:val="hybridMultilevel"/>
    <w:tmpl w:val="B5065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757D9D"/>
    <w:multiLevelType w:val="hybridMultilevel"/>
    <w:tmpl w:val="289C6AA4"/>
    <w:lvl w:ilvl="0" w:tplc="86641A60">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4BB1795D"/>
    <w:multiLevelType w:val="hybridMultilevel"/>
    <w:tmpl w:val="74FEC4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F167D1A"/>
    <w:multiLevelType w:val="hybridMultilevel"/>
    <w:tmpl w:val="630C47FA"/>
    <w:lvl w:ilvl="0" w:tplc="B03EB738">
      <w:numFmt w:val="bullet"/>
      <w:lvlText w:val="-"/>
      <w:lvlJc w:val="left"/>
      <w:pPr>
        <w:tabs>
          <w:tab w:val="num" w:pos="1440"/>
        </w:tabs>
        <w:ind w:left="1440" w:hanging="72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AFA"/>
    <w:rsid w:val="0000015D"/>
    <w:rsid w:val="00000616"/>
    <w:rsid w:val="0000250E"/>
    <w:rsid w:val="00002CEC"/>
    <w:rsid w:val="00003774"/>
    <w:rsid w:val="00004E34"/>
    <w:rsid w:val="0000564D"/>
    <w:rsid w:val="00005684"/>
    <w:rsid w:val="00005F58"/>
    <w:rsid w:val="00006A71"/>
    <w:rsid w:val="000075F8"/>
    <w:rsid w:val="00007F8A"/>
    <w:rsid w:val="00010CE7"/>
    <w:rsid w:val="00010E50"/>
    <w:rsid w:val="000117CB"/>
    <w:rsid w:val="00012FA7"/>
    <w:rsid w:val="00013589"/>
    <w:rsid w:val="000136FE"/>
    <w:rsid w:val="00013A0C"/>
    <w:rsid w:val="0001446F"/>
    <w:rsid w:val="00015060"/>
    <w:rsid w:val="0001513E"/>
    <w:rsid w:val="000152B3"/>
    <w:rsid w:val="00015E2B"/>
    <w:rsid w:val="00016222"/>
    <w:rsid w:val="00017AA1"/>
    <w:rsid w:val="0002055C"/>
    <w:rsid w:val="00020B20"/>
    <w:rsid w:val="00020E78"/>
    <w:rsid w:val="000212A9"/>
    <w:rsid w:val="00021F54"/>
    <w:rsid w:val="00022403"/>
    <w:rsid w:val="00023259"/>
    <w:rsid w:val="0002410F"/>
    <w:rsid w:val="000248E9"/>
    <w:rsid w:val="00024C75"/>
    <w:rsid w:val="00024FEC"/>
    <w:rsid w:val="000256E9"/>
    <w:rsid w:val="00026427"/>
    <w:rsid w:val="00026807"/>
    <w:rsid w:val="00027E58"/>
    <w:rsid w:val="00030C74"/>
    <w:rsid w:val="00031286"/>
    <w:rsid w:val="00031ED3"/>
    <w:rsid w:val="000320E6"/>
    <w:rsid w:val="00032F37"/>
    <w:rsid w:val="00032F60"/>
    <w:rsid w:val="00033262"/>
    <w:rsid w:val="0003555C"/>
    <w:rsid w:val="00035785"/>
    <w:rsid w:val="000357EB"/>
    <w:rsid w:val="00036976"/>
    <w:rsid w:val="00036B7F"/>
    <w:rsid w:val="000372F6"/>
    <w:rsid w:val="0003732E"/>
    <w:rsid w:val="000411D5"/>
    <w:rsid w:val="00041B78"/>
    <w:rsid w:val="00041B98"/>
    <w:rsid w:val="00041E8B"/>
    <w:rsid w:val="00043425"/>
    <w:rsid w:val="00043C90"/>
    <w:rsid w:val="00043F96"/>
    <w:rsid w:val="00043FF8"/>
    <w:rsid w:val="000442EF"/>
    <w:rsid w:val="00044359"/>
    <w:rsid w:val="00044B7F"/>
    <w:rsid w:val="000454F9"/>
    <w:rsid w:val="0004601D"/>
    <w:rsid w:val="00046BCC"/>
    <w:rsid w:val="00047D26"/>
    <w:rsid w:val="00050433"/>
    <w:rsid w:val="00050CC5"/>
    <w:rsid w:val="00052B0C"/>
    <w:rsid w:val="000532E0"/>
    <w:rsid w:val="000536BD"/>
    <w:rsid w:val="000538B2"/>
    <w:rsid w:val="00055F00"/>
    <w:rsid w:val="00056C24"/>
    <w:rsid w:val="00056C54"/>
    <w:rsid w:val="00057D43"/>
    <w:rsid w:val="00060469"/>
    <w:rsid w:val="0006051F"/>
    <w:rsid w:val="00060855"/>
    <w:rsid w:val="00061542"/>
    <w:rsid w:val="0006362D"/>
    <w:rsid w:val="00063D3B"/>
    <w:rsid w:val="00063EA3"/>
    <w:rsid w:val="00065130"/>
    <w:rsid w:val="000651CC"/>
    <w:rsid w:val="00065720"/>
    <w:rsid w:val="00065A3F"/>
    <w:rsid w:val="00067CB6"/>
    <w:rsid w:val="00070795"/>
    <w:rsid w:val="000710DA"/>
    <w:rsid w:val="000720C0"/>
    <w:rsid w:val="00072505"/>
    <w:rsid w:val="00072AB2"/>
    <w:rsid w:val="00072E0E"/>
    <w:rsid w:val="000731D6"/>
    <w:rsid w:val="000736E8"/>
    <w:rsid w:val="00073A02"/>
    <w:rsid w:val="000749D7"/>
    <w:rsid w:val="00074E82"/>
    <w:rsid w:val="00075468"/>
    <w:rsid w:val="00075920"/>
    <w:rsid w:val="00076643"/>
    <w:rsid w:val="00076951"/>
    <w:rsid w:val="000773B8"/>
    <w:rsid w:val="00077EC7"/>
    <w:rsid w:val="00080978"/>
    <w:rsid w:val="000811D5"/>
    <w:rsid w:val="000835A0"/>
    <w:rsid w:val="00083A71"/>
    <w:rsid w:val="00083FA5"/>
    <w:rsid w:val="00084D1A"/>
    <w:rsid w:val="0008538D"/>
    <w:rsid w:val="00085B70"/>
    <w:rsid w:val="0008646B"/>
    <w:rsid w:val="00087E78"/>
    <w:rsid w:val="000907A7"/>
    <w:rsid w:val="00093AA4"/>
    <w:rsid w:val="00094D39"/>
    <w:rsid w:val="00096799"/>
    <w:rsid w:val="00097785"/>
    <w:rsid w:val="000A0814"/>
    <w:rsid w:val="000A09E9"/>
    <w:rsid w:val="000A0FB0"/>
    <w:rsid w:val="000A10AF"/>
    <w:rsid w:val="000A224F"/>
    <w:rsid w:val="000A2250"/>
    <w:rsid w:val="000A225D"/>
    <w:rsid w:val="000A2A90"/>
    <w:rsid w:val="000A344F"/>
    <w:rsid w:val="000A5025"/>
    <w:rsid w:val="000A5DAF"/>
    <w:rsid w:val="000A7278"/>
    <w:rsid w:val="000B090D"/>
    <w:rsid w:val="000B1751"/>
    <w:rsid w:val="000B243C"/>
    <w:rsid w:val="000B3C38"/>
    <w:rsid w:val="000B4613"/>
    <w:rsid w:val="000B5FE7"/>
    <w:rsid w:val="000B60CD"/>
    <w:rsid w:val="000B6B44"/>
    <w:rsid w:val="000C0005"/>
    <w:rsid w:val="000C0614"/>
    <w:rsid w:val="000C069D"/>
    <w:rsid w:val="000C1FB3"/>
    <w:rsid w:val="000C2125"/>
    <w:rsid w:val="000C39DA"/>
    <w:rsid w:val="000C41E3"/>
    <w:rsid w:val="000C45C7"/>
    <w:rsid w:val="000C6385"/>
    <w:rsid w:val="000C7B5F"/>
    <w:rsid w:val="000D155C"/>
    <w:rsid w:val="000D1E0B"/>
    <w:rsid w:val="000D2171"/>
    <w:rsid w:val="000D28B0"/>
    <w:rsid w:val="000D296D"/>
    <w:rsid w:val="000D2B05"/>
    <w:rsid w:val="000D30D8"/>
    <w:rsid w:val="000D3CAD"/>
    <w:rsid w:val="000D5625"/>
    <w:rsid w:val="000E076F"/>
    <w:rsid w:val="000E1B10"/>
    <w:rsid w:val="000E3AD0"/>
    <w:rsid w:val="000E3FE3"/>
    <w:rsid w:val="000E444E"/>
    <w:rsid w:val="000E4955"/>
    <w:rsid w:val="000E6555"/>
    <w:rsid w:val="000E67F9"/>
    <w:rsid w:val="000E6F8C"/>
    <w:rsid w:val="000E73EE"/>
    <w:rsid w:val="000E76AF"/>
    <w:rsid w:val="000F1031"/>
    <w:rsid w:val="000F1904"/>
    <w:rsid w:val="000F285C"/>
    <w:rsid w:val="000F2AEA"/>
    <w:rsid w:val="000F414F"/>
    <w:rsid w:val="000F4965"/>
    <w:rsid w:val="000F5BBD"/>
    <w:rsid w:val="000F5C27"/>
    <w:rsid w:val="000F61CC"/>
    <w:rsid w:val="000F723C"/>
    <w:rsid w:val="000F7265"/>
    <w:rsid w:val="000F76C6"/>
    <w:rsid w:val="001004D5"/>
    <w:rsid w:val="001007AC"/>
    <w:rsid w:val="00100CA4"/>
    <w:rsid w:val="00101A08"/>
    <w:rsid w:val="00102628"/>
    <w:rsid w:val="00103229"/>
    <w:rsid w:val="00103688"/>
    <w:rsid w:val="0010444D"/>
    <w:rsid w:val="001045C1"/>
    <w:rsid w:val="001050DD"/>
    <w:rsid w:val="00110A5A"/>
    <w:rsid w:val="0011104D"/>
    <w:rsid w:val="00111AA0"/>
    <w:rsid w:val="00111F92"/>
    <w:rsid w:val="00112B50"/>
    <w:rsid w:val="001134F6"/>
    <w:rsid w:val="00114BE6"/>
    <w:rsid w:val="001157FD"/>
    <w:rsid w:val="00116036"/>
    <w:rsid w:val="001165C1"/>
    <w:rsid w:val="001169AD"/>
    <w:rsid w:val="00117961"/>
    <w:rsid w:val="00117CE3"/>
    <w:rsid w:val="00120770"/>
    <w:rsid w:val="0012167E"/>
    <w:rsid w:val="00122F25"/>
    <w:rsid w:val="0012333A"/>
    <w:rsid w:val="00123819"/>
    <w:rsid w:val="00123870"/>
    <w:rsid w:val="00125316"/>
    <w:rsid w:val="00125693"/>
    <w:rsid w:val="00125758"/>
    <w:rsid w:val="00125A88"/>
    <w:rsid w:val="00125AD3"/>
    <w:rsid w:val="00125F90"/>
    <w:rsid w:val="00126926"/>
    <w:rsid w:val="00126CDD"/>
    <w:rsid w:val="00126FDA"/>
    <w:rsid w:val="0013144E"/>
    <w:rsid w:val="001326D7"/>
    <w:rsid w:val="00132BE4"/>
    <w:rsid w:val="00132E68"/>
    <w:rsid w:val="0013494C"/>
    <w:rsid w:val="00134F92"/>
    <w:rsid w:val="0013509D"/>
    <w:rsid w:val="00135530"/>
    <w:rsid w:val="001356DC"/>
    <w:rsid w:val="00135D43"/>
    <w:rsid w:val="001363DC"/>
    <w:rsid w:val="0013794D"/>
    <w:rsid w:val="00140D2F"/>
    <w:rsid w:val="0014252A"/>
    <w:rsid w:val="001426C0"/>
    <w:rsid w:val="00142956"/>
    <w:rsid w:val="00143E61"/>
    <w:rsid w:val="00145575"/>
    <w:rsid w:val="00146838"/>
    <w:rsid w:val="001471E9"/>
    <w:rsid w:val="001473E3"/>
    <w:rsid w:val="00147C1D"/>
    <w:rsid w:val="0015051D"/>
    <w:rsid w:val="0015195A"/>
    <w:rsid w:val="00151A6E"/>
    <w:rsid w:val="00151E7C"/>
    <w:rsid w:val="001527DA"/>
    <w:rsid w:val="00153326"/>
    <w:rsid w:val="00153431"/>
    <w:rsid w:val="00154079"/>
    <w:rsid w:val="001542AC"/>
    <w:rsid w:val="00155B61"/>
    <w:rsid w:val="001561C9"/>
    <w:rsid w:val="001561D2"/>
    <w:rsid w:val="001563FE"/>
    <w:rsid w:val="00156463"/>
    <w:rsid w:val="001575CD"/>
    <w:rsid w:val="00157EAB"/>
    <w:rsid w:val="00160D27"/>
    <w:rsid w:val="001615FC"/>
    <w:rsid w:val="0016356F"/>
    <w:rsid w:val="00164B22"/>
    <w:rsid w:val="00164C9F"/>
    <w:rsid w:val="001659C7"/>
    <w:rsid w:val="00167AA3"/>
    <w:rsid w:val="001702A4"/>
    <w:rsid w:val="0017060E"/>
    <w:rsid w:val="00170CC8"/>
    <w:rsid w:val="001712F9"/>
    <w:rsid w:val="00171B5E"/>
    <w:rsid w:val="00171CF3"/>
    <w:rsid w:val="0017245F"/>
    <w:rsid w:val="00173610"/>
    <w:rsid w:val="001745C4"/>
    <w:rsid w:val="00174ACE"/>
    <w:rsid w:val="001756C7"/>
    <w:rsid w:val="001757C6"/>
    <w:rsid w:val="00175817"/>
    <w:rsid w:val="00175B5F"/>
    <w:rsid w:val="00175BFB"/>
    <w:rsid w:val="00177578"/>
    <w:rsid w:val="00180153"/>
    <w:rsid w:val="00181276"/>
    <w:rsid w:val="00181719"/>
    <w:rsid w:val="0018282F"/>
    <w:rsid w:val="00183DA7"/>
    <w:rsid w:val="00184311"/>
    <w:rsid w:val="001843A1"/>
    <w:rsid w:val="00185DB5"/>
    <w:rsid w:val="0018710A"/>
    <w:rsid w:val="0018776A"/>
    <w:rsid w:val="00190356"/>
    <w:rsid w:val="00190B1B"/>
    <w:rsid w:val="001913A3"/>
    <w:rsid w:val="001919A8"/>
    <w:rsid w:val="00191F76"/>
    <w:rsid w:val="001925CA"/>
    <w:rsid w:val="00192C71"/>
    <w:rsid w:val="0019311F"/>
    <w:rsid w:val="00193160"/>
    <w:rsid w:val="00194FC6"/>
    <w:rsid w:val="00195484"/>
    <w:rsid w:val="001956F7"/>
    <w:rsid w:val="00195C04"/>
    <w:rsid w:val="001974D2"/>
    <w:rsid w:val="001A0567"/>
    <w:rsid w:val="001A0ECA"/>
    <w:rsid w:val="001A16A2"/>
    <w:rsid w:val="001A1E08"/>
    <w:rsid w:val="001A1E83"/>
    <w:rsid w:val="001A300B"/>
    <w:rsid w:val="001A39C6"/>
    <w:rsid w:val="001A45EB"/>
    <w:rsid w:val="001A5467"/>
    <w:rsid w:val="001A655D"/>
    <w:rsid w:val="001A6B9E"/>
    <w:rsid w:val="001A6D43"/>
    <w:rsid w:val="001B05F9"/>
    <w:rsid w:val="001B0D3A"/>
    <w:rsid w:val="001B1461"/>
    <w:rsid w:val="001B3C3E"/>
    <w:rsid w:val="001B40EE"/>
    <w:rsid w:val="001B4379"/>
    <w:rsid w:val="001B4758"/>
    <w:rsid w:val="001B4972"/>
    <w:rsid w:val="001B4DAF"/>
    <w:rsid w:val="001B5CFC"/>
    <w:rsid w:val="001B6C47"/>
    <w:rsid w:val="001C07BE"/>
    <w:rsid w:val="001C186A"/>
    <w:rsid w:val="001C2B7C"/>
    <w:rsid w:val="001C2C81"/>
    <w:rsid w:val="001C31D0"/>
    <w:rsid w:val="001C3278"/>
    <w:rsid w:val="001C5124"/>
    <w:rsid w:val="001C5FAE"/>
    <w:rsid w:val="001C6A13"/>
    <w:rsid w:val="001D01FE"/>
    <w:rsid w:val="001D082F"/>
    <w:rsid w:val="001D0E4D"/>
    <w:rsid w:val="001D1B65"/>
    <w:rsid w:val="001D24E4"/>
    <w:rsid w:val="001D2FC9"/>
    <w:rsid w:val="001D3555"/>
    <w:rsid w:val="001D3D33"/>
    <w:rsid w:val="001D4CAA"/>
    <w:rsid w:val="001D5941"/>
    <w:rsid w:val="001D7F95"/>
    <w:rsid w:val="001E012C"/>
    <w:rsid w:val="001E198E"/>
    <w:rsid w:val="001E21D3"/>
    <w:rsid w:val="001E2D0C"/>
    <w:rsid w:val="001E3ACC"/>
    <w:rsid w:val="001E3B86"/>
    <w:rsid w:val="001E3FFB"/>
    <w:rsid w:val="001E4256"/>
    <w:rsid w:val="001E42E5"/>
    <w:rsid w:val="001E4E1B"/>
    <w:rsid w:val="001E58F1"/>
    <w:rsid w:val="001E622D"/>
    <w:rsid w:val="001E6EE2"/>
    <w:rsid w:val="001E771E"/>
    <w:rsid w:val="001F056B"/>
    <w:rsid w:val="001F1DCC"/>
    <w:rsid w:val="001F25F1"/>
    <w:rsid w:val="001F27E6"/>
    <w:rsid w:val="001F53C4"/>
    <w:rsid w:val="001F60CC"/>
    <w:rsid w:val="001F6656"/>
    <w:rsid w:val="00200625"/>
    <w:rsid w:val="00200C30"/>
    <w:rsid w:val="00200D83"/>
    <w:rsid w:val="0020112D"/>
    <w:rsid w:val="002012E3"/>
    <w:rsid w:val="002016F5"/>
    <w:rsid w:val="00202B43"/>
    <w:rsid w:val="0020395C"/>
    <w:rsid w:val="00203F58"/>
    <w:rsid w:val="00204BCD"/>
    <w:rsid w:val="00204D11"/>
    <w:rsid w:val="00205462"/>
    <w:rsid w:val="00205782"/>
    <w:rsid w:val="00205E5F"/>
    <w:rsid w:val="00206E16"/>
    <w:rsid w:val="00211483"/>
    <w:rsid w:val="002120D9"/>
    <w:rsid w:val="00212638"/>
    <w:rsid w:val="00214617"/>
    <w:rsid w:val="002149C7"/>
    <w:rsid w:val="00214FAF"/>
    <w:rsid w:val="00215A2B"/>
    <w:rsid w:val="00216FEF"/>
    <w:rsid w:val="00217DBA"/>
    <w:rsid w:val="00221063"/>
    <w:rsid w:val="00222050"/>
    <w:rsid w:val="00222E72"/>
    <w:rsid w:val="00223030"/>
    <w:rsid w:val="002242F1"/>
    <w:rsid w:val="0022654D"/>
    <w:rsid w:val="0022689B"/>
    <w:rsid w:val="00227B12"/>
    <w:rsid w:val="002301CD"/>
    <w:rsid w:val="0023035A"/>
    <w:rsid w:val="00230622"/>
    <w:rsid w:val="0023176D"/>
    <w:rsid w:val="00231E0E"/>
    <w:rsid w:val="00232295"/>
    <w:rsid w:val="0023289F"/>
    <w:rsid w:val="00232919"/>
    <w:rsid w:val="0023298F"/>
    <w:rsid w:val="00232A84"/>
    <w:rsid w:val="0023383E"/>
    <w:rsid w:val="0023413A"/>
    <w:rsid w:val="00234207"/>
    <w:rsid w:val="0023425C"/>
    <w:rsid w:val="00235498"/>
    <w:rsid w:val="00236B64"/>
    <w:rsid w:val="00237602"/>
    <w:rsid w:val="00240077"/>
    <w:rsid w:val="00240FB4"/>
    <w:rsid w:val="00241698"/>
    <w:rsid w:val="00241A55"/>
    <w:rsid w:val="002420FA"/>
    <w:rsid w:val="00242884"/>
    <w:rsid w:val="00242887"/>
    <w:rsid w:val="00242BD6"/>
    <w:rsid w:val="002439F3"/>
    <w:rsid w:val="00244300"/>
    <w:rsid w:val="002458A9"/>
    <w:rsid w:val="00246701"/>
    <w:rsid w:val="0024674D"/>
    <w:rsid w:val="002467D1"/>
    <w:rsid w:val="00246A0B"/>
    <w:rsid w:val="00246E39"/>
    <w:rsid w:val="00250459"/>
    <w:rsid w:val="002504C2"/>
    <w:rsid w:val="00250909"/>
    <w:rsid w:val="00250BDC"/>
    <w:rsid w:val="00251627"/>
    <w:rsid w:val="002540A4"/>
    <w:rsid w:val="00254274"/>
    <w:rsid w:val="00255E6C"/>
    <w:rsid w:val="00256254"/>
    <w:rsid w:val="00260CD7"/>
    <w:rsid w:val="00260E4C"/>
    <w:rsid w:val="00262E7E"/>
    <w:rsid w:val="002635EA"/>
    <w:rsid w:val="00264F27"/>
    <w:rsid w:val="00265787"/>
    <w:rsid w:val="00265E90"/>
    <w:rsid w:val="00266357"/>
    <w:rsid w:val="0026692A"/>
    <w:rsid w:val="002707A2"/>
    <w:rsid w:val="00270EEC"/>
    <w:rsid w:val="00271A34"/>
    <w:rsid w:val="0027251B"/>
    <w:rsid w:val="002731D0"/>
    <w:rsid w:val="00274437"/>
    <w:rsid w:val="0027522E"/>
    <w:rsid w:val="002759E3"/>
    <w:rsid w:val="00275EE8"/>
    <w:rsid w:val="00276360"/>
    <w:rsid w:val="00276FB8"/>
    <w:rsid w:val="002777F3"/>
    <w:rsid w:val="00277CA2"/>
    <w:rsid w:val="00280034"/>
    <w:rsid w:val="002805C2"/>
    <w:rsid w:val="00281AB9"/>
    <w:rsid w:val="00281B98"/>
    <w:rsid w:val="0028270A"/>
    <w:rsid w:val="002830C6"/>
    <w:rsid w:val="00284931"/>
    <w:rsid w:val="00284A25"/>
    <w:rsid w:val="00285080"/>
    <w:rsid w:val="00286101"/>
    <w:rsid w:val="002865A9"/>
    <w:rsid w:val="002872AA"/>
    <w:rsid w:val="002872DD"/>
    <w:rsid w:val="00287417"/>
    <w:rsid w:val="00287649"/>
    <w:rsid w:val="00287F67"/>
    <w:rsid w:val="00287FBD"/>
    <w:rsid w:val="002904A0"/>
    <w:rsid w:val="0029057B"/>
    <w:rsid w:val="00292085"/>
    <w:rsid w:val="0029324B"/>
    <w:rsid w:val="002943EE"/>
    <w:rsid w:val="00294604"/>
    <w:rsid w:val="00294EC7"/>
    <w:rsid w:val="002968CE"/>
    <w:rsid w:val="002A03E4"/>
    <w:rsid w:val="002A043D"/>
    <w:rsid w:val="002A0942"/>
    <w:rsid w:val="002A1287"/>
    <w:rsid w:val="002A17C9"/>
    <w:rsid w:val="002A223C"/>
    <w:rsid w:val="002A316E"/>
    <w:rsid w:val="002A4594"/>
    <w:rsid w:val="002A4C22"/>
    <w:rsid w:val="002A6780"/>
    <w:rsid w:val="002A69A8"/>
    <w:rsid w:val="002A6BAD"/>
    <w:rsid w:val="002A6DE8"/>
    <w:rsid w:val="002A73E7"/>
    <w:rsid w:val="002B02A9"/>
    <w:rsid w:val="002B0DB8"/>
    <w:rsid w:val="002B173E"/>
    <w:rsid w:val="002B26A5"/>
    <w:rsid w:val="002B2859"/>
    <w:rsid w:val="002B2E0E"/>
    <w:rsid w:val="002B6472"/>
    <w:rsid w:val="002B682B"/>
    <w:rsid w:val="002B6C55"/>
    <w:rsid w:val="002B72A9"/>
    <w:rsid w:val="002B79A0"/>
    <w:rsid w:val="002C0DDC"/>
    <w:rsid w:val="002C10D1"/>
    <w:rsid w:val="002C1F82"/>
    <w:rsid w:val="002C22D9"/>
    <w:rsid w:val="002C3073"/>
    <w:rsid w:val="002C45D9"/>
    <w:rsid w:val="002C4DF6"/>
    <w:rsid w:val="002C5BB2"/>
    <w:rsid w:val="002C5F5C"/>
    <w:rsid w:val="002C7A6F"/>
    <w:rsid w:val="002C7CA3"/>
    <w:rsid w:val="002D01E1"/>
    <w:rsid w:val="002D0778"/>
    <w:rsid w:val="002D11BD"/>
    <w:rsid w:val="002D231B"/>
    <w:rsid w:val="002D33F3"/>
    <w:rsid w:val="002D3722"/>
    <w:rsid w:val="002D4127"/>
    <w:rsid w:val="002D49B1"/>
    <w:rsid w:val="002D49E9"/>
    <w:rsid w:val="002D4BE9"/>
    <w:rsid w:val="002D528B"/>
    <w:rsid w:val="002D55D7"/>
    <w:rsid w:val="002D727A"/>
    <w:rsid w:val="002E0536"/>
    <w:rsid w:val="002E09A7"/>
    <w:rsid w:val="002E1864"/>
    <w:rsid w:val="002E1E28"/>
    <w:rsid w:val="002E243C"/>
    <w:rsid w:val="002E25C1"/>
    <w:rsid w:val="002E5E74"/>
    <w:rsid w:val="002E6E70"/>
    <w:rsid w:val="002E7748"/>
    <w:rsid w:val="002E7880"/>
    <w:rsid w:val="002E7C0C"/>
    <w:rsid w:val="002F1634"/>
    <w:rsid w:val="002F4D79"/>
    <w:rsid w:val="002F59E4"/>
    <w:rsid w:val="002F6539"/>
    <w:rsid w:val="0030067F"/>
    <w:rsid w:val="00300AF6"/>
    <w:rsid w:val="0030115B"/>
    <w:rsid w:val="00301E62"/>
    <w:rsid w:val="00302621"/>
    <w:rsid w:val="00302A14"/>
    <w:rsid w:val="00302AF0"/>
    <w:rsid w:val="003036D4"/>
    <w:rsid w:val="003038AD"/>
    <w:rsid w:val="003048CD"/>
    <w:rsid w:val="00304D04"/>
    <w:rsid w:val="00305A34"/>
    <w:rsid w:val="00305B74"/>
    <w:rsid w:val="003064D7"/>
    <w:rsid w:val="00307989"/>
    <w:rsid w:val="00310495"/>
    <w:rsid w:val="003117AD"/>
    <w:rsid w:val="00313392"/>
    <w:rsid w:val="0031422E"/>
    <w:rsid w:val="0031495D"/>
    <w:rsid w:val="00314DD9"/>
    <w:rsid w:val="003152C4"/>
    <w:rsid w:val="00317D02"/>
    <w:rsid w:val="00320148"/>
    <w:rsid w:val="003203B0"/>
    <w:rsid w:val="00320FCC"/>
    <w:rsid w:val="0032136F"/>
    <w:rsid w:val="00321EE0"/>
    <w:rsid w:val="00322162"/>
    <w:rsid w:val="00322A41"/>
    <w:rsid w:val="00323A70"/>
    <w:rsid w:val="0032574E"/>
    <w:rsid w:val="003257D9"/>
    <w:rsid w:val="0032637F"/>
    <w:rsid w:val="00326DD7"/>
    <w:rsid w:val="00326EB7"/>
    <w:rsid w:val="003271E1"/>
    <w:rsid w:val="003274D9"/>
    <w:rsid w:val="00327CCD"/>
    <w:rsid w:val="00327D6F"/>
    <w:rsid w:val="00330606"/>
    <w:rsid w:val="003306EF"/>
    <w:rsid w:val="00330E9B"/>
    <w:rsid w:val="003318BD"/>
    <w:rsid w:val="00331EC9"/>
    <w:rsid w:val="00332BD1"/>
    <w:rsid w:val="00333A06"/>
    <w:rsid w:val="0033406D"/>
    <w:rsid w:val="00335185"/>
    <w:rsid w:val="003359CB"/>
    <w:rsid w:val="00336F51"/>
    <w:rsid w:val="00337FF1"/>
    <w:rsid w:val="00341B57"/>
    <w:rsid w:val="00342D32"/>
    <w:rsid w:val="00342F55"/>
    <w:rsid w:val="00343ABE"/>
    <w:rsid w:val="00343BEE"/>
    <w:rsid w:val="00343C77"/>
    <w:rsid w:val="00344198"/>
    <w:rsid w:val="003441B0"/>
    <w:rsid w:val="003449BF"/>
    <w:rsid w:val="0034626C"/>
    <w:rsid w:val="00346BEE"/>
    <w:rsid w:val="00347674"/>
    <w:rsid w:val="003505CA"/>
    <w:rsid w:val="00350846"/>
    <w:rsid w:val="00350DAA"/>
    <w:rsid w:val="00351D2D"/>
    <w:rsid w:val="00353331"/>
    <w:rsid w:val="00353F4B"/>
    <w:rsid w:val="00354171"/>
    <w:rsid w:val="003558CF"/>
    <w:rsid w:val="003559A5"/>
    <w:rsid w:val="00355B84"/>
    <w:rsid w:val="003609AB"/>
    <w:rsid w:val="00360DDA"/>
    <w:rsid w:val="00360DF1"/>
    <w:rsid w:val="0036108A"/>
    <w:rsid w:val="003611DA"/>
    <w:rsid w:val="00361DE0"/>
    <w:rsid w:val="003631F6"/>
    <w:rsid w:val="00363FDC"/>
    <w:rsid w:val="00364364"/>
    <w:rsid w:val="00366977"/>
    <w:rsid w:val="00366B4A"/>
    <w:rsid w:val="00367103"/>
    <w:rsid w:val="003671D9"/>
    <w:rsid w:val="00370F04"/>
    <w:rsid w:val="00370F89"/>
    <w:rsid w:val="00371595"/>
    <w:rsid w:val="00371EE2"/>
    <w:rsid w:val="00372119"/>
    <w:rsid w:val="0037216F"/>
    <w:rsid w:val="0037290C"/>
    <w:rsid w:val="003747A7"/>
    <w:rsid w:val="003751E1"/>
    <w:rsid w:val="00376077"/>
    <w:rsid w:val="00377DF2"/>
    <w:rsid w:val="00377F18"/>
    <w:rsid w:val="00380FC1"/>
    <w:rsid w:val="003818BE"/>
    <w:rsid w:val="003820C7"/>
    <w:rsid w:val="0038221E"/>
    <w:rsid w:val="00382D26"/>
    <w:rsid w:val="003843A5"/>
    <w:rsid w:val="00384E53"/>
    <w:rsid w:val="003863E6"/>
    <w:rsid w:val="003865B5"/>
    <w:rsid w:val="00386959"/>
    <w:rsid w:val="00386A7F"/>
    <w:rsid w:val="003879F9"/>
    <w:rsid w:val="0039082C"/>
    <w:rsid w:val="00390C8D"/>
    <w:rsid w:val="0039137D"/>
    <w:rsid w:val="00392477"/>
    <w:rsid w:val="00393DC9"/>
    <w:rsid w:val="00394027"/>
    <w:rsid w:val="00394A0B"/>
    <w:rsid w:val="00394D40"/>
    <w:rsid w:val="0039526A"/>
    <w:rsid w:val="00396474"/>
    <w:rsid w:val="00396776"/>
    <w:rsid w:val="0039785C"/>
    <w:rsid w:val="003A0877"/>
    <w:rsid w:val="003A11FD"/>
    <w:rsid w:val="003A1E01"/>
    <w:rsid w:val="003A3ABE"/>
    <w:rsid w:val="003A628C"/>
    <w:rsid w:val="003A6FC7"/>
    <w:rsid w:val="003B1A61"/>
    <w:rsid w:val="003B2ACE"/>
    <w:rsid w:val="003B3827"/>
    <w:rsid w:val="003B3C53"/>
    <w:rsid w:val="003B5BEA"/>
    <w:rsid w:val="003C01F7"/>
    <w:rsid w:val="003C26DB"/>
    <w:rsid w:val="003C3DE2"/>
    <w:rsid w:val="003C412B"/>
    <w:rsid w:val="003C5DB5"/>
    <w:rsid w:val="003C79DD"/>
    <w:rsid w:val="003C7AB6"/>
    <w:rsid w:val="003D0A72"/>
    <w:rsid w:val="003D0DDD"/>
    <w:rsid w:val="003D1AFC"/>
    <w:rsid w:val="003D3CE0"/>
    <w:rsid w:val="003D4A59"/>
    <w:rsid w:val="003D4C38"/>
    <w:rsid w:val="003D528C"/>
    <w:rsid w:val="003D5992"/>
    <w:rsid w:val="003D6910"/>
    <w:rsid w:val="003D6F92"/>
    <w:rsid w:val="003D7DD3"/>
    <w:rsid w:val="003E13B5"/>
    <w:rsid w:val="003E1585"/>
    <w:rsid w:val="003E24B0"/>
    <w:rsid w:val="003E2998"/>
    <w:rsid w:val="003E32D3"/>
    <w:rsid w:val="003E4143"/>
    <w:rsid w:val="003E47BA"/>
    <w:rsid w:val="003E4EF7"/>
    <w:rsid w:val="003E56B8"/>
    <w:rsid w:val="003E57CE"/>
    <w:rsid w:val="003E6385"/>
    <w:rsid w:val="003F0DCE"/>
    <w:rsid w:val="003F1712"/>
    <w:rsid w:val="003F1AF0"/>
    <w:rsid w:val="003F2109"/>
    <w:rsid w:val="003F24FA"/>
    <w:rsid w:val="003F414E"/>
    <w:rsid w:val="003F4185"/>
    <w:rsid w:val="003F4D2F"/>
    <w:rsid w:val="003F53AB"/>
    <w:rsid w:val="003F57A5"/>
    <w:rsid w:val="003F5817"/>
    <w:rsid w:val="003F7157"/>
    <w:rsid w:val="003F71DA"/>
    <w:rsid w:val="003F7338"/>
    <w:rsid w:val="00401999"/>
    <w:rsid w:val="00401D0C"/>
    <w:rsid w:val="004027CC"/>
    <w:rsid w:val="00405141"/>
    <w:rsid w:val="0040549C"/>
    <w:rsid w:val="00407477"/>
    <w:rsid w:val="00407EA0"/>
    <w:rsid w:val="00410376"/>
    <w:rsid w:val="00411AC4"/>
    <w:rsid w:val="00412280"/>
    <w:rsid w:val="004128FF"/>
    <w:rsid w:val="00415587"/>
    <w:rsid w:val="004155BF"/>
    <w:rsid w:val="00415B42"/>
    <w:rsid w:val="00415C00"/>
    <w:rsid w:val="00415E00"/>
    <w:rsid w:val="004164C6"/>
    <w:rsid w:val="00416A3E"/>
    <w:rsid w:val="00417437"/>
    <w:rsid w:val="004177B6"/>
    <w:rsid w:val="00420AE3"/>
    <w:rsid w:val="00420C1F"/>
    <w:rsid w:val="00420DF9"/>
    <w:rsid w:val="004214F1"/>
    <w:rsid w:val="00421789"/>
    <w:rsid w:val="00421DD6"/>
    <w:rsid w:val="00424513"/>
    <w:rsid w:val="004249D4"/>
    <w:rsid w:val="00427000"/>
    <w:rsid w:val="00427118"/>
    <w:rsid w:val="004279D0"/>
    <w:rsid w:val="00427C6D"/>
    <w:rsid w:val="0043136B"/>
    <w:rsid w:val="00431F60"/>
    <w:rsid w:val="00432704"/>
    <w:rsid w:val="00432AD3"/>
    <w:rsid w:val="004349E4"/>
    <w:rsid w:val="00435938"/>
    <w:rsid w:val="00437084"/>
    <w:rsid w:val="00437CB2"/>
    <w:rsid w:val="00440EC9"/>
    <w:rsid w:val="00441279"/>
    <w:rsid w:val="00441A28"/>
    <w:rsid w:val="00442203"/>
    <w:rsid w:val="0044242F"/>
    <w:rsid w:val="00444FC6"/>
    <w:rsid w:val="00445C76"/>
    <w:rsid w:val="00450136"/>
    <w:rsid w:val="00450540"/>
    <w:rsid w:val="004509C0"/>
    <w:rsid w:val="00455439"/>
    <w:rsid w:val="0045547D"/>
    <w:rsid w:val="00457DF2"/>
    <w:rsid w:val="004600BA"/>
    <w:rsid w:val="00460DFA"/>
    <w:rsid w:val="00461123"/>
    <w:rsid w:val="00461EF4"/>
    <w:rsid w:val="004622D1"/>
    <w:rsid w:val="0046301A"/>
    <w:rsid w:val="00463168"/>
    <w:rsid w:val="0046327B"/>
    <w:rsid w:val="0046469E"/>
    <w:rsid w:val="004649C0"/>
    <w:rsid w:val="00465AA3"/>
    <w:rsid w:val="00466DC8"/>
    <w:rsid w:val="00467E0A"/>
    <w:rsid w:val="00471A46"/>
    <w:rsid w:val="00471F39"/>
    <w:rsid w:val="004735A1"/>
    <w:rsid w:val="00473EA3"/>
    <w:rsid w:val="00476EAA"/>
    <w:rsid w:val="00477453"/>
    <w:rsid w:val="004808B2"/>
    <w:rsid w:val="00480933"/>
    <w:rsid w:val="00480D7E"/>
    <w:rsid w:val="00481CF1"/>
    <w:rsid w:val="00482278"/>
    <w:rsid w:val="00482978"/>
    <w:rsid w:val="00482F17"/>
    <w:rsid w:val="004836D4"/>
    <w:rsid w:val="0048424B"/>
    <w:rsid w:val="00484A83"/>
    <w:rsid w:val="004852C1"/>
    <w:rsid w:val="0048662E"/>
    <w:rsid w:val="00486D2A"/>
    <w:rsid w:val="00486DB9"/>
    <w:rsid w:val="004873A1"/>
    <w:rsid w:val="00487914"/>
    <w:rsid w:val="00490DC5"/>
    <w:rsid w:val="00491139"/>
    <w:rsid w:val="00491617"/>
    <w:rsid w:val="00491B00"/>
    <w:rsid w:val="00491CB8"/>
    <w:rsid w:val="00492A70"/>
    <w:rsid w:val="0049405E"/>
    <w:rsid w:val="00494164"/>
    <w:rsid w:val="00494CC6"/>
    <w:rsid w:val="00495BDA"/>
    <w:rsid w:val="004972E5"/>
    <w:rsid w:val="00497495"/>
    <w:rsid w:val="004A008C"/>
    <w:rsid w:val="004A03F6"/>
    <w:rsid w:val="004A19A0"/>
    <w:rsid w:val="004A2643"/>
    <w:rsid w:val="004A2982"/>
    <w:rsid w:val="004A4931"/>
    <w:rsid w:val="004A653B"/>
    <w:rsid w:val="004A6996"/>
    <w:rsid w:val="004A6AA5"/>
    <w:rsid w:val="004A7318"/>
    <w:rsid w:val="004A74C6"/>
    <w:rsid w:val="004B03DA"/>
    <w:rsid w:val="004B071C"/>
    <w:rsid w:val="004B11DA"/>
    <w:rsid w:val="004B1A37"/>
    <w:rsid w:val="004B3062"/>
    <w:rsid w:val="004B460F"/>
    <w:rsid w:val="004B55C0"/>
    <w:rsid w:val="004B5652"/>
    <w:rsid w:val="004B5CA4"/>
    <w:rsid w:val="004B77CA"/>
    <w:rsid w:val="004C01DA"/>
    <w:rsid w:val="004C0FAE"/>
    <w:rsid w:val="004C1B57"/>
    <w:rsid w:val="004C311D"/>
    <w:rsid w:val="004C31D5"/>
    <w:rsid w:val="004C4C5F"/>
    <w:rsid w:val="004C4DD3"/>
    <w:rsid w:val="004C63B1"/>
    <w:rsid w:val="004C665C"/>
    <w:rsid w:val="004C76D1"/>
    <w:rsid w:val="004C79E2"/>
    <w:rsid w:val="004D08F2"/>
    <w:rsid w:val="004D11F5"/>
    <w:rsid w:val="004D14B6"/>
    <w:rsid w:val="004D1997"/>
    <w:rsid w:val="004D359D"/>
    <w:rsid w:val="004D45D9"/>
    <w:rsid w:val="004D4B42"/>
    <w:rsid w:val="004D4F66"/>
    <w:rsid w:val="004D5124"/>
    <w:rsid w:val="004D6188"/>
    <w:rsid w:val="004D64D2"/>
    <w:rsid w:val="004D793A"/>
    <w:rsid w:val="004E093F"/>
    <w:rsid w:val="004E0A63"/>
    <w:rsid w:val="004E136F"/>
    <w:rsid w:val="004E2AFE"/>
    <w:rsid w:val="004E3130"/>
    <w:rsid w:val="004E3F11"/>
    <w:rsid w:val="004E4358"/>
    <w:rsid w:val="004E4382"/>
    <w:rsid w:val="004E4929"/>
    <w:rsid w:val="004E62AE"/>
    <w:rsid w:val="004F067B"/>
    <w:rsid w:val="004F0EF4"/>
    <w:rsid w:val="004F2ED9"/>
    <w:rsid w:val="004F349D"/>
    <w:rsid w:val="004F54AE"/>
    <w:rsid w:val="004F5723"/>
    <w:rsid w:val="004F5B5B"/>
    <w:rsid w:val="004F5CA1"/>
    <w:rsid w:val="004F5DE5"/>
    <w:rsid w:val="004F6630"/>
    <w:rsid w:val="004F6878"/>
    <w:rsid w:val="004F707A"/>
    <w:rsid w:val="004F72CA"/>
    <w:rsid w:val="004F7BD6"/>
    <w:rsid w:val="005002A8"/>
    <w:rsid w:val="00500657"/>
    <w:rsid w:val="005009DF"/>
    <w:rsid w:val="00500B4C"/>
    <w:rsid w:val="005020E8"/>
    <w:rsid w:val="00502A52"/>
    <w:rsid w:val="00503B28"/>
    <w:rsid w:val="00503C97"/>
    <w:rsid w:val="0050525B"/>
    <w:rsid w:val="0051011B"/>
    <w:rsid w:val="00510589"/>
    <w:rsid w:val="00510F44"/>
    <w:rsid w:val="0051216A"/>
    <w:rsid w:val="005125D1"/>
    <w:rsid w:val="00512D9C"/>
    <w:rsid w:val="00512E49"/>
    <w:rsid w:val="0051353E"/>
    <w:rsid w:val="0051451D"/>
    <w:rsid w:val="00514BFA"/>
    <w:rsid w:val="005154CF"/>
    <w:rsid w:val="00515C7D"/>
    <w:rsid w:val="00515C9C"/>
    <w:rsid w:val="00516DC2"/>
    <w:rsid w:val="00517538"/>
    <w:rsid w:val="005203A5"/>
    <w:rsid w:val="00520BC0"/>
    <w:rsid w:val="00520DCE"/>
    <w:rsid w:val="005211FE"/>
    <w:rsid w:val="00521227"/>
    <w:rsid w:val="00521867"/>
    <w:rsid w:val="005219CA"/>
    <w:rsid w:val="00521DE7"/>
    <w:rsid w:val="00522ACF"/>
    <w:rsid w:val="00522B91"/>
    <w:rsid w:val="00524A04"/>
    <w:rsid w:val="00524F53"/>
    <w:rsid w:val="0052563B"/>
    <w:rsid w:val="00526A7D"/>
    <w:rsid w:val="0053032D"/>
    <w:rsid w:val="0053057B"/>
    <w:rsid w:val="0053058F"/>
    <w:rsid w:val="00530BD5"/>
    <w:rsid w:val="0053126A"/>
    <w:rsid w:val="00531514"/>
    <w:rsid w:val="0053489C"/>
    <w:rsid w:val="00534A6A"/>
    <w:rsid w:val="00534BBE"/>
    <w:rsid w:val="00536B46"/>
    <w:rsid w:val="00536EC5"/>
    <w:rsid w:val="00537264"/>
    <w:rsid w:val="00540BF3"/>
    <w:rsid w:val="00540D93"/>
    <w:rsid w:val="00541452"/>
    <w:rsid w:val="00542689"/>
    <w:rsid w:val="00542832"/>
    <w:rsid w:val="00544DB7"/>
    <w:rsid w:val="00546581"/>
    <w:rsid w:val="00546F47"/>
    <w:rsid w:val="00547296"/>
    <w:rsid w:val="005507E5"/>
    <w:rsid w:val="00550BB4"/>
    <w:rsid w:val="00550C2C"/>
    <w:rsid w:val="00552020"/>
    <w:rsid w:val="00552994"/>
    <w:rsid w:val="005539AB"/>
    <w:rsid w:val="00553D3A"/>
    <w:rsid w:val="00555B9A"/>
    <w:rsid w:val="00556481"/>
    <w:rsid w:val="00556A5F"/>
    <w:rsid w:val="0056334B"/>
    <w:rsid w:val="005639BD"/>
    <w:rsid w:val="00563A32"/>
    <w:rsid w:val="00563D4A"/>
    <w:rsid w:val="00564CAF"/>
    <w:rsid w:val="00567968"/>
    <w:rsid w:val="005705E1"/>
    <w:rsid w:val="00570A8D"/>
    <w:rsid w:val="00571336"/>
    <w:rsid w:val="005723B7"/>
    <w:rsid w:val="0057290A"/>
    <w:rsid w:val="005748FB"/>
    <w:rsid w:val="00576487"/>
    <w:rsid w:val="00576D9F"/>
    <w:rsid w:val="00577739"/>
    <w:rsid w:val="005778F6"/>
    <w:rsid w:val="00577D83"/>
    <w:rsid w:val="0058079E"/>
    <w:rsid w:val="00580E9C"/>
    <w:rsid w:val="005810EB"/>
    <w:rsid w:val="005812A8"/>
    <w:rsid w:val="005815F7"/>
    <w:rsid w:val="00581819"/>
    <w:rsid w:val="00581B0F"/>
    <w:rsid w:val="005824BD"/>
    <w:rsid w:val="0058279F"/>
    <w:rsid w:val="0058445E"/>
    <w:rsid w:val="0058466A"/>
    <w:rsid w:val="005848C1"/>
    <w:rsid w:val="00584C79"/>
    <w:rsid w:val="00584D2A"/>
    <w:rsid w:val="00586658"/>
    <w:rsid w:val="00586DD4"/>
    <w:rsid w:val="00587B50"/>
    <w:rsid w:val="005907A7"/>
    <w:rsid w:val="00590AB8"/>
    <w:rsid w:val="00591EA5"/>
    <w:rsid w:val="00593833"/>
    <w:rsid w:val="00594087"/>
    <w:rsid w:val="00594D83"/>
    <w:rsid w:val="00594EC1"/>
    <w:rsid w:val="00597F1A"/>
    <w:rsid w:val="005A5994"/>
    <w:rsid w:val="005A66A9"/>
    <w:rsid w:val="005A72E9"/>
    <w:rsid w:val="005B25BD"/>
    <w:rsid w:val="005B3C8B"/>
    <w:rsid w:val="005B4DCB"/>
    <w:rsid w:val="005B5AEF"/>
    <w:rsid w:val="005B61B0"/>
    <w:rsid w:val="005B6334"/>
    <w:rsid w:val="005B6ADA"/>
    <w:rsid w:val="005B7ABA"/>
    <w:rsid w:val="005B7EC9"/>
    <w:rsid w:val="005C10C3"/>
    <w:rsid w:val="005C22BC"/>
    <w:rsid w:val="005C5A00"/>
    <w:rsid w:val="005C5A9D"/>
    <w:rsid w:val="005C5D0B"/>
    <w:rsid w:val="005C5D3F"/>
    <w:rsid w:val="005C5F86"/>
    <w:rsid w:val="005C7157"/>
    <w:rsid w:val="005C7E2D"/>
    <w:rsid w:val="005D0A64"/>
    <w:rsid w:val="005D0CCC"/>
    <w:rsid w:val="005D22D9"/>
    <w:rsid w:val="005D2AE9"/>
    <w:rsid w:val="005D2C6D"/>
    <w:rsid w:val="005D386F"/>
    <w:rsid w:val="005D3D7A"/>
    <w:rsid w:val="005D3D7D"/>
    <w:rsid w:val="005D4E41"/>
    <w:rsid w:val="005D52D9"/>
    <w:rsid w:val="005D5B53"/>
    <w:rsid w:val="005D5F30"/>
    <w:rsid w:val="005D68EC"/>
    <w:rsid w:val="005E00CC"/>
    <w:rsid w:val="005E0B18"/>
    <w:rsid w:val="005E0B9C"/>
    <w:rsid w:val="005E0E26"/>
    <w:rsid w:val="005E1700"/>
    <w:rsid w:val="005E2038"/>
    <w:rsid w:val="005E2F5C"/>
    <w:rsid w:val="005E4561"/>
    <w:rsid w:val="005E4B58"/>
    <w:rsid w:val="005E670C"/>
    <w:rsid w:val="005E7289"/>
    <w:rsid w:val="005E790E"/>
    <w:rsid w:val="005F086F"/>
    <w:rsid w:val="005F1B74"/>
    <w:rsid w:val="005F205E"/>
    <w:rsid w:val="005F27A2"/>
    <w:rsid w:val="005F282E"/>
    <w:rsid w:val="005F2D58"/>
    <w:rsid w:val="005F49CC"/>
    <w:rsid w:val="005F5132"/>
    <w:rsid w:val="005F5E37"/>
    <w:rsid w:val="005F63C3"/>
    <w:rsid w:val="005F6A04"/>
    <w:rsid w:val="005F7BD4"/>
    <w:rsid w:val="00600057"/>
    <w:rsid w:val="00600F07"/>
    <w:rsid w:val="00600F86"/>
    <w:rsid w:val="00601151"/>
    <w:rsid w:val="006028BF"/>
    <w:rsid w:val="00602CD2"/>
    <w:rsid w:val="00602E7F"/>
    <w:rsid w:val="00603613"/>
    <w:rsid w:val="00603A81"/>
    <w:rsid w:val="00603D27"/>
    <w:rsid w:val="006056E2"/>
    <w:rsid w:val="00606A9D"/>
    <w:rsid w:val="006071C1"/>
    <w:rsid w:val="00607443"/>
    <w:rsid w:val="006103D1"/>
    <w:rsid w:val="006103E4"/>
    <w:rsid w:val="00611110"/>
    <w:rsid w:val="00611800"/>
    <w:rsid w:val="00611FF6"/>
    <w:rsid w:val="006123EE"/>
    <w:rsid w:val="00612852"/>
    <w:rsid w:val="006154ED"/>
    <w:rsid w:val="0061711F"/>
    <w:rsid w:val="00620546"/>
    <w:rsid w:val="0062066E"/>
    <w:rsid w:val="00620D31"/>
    <w:rsid w:val="006213EE"/>
    <w:rsid w:val="006223D9"/>
    <w:rsid w:val="00623635"/>
    <w:rsid w:val="00623C5B"/>
    <w:rsid w:val="00624256"/>
    <w:rsid w:val="006259BE"/>
    <w:rsid w:val="0062749B"/>
    <w:rsid w:val="00627619"/>
    <w:rsid w:val="00630451"/>
    <w:rsid w:val="006316BA"/>
    <w:rsid w:val="006317D7"/>
    <w:rsid w:val="00631893"/>
    <w:rsid w:val="0063197D"/>
    <w:rsid w:val="00632236"/>
    <w:rsid w:val="00633DA4"/>
    <w:rsid w:val="0063405F"/>
    <w:rsid w:val="006345D9"/>
    <w:rsid w:val="006349A8"/>
    <w:rsid w:val="00635074"/>
    <w:rsid w:val="0063525B"/>
    <w:rsid w:val="00635C7F"/>
    <w:rsid w:val="00637DA3"/>
    <w:rsid w:val="00640715"/>
    <w:rsid w:val="00641588"/>
    <w:rsid w:val="00641A9A"/>
    <w:rsid w:val="00644829"/>
    <w:rsid w:val="006454B9"/>
    <w:rsid w:val="0064639F"/>
    <w:rsid w:val="00646753"/>
    <w:rsid w:val="006469F7"/>
    <w:rsid w:val="00647C34"/>
    <w:rsid w:val="00650AB0"/>
    <w:rsid w:val="00651EE7"/>
    <w:rsid w:val="00652258"/>
    <w:rsid w:val="00653667"/>
    <w:rsid w:val="00653B66"/>
    <w:rsid w:val="006544EA"/>
    <w:rsid w:val="00654FD6"/>
    <w:rsid w:val="00655ED8"/>
    <w:rsid w:val="00657F24"/>
    <w:rsid w:val="00660BC2"/>
    <w:rsid w:val="00660F2C"/>
    <w:rsid w:val="00661569"/>
    <w:rsid w:val="00662A71"/>
    <w:rsid w:val="00662FFF"/>
    <w:rsid w:val="006630E2"/>
    <w:rsid w:val="0066438E"/>
    <w:rsid w:val="006657BF"/>
    <w:rsid w:val="00666124"/>
    <w:rsid w:val="00666256"/>
    <w:rsid w:val="00666B98"/>
    <w:rsid w:val="00666DDE"/>
    <w:rsid w:val="006676B1"/>
    <w:rsid w:val="00670333"/>
    <w:rsid w:val="00670C87"/>
    <w:rsid w:val="00670FEE"/>
    <w:rsid w:val="00673373"/>
    <w:rsid w:val="00673504"/>
    <w:rsid w:val="006739AD"/>
    <w:rsid w:val="006743D8"/>
    <w:rsid w:val="00674CF8"/>
    <w:rsid w:val="00674E4E"/>
    <w:rsid w:val="0068057C"/>
    <w:rsid w:val="00680845"/>
    <w:rsid w:val="00681B6C"/>
    <w:rsid w:val="00681F28"/>
    <w:rsid w:val="00682117"/>
    <w:rsid w:val="006826D4"/>
    <w:rsid w:val="00682BFF"/>
    <w:rsid w:val="00683264"/>
    <w:rsid w:val="00683883"/>
    <w:rsid w:val="00685211"/>
    <w:rsid w:val="00685256"/>
    <w:rsid w:val="0068620B"/>
    <w:rsid w:val="00687984"/>
    <w:rsid w:val="00687B47"/>
    <w:rsid w:val="0069055B"/>
    <w:rsid w:val="006913B3"/>
    <w:rsid w:val="00692307"/>
    <w:rsid w:val="00693096"/>
    <w:rsid w:val="00693952"/>
    <w:rsid w:val="00693957"/>
    <w:rsid w:val="00693BC9"/>
    <w:rsid w:val="006940C3"/>
    <w:rsid w:val="006961C0"/>
    <w:rsid w:val="00696B09"/>
    <w:rsid w:val="00696F07"/>
    <w:rsid w:val="00697901"/>
    <w:rsid w:val="006A0168"/>
    <w:rsid w:val="006A0599"/>
    <w:rsid w:val="006A0D70"/>
    <w:rsid w:val="006A174F"/>
    <w:rsid w:val="006A20AE"/>
    <w:rsid w:val="006A23A8"/>
    <w:rsid w:val="006A2695"/>
    <w:rsid w:val="006A53F0"/>
    <w:rsid w:val="006A5A6E"/>
    <w:rsid w:val="006A5CB8"/>
    <w:rsid w:val="006A5F29"/>
    <w:rsid w:val="006B0A7C"/>
    <w:rsid w:val="006B2173"/>
    <w:rsid w:val="006B2AFA"/>
    <w:rsid w:val="006B3626"/>
    <w:rsid w:val="006B37AC"/>
    <w:rsid w:val="006B3AE0"/>
    <w:rsid w:val="006B3BD4"/>
    <w:rsid w:val="006B73A2"/>
    <w:rsid w:val="006B74CD"/>
    <w:rsid w:val="006C0254"/>
    <w:rsid w:val="006C0BCA"/>
    <w:rsid w:val="006C0DF2"/>
    <w:rsid w:val="006C111C"/>
    <w:rsid w:val="006C12B7"/>
    <w:rsid w:val="006C3507"/>
    <w:rsid w:val="006C370E"/>
    <w:rsid w:val="006C3EB4"/>
    <w:rsid w:val="006C4926"/>
    <w:rsid w:val="006C529C"/>
    <w:rsid w:val="006C594D"/>
    <w:rsid w:val="006C5EFF"/>
    <w:rsid w:val="006C5FF2"/>
    <w:rsid w:val="006C6C71"/>
    <w:rsid w:val="006C6CF8"/>
    <w:rsid w:val="006C7DB0"/>
    <w:rsid w:val="006D0587"/>
    <w:rsid w:val="006D09E7"/>
    <w:rsid w:val="006D16DB"/>
    <w:rsid w:val="006D2357"/>
    <w:rsid w:val="006D3B56"/>
    <w:rsid w:val="006D3BDB"/>
    <w:rsid w:val="006D4347"/>
    <w:rsid w:val="006D4FE8"/>
    <w:rsid w:val="006D6803"/>
    <w:rsid w:val="006D7768"/>
    <w:rsid w:val="006E1196"/>
    <w:rsid w:val="006E162D"/>
    <w:rsid w:val="006E17E6"/>
    <w:rsid w:val="006E2044"/>
    <w:rsid w:val="006E2AF4"/>
    <w:rsid w:val="006E43F9"/>
    <w:rsid w:val="006E4B2D"/>
    <w:rsid w:val="006E5284"/>
    <w:rsid w:val="006E5327"/>
    <w:rsid w:val="006E5A6A"/>
    <w:rsid w:val="006E7C6D"/>
    <w:rsid w:val="006F1405"/>
    <w:rsid w:val="006F1BE5"/>
    <w:rsid w:val="006F22FA"/>
    <w:rsid w:val="006F277D"/>
    <w:rsid w:val="006F2D82"/>
    <w:rsid w:val="006F3B5A"/>
    <w:rsid w:val="006F41C2"/>
    <w:rsid w:val="006F505C"/>
    <w:rsid w:val="006F7B3C"/>
    <w:rsid w:val="006F7BFA"/>
    <w:rsid w:val="006F7DC6"/>
    <w:rsid w:val="00700D62"/>
    <w:rsid w:val="0070118D"/>
    <w:rsid w:val="00703E3E"/>
    <w:rsid w:val="007040F1"/>
    <w:rsid w:val="007047A2"/>
    <w:rsid w:val="00704BAE"/>
    <w:rsid w:val="00705784"/>
    <w:rsid w:val="00705801"/>
    <w:rsid w:val="007065F6"/>
    <w:rsid w:val="007067AA"/>
    <w:rsid w:val="007075BB"/>
    <w:rsid w:val="00707B60"/>
    <w:rsid w:val="00710BC5"/>
    <w:rsid w:val="00711924"/>
    <w:rsid w:val="0071245D"/>
    <w:rsid w:val="00713067"/>
    <w:rsid w:val="0071351E"/>
    <w:rsid w:val="00713D7B"/>
    <w:rsid w:val="00716F1B"/>
    <w:rsid w:val="00717945"/>
    <w:rsid w:val="0071795D"/>
    <w:rsid w:val="0072077D"/>
    <w:rsid w:val="00720F42"/>
    <w:rsid w:val="00721FA9"/>
    <w:rsid w:val="00721FB0"/>
    <w:rsid w:val="007225B1"/>
    <w:rsid w:val="00722A8E"/>
    <w:rsid w:val="00722CC3"/>
    <w:rsid w:val="00723AE8"/>
    <w:rsid w:val="00724579"/>
    <w:rsid w:val="0072467A"/>
    <w:rsid w:val="00725BFB"/>
    <w:rsid w:val="00726A84"/>
    <w:rsid w:val="00726AE4"/>
    <w:rsid w:val="00726C56"/>
    <w:rsid w:val="0073012B"/>
    <w:rsid w:val="007307C7"/>
    <w:rsid w:val="00730C71"/>
    <w:rsid w:val="00730DBF"/>
    <w:rsid w:val="00730E78"/>
    <w:rsid w:val="0073225F"/>
    <w:rsid w:val="0073267E"/>
    <w:rsid w:val="00733DF5"/>
    <w:rsid w:val="00734B14"/>
    <w:rsid w:val="0073551F"/>
    <w:rsid w:val="00737E9E"/>
    <w:rsid w:val="0074139A"/>
    <w:rsid w:val="00741539"/>
    <w:rsid w:val="00742F6D"/>
    <w:rsid w:val="00743492"/>
    <w:rsid w:val="00743C4A"/>
    <w:rsid w:val="00743E83"/>
    <w:rsid w:val="0074419F"/>
    <w:rsid w:val="0074484C"/>
    <w:rsid w:val="007448B4"/>
    <w:rsid w:val="00746BAE"/>
    <w:rsid w:val="00746D88"/>
    <w:rsid w:val="007470CD"/>
    <w:rsid w:val="00747332"/>
    <w:rsid w:val="0075079C"/>
    <w:rsid w:val="007510CB"/>
    <w:rsid w:val="007517A4"/>
    <w:rsid w:val="00754D2D"/>
    <w:rsid w:val="00754F27"/>
    <w:rsid w:val="00755EA3"/>
    <w:rsid w:val="00757393"/>
    <w:rsid w:val="00757653"/>
    <w:rsid w:val="00757B21"/>
    <w:rsid w:val="00757D7F"/>
    <w:rsid w:val="0076124E"/>
    <w:rsid w:val="007613E9"/>
    <w:rsid w:val="007615EA"/>
    <w:rsid w:val="00761D16"/>
    <w:rsid w:val="0076239A"/>
    <w:rsid w:val="00762589"/>
    <w:rsid w:val="007625A3"/>
    <w:rsid w:val="00762DF1"/>
    <w:rsid w:val="00762DF3"/>
    <w:rsid w:val="007638A6"/>
    <w:rsid w:val="00763B1F"/>
    <w:rsid w:val="007644E8"/>
    <w:rsid w:val="00767F10"/>
    <w:rsid w:val="00770BFA"/>
    <w:rsid w:val="00771751"/>
    <w:rsid w:val="0077358D"/>
    <w:rsid w:val="007743E8"/>
    <w:rsid w:val="00775408"/>
    <w:rsid w:val="00775560"/>
    <w:rsid w:val="007764B3"/>
    <w:rsid w:val="00776A59"/>
    <w:rsid w:val="00780231"/>
    <w:rsid w:val="00780BA2"/>
    <w:rsid w:val="00780E2D"/>
    <w:rsid w:val="00781063"/>
    <w:rsid w:val="00781C7A"/>
    <w:rsid w:val="007825F4"/>
    <w:rsid w:val="00782610"/>
    <w:rsid w:val="00782B93"/>
    <w:rsid w:val="00782E48"/>
    <w:rsid w:val="00783525"/>
    <w:rsid w:val="00783F14"/>
    <w:rsid w:val="00784236"/>
    <w:rsid w:val="00784397"/>
    <w:rsid w:val="00784412"/>
    <w:rsid w:val="00785F28"/>
    <w:rsid w:val="00785FF7"/>
    <w:rsid w:val="007861B1"/>
    <w:rsid w:val="00790097"/>
    <w:rsid w:val="00790319"/>
    <w:rsid w:val="0079171C"/>
    <w:rsid w:val="00791C63"/>
    <w:rsid w:val="00793A3B"/>
    <w:rsid w:val="00793C5F"/>
    <w:rsid w:val="00793E99"/>
    <w:rsid w:val="007943B5"/>
    <w:rsid w:val="00794A92"/>
    <w:rsid w:val="007953E5"/>
    <w:rsid w:val="00796000"/>
    <w:rsid w:val="00796265"/>
    <w:rsid w:val="00796CFC"/>
    <w:rsid w:val="007A1EAD"/>
    <w:rsid w:val="007A2015"/>
    <w:rsid w:val="007A31FF"/>
    <w:rsid w:val="007A3664"/>
    <w:rsid w:val="007A387A"/>
    <w:rsid w:val="007A547F"/>
    <w:rsid w:val="007A6B09"/>
    <w:rsid w:val="007A731D"/>
    <w:rsid w:val="007A7375"/>
    <w:rsid w:val="007A76EB"/>
    <w:rsid w:val="007B0915"/>
    <w:rsid w:val="007B2120"/>
    <w:rsid w:val="007B3E09"/>
    <w:rsid w:val="007B4698"/>
    <w:rsid w:val="007B5845"/>
    <w:rsid w:val="007B5CCF"/>
    <w:rsid w:val="007B6CE5"/>
    <w:rsid w:val="007B7DD4"/>
    <w:rsid w:val="007C033C"/>
    <w:rsid w:val="007C1CA6"/>
    <w:rsid w:val="007C1E64"/>
    <w:rsid w:val="007C2C8E"/>
    <w:rsid w:val="007C3464"/>
    <w:rsid w:val="007C3A8C"/>
    <w:rsid w:val="007C3B3B"/>
    <w:rsid w:val="007C3BF4"/>
    <w:rsid w:val="007C3E0F"/>
    <w:rsid w:val="007C4444"/>
    <w:rsid w:val="007C44C8"/>
    <w:rsid w:val="007C4855"/>
    <w:rsid w:val="007C5019"/>
    <w:rsid w:val="007C68B4"/>
    <w:rsid w:val="007C748D"/>
    <w:rsid w:val="007D0988"/>
    <w:rsid w:val="007D09BE"/>
    <w:rsid w:val="007D109C"/>
    <w:rsid w:val="007D16A5"/>
    <w:rsid w:val="007D1B5D"/>
    <w:rsid w:val="007D2FE9"/>
    <w:rsid w:val="007D459D"/>
    <w:rsid w:val="007D6346"/>
    <w:rsid w:val="007E003C"/>
    <w:rsid w:val="007E0C99"/>
    <w:rsid w:val="007E164A"/>
    <w:rsid w:val="007E2561"/>
    <w:rsid w:val="007E2BBA"/>
    <w:rsid w:val="007E2EBA"/>
    <w:rsid w:val="007E363E"/>
    <w:rsid w:val="007E3BAE"/>
    <w:rsid w:val="007E4001"/>
    <w:rsid w:val="007E5009"/>
    <w:rsid w:val="007E5E89"/>
    <w:rsid w:val="007E67D0"/>
    <w:rsid w:val="007E6B85"/>
    <w:rsid w:val="007E7384"/>
    <w:rsid w:val="007E7539"/>
    <w:rsid w:val="007E75E6"/>
    <w:rsid w:val="007F007C"/>
    <w:rsid w:val="007F07DE"/>
    <w:rsid w:val="007F080B"/>
    <w:rsid w:val="007F1361"/>
    <w:rsid w:val="007F20CB"/>
    <w:rsid w:val="007F3311"/>
    <w:rsid w:val="007F338C"/>
    <w:rsid w:val="007F4E7A"/>
    <w:rsid w:val="007F515B"/>
    <w:rsid w:val="007F6204"/>
    <w:rsid w:val="007F682F"/>
    <w:rsid w:val="007F721E"/>
    <w:rsid w:val="008018C5"/>
    <w:rsid w:val="00801F0D"/>
    <w:rsid w:val="00804250"/>
    <w:rsid w:val="0080596F"/>
    <w:rsid w:val="00805DA1"/>
    <w:rsid w:val="008060D0"/>
    <w:rsid w:val="008067BA"/>
    <w:rsid w:val="00806D06"/>
    <w:rsid w:val="00807D99"/>
    <w:rsid w:val="00810844"/>
    <w:rsid w:val="00810F06"/>
    <w:rsid w:val="00813E37"/>
    <w:rsid w:val="008155C7"/>
    <w:rsid w:val="0081580D"/>
    <w:rsid w:val="008166CC"/>
    <w:rsid w:val="00820A55"/>
    <w:rsid w:val="00820CD2"/>
    <w:rsid w:val="00822497"/>
    <w:rsid w:val="00823DFE"/>
    <w:rsid w:val="008242D5"/>
    <w:rsid w:val="008243EF"/>
    <w:rsid w:val="0082440A"/>
    <w:rsid w:val="008246B3"/>
    <w:rsid w:val="0082545F"/>
    <w:rsid w:val="00826B3A"/>
    <w:rsid w:val="00826F25"/>
    <w:rsid w:val="00827F63"/>
    <w:rsid w:val="00830CBD"/>
    <w:rsid w:val="00831608"/>
    <w:rsid w:val="008320EF"/>
    <w:rsid w:val="00832668"/>
    <w:rsid w:val="00832A67"/>
    <w:rsid w:val="00833B04"/>
    <w:rsid w:val="00834313"/>
    <w:rsid w:val="008354C9"/>
    <w:rsid w:val="008366D2"/>
    <w:rsid w:val="00837535"/>
    <w:rsid w:val="00837BC6"/>
    <w:rsid w:val="00841F85"/>
    <w:rsid w:val="00842925"/>
    <w:rsid w:val="00842B29"/>
    <w:rsid w:val="008431AC"/>
    <w:rsid w:val="00847F70"/>
    <w:rsid w:val="00847FC7"/>
    <w:rsid w:val="00850817"/>
    <w:rsid w:val="00850EB0"/>
    <w:rsid w:val="0085141F"/>
    <w:rsid w:val="00851B50"/>
    <w:rsid w:val="00851F08"/>
    <w:rsid w:val="00852EB9"/>
    <w:rsid w:val="00852FCB"/>
    <w:rsid w:val="008532AD"/>
    <w:rsid w:val="00853507"/>
    <w:rsid w:val="00854266"/>
    <w:rsid w:val="008545B7"/>
    <w:rsid w:val="008545F4"/>
    <w:rsid w:val="008558F2"/>
    <w:rsid w:val="00855B5F"/>
    <w:rsid w:val="0085653B"/>
    <w:rsid w:val="00856ECF"/>
    <w:rsid w:val="0085710A"/>
    <w:rsid w:val="008604ED"/>
    <w:rsid w:val="00860A75"/>
    <w:rsid w:val="00860C8E"/>
    <w:rsid w:val="00861C3B"/>
    <w:rsid w:val="00862316"/>
    <w:rsid w:val="00862B7F"/>
    <w:rsid w:val="00863AB8"/>
    <w:rsid w:val="0086487E"/>
    <w:rsid w:val="00864961"/>
    <w:rsid w:val="00864E09"/>
    <w:rsid w:val="0086527F"/>
    <w:rsid w:val="0086681D"/>
    <w:rsid w:val="008672E7"/>
    <w:rsid w:val="00867461"/>
    <w:rsid w:val="008706EE"/>
    <w:rsid w:val="00870BE0"/>
    <w:rsid w:val="00871E64"/>
    <w:rsid w:val="00873965"/>
    <w:rsid w:val="00873CB2"/>
    <w:rsid w:val="00874A0A"/>
    <w:rsid w:val="00874D51"/>
    <w:rsid w:val="00875DB0"/>
    <w:rsid w:val="00876663"/>
    <w:rsid w:val="0087699F"/>
    <w:rsid w:val="008779B3"/>
    <w:rsid w:val="00877EF8"/>
    <w:rsid w:val="0088039D"/>
    <w:rsid w:val="00880CB4"/>
    <w:rsid w:val="00880F78"/>
    <w:rsid w:val="008810A1"/>
    <w:rsid w:val="00881634"/>
    <w:rsid w:val="008822F4"/>
    <w:rsid w:val="00882819"/>
    <w:rsid w:val="00882982"/>
    <w:rsid w:val="0088526F"/>
    <w:rsid w:val="0088633D"/>
    <w:rsid w:val="00886654"/>
    <w:rsid w:val="00886B0A"/>
    <w:rsid w:val="00886CDB"/>
    <w:rsid w:val="008878CE"/>
    <w:rsid w:val="00887A1D"/>
    <w:rsid w:val="00887CCD"/>
    <w:rsid w:val="00887F04"/>
    <w:rsid w:val="008914B3"/>
    <w:rsid w:val="00892E2B"/>
    <w:rsid w:val="008933F0"/>
    <w:rsid w:val="00893708"/>
    <w:rsid w:val="0089392B"/>
    <w:rsid w:val="00894387"/>
    <w:rsid w:val="008954EB"/>
    <w:rsid w:val="008960D8"/>
    <w:rsid w:val="008A0477"/>
    <w:rsid w:val="008A04BD"/>
    <w:rsid w:val="008A054A"/>
    <w:rsid w:val="008A1B19"/>
    <w:rsid w:val="008A3424"/>
    <w:rsid w:val="008A3715"/>
    <w:rsid w:val="008A5478"/>
    <w:rsid w:val="008A710E"/>
    <w:rsid w:val="008A7821"/>
    <w:rsid w:val="008A7A7E"/>
    <w:rsid w:val="008B0F1F"/>
    <w:rsid w:val="008B2157"/>
    <w:rsid w:val="008B266B"/>
    <w:rsid w:val="008B37B4"/>
    <w:rsid w:val="008B3B4C"/>
    <w:rsid w:val="008B3CA4"/>
    <w:rsid w:val="008B429E"/>
    <w:rsid w:val="008B4EB3"/>
    <w:rsid w:val="008B4EB8"/>
    <w:rsid w:val="008B520A"/>
    <w:rsid w:val="008B5EFD"/>
    <w:rsid w:val="008B6173"/>
    <w:rsid w:val="008C1D85"/>
    <w:rsid w:val="008C202A"/>
    <w:rsid w:val="008C4D8C"/>
    <w:rsid w:val="008C6870"/>
    <w:rsid w:val="008C6FF0"/>
    <w:rsid w:val="008C7B93"/>
    <w:rsid w:val="008D09CD"/>
    <w:rsid w:val="008D124B"/>
    <w:rsid w:val="008D19AD"/>
    <w:rsid w:val="008D1F97"/>
    <w:rsid w:val="008D25C5"/>
    <w:rsid w:val="008D2964"/>
    <w:rsid w:val="008D37B3"/>
    <w:rsid w:val="008D392C"/>
    <w:rsid w:val="008D3E9E"/>
    <w:rsid w:val="008D4450"/>
    <w:rsid w:val="008D45D3"/>
    <w:rsid w:val="008D5073"/>
    <w:rsid w:val="008D52DC"/>
    <w:rsid w:val="008D6409"/>
    <w:rsid w:val="008D681D"/>
    <w:rsid w:val="008D6A22"/>
    <w:rsid w:val="008D6D7F"/>
    <w:rsid w:val="008D7BB5"/>
    <w:rsid w:val="008E0784"/>
    <w:rsid w:val="008E277E"/>
    <w:rsid w:val="008E2990"/>
    <w:rsid w:val="008E2FC3"/>
    <w:rsid w:val="008E3832"/>
    <w:rsid w:val="008E3F96"/>
    <w:rsid w:val="008E4127"/>
    <w:rsid w:val="008E487E"/>
    <w:rsid w:val="008E4B21"/>
    <w:rsid w:val="008E535D"/>
    <w:rsid w:val="008E5ABE"/>
    <w:rsid w:val="008E5C75"/>
    <w:rsid w:val="008E5EAB"/>
    <w:rsid w:val="008E70AA"/>
    <w:rsid w:val="008E7C3E"/>
    <w:rsid w:val="008E7EA6"/>
    <w:rsid w:val="008F06FD"/>
    <w:rsid w:val="008F1418"/>
    <w:rsid w:val="008F15FB"/>
    <w:rsid w:val="008F3AE2"/>
    <w:rsid w:val="008F3CCF"/>
    <w:rsid w:val="008F435F"/>
    <w:rsid w:val="008F583A"/>
    <w:rsid w:val="008F5C85"/>
    <w:rsid w:val="009009DD"/>
    <w:rsid w:val="0090148D"/>
    <w:rsid w:val="00901E46"/>
    <w:rsid w:val="00902D3E"/>
    <w:rsid w:val="0090462A"/>
    <w:rsid w:val="0090469F"/>
    <w:rsid w:val="00904790"/>
    <w:rsid w:val="00904B26"/>
    <w:rsid w:val="00905C11"/>
    <w:rsid w:val="00905CB6"/>
    <w:rsid w:val="0090664A"/>
    <w:rsid w:val="00907576"/>
    <w:rsid w:val="00907BA3"/>
    <w:rsid w:val="0091144A"/>
    <w:rsid w:val="00912096"/>
    <w:rsid w:val="00912AC7"/>
    <w:rsid w:val="0091312F"/>
    <w:rsid w:val="00913CC5"/>
    <w:rsid w:val="00913FEF"/>
    <w:rsid w:val="00914190"/>
    <w:rsid w:val="009152F6"/>
    <w:rsid w:val="0091627D"/>
    <w:rsid w:val="009170D4"/>
    <w:rsid w:val="00920AC5"/>
    <w:rsid w:val="00920B9E"/>
    <w:rsid w:val="00921147"/>
    <w:rsid w:val="00921190"/>
    <w:rsid w:val="00922FCF"/>
    <w:rsid w:val="009232F3"/>
    <w:rsid w:val="0092377F"/>
    <w:rsid w:val="00924325"/>
    <w:rsid w:val="0092444C"/>
    <w:rsid w:val="0092549D"/>
    <w:rsid w:val="00925C34"/>
    <w:rsid w:val="009274DC"/>
    <w:rsid w:val="00930135"/>
    <w:rsid w:val="0093128E"/>
    <w:rsid w:val="0093138C"/>
    <w:rsid w:val="0093197B"/>
    <w:rsid w:val="00931B20"/>
    <w:rsid w:val="00931C6C"/>
    <w:rsid w:val="00931F80"/>
    <w:rsid w:val="009323F8"/>
    <w:rsid w:val="00932D9A"/>
    <w:rsid w:val="00933078"/>
    <w:rsid w:val="0093354B"/>
    <w:rsid w:val="00933EE6"/>
    <w:rsid w:val="00934907"/>
    <w:rsid w:val="00934973"/>
    <w:rsid w:val="00934D9E"/>
    <w:rsid w:val="00935421"/>
    <w:rsid w:val="009357A2"/>
    <w:rsid w:val="009358CC"/>
    <w:rsid w:val="00936674"/>
    <w:rsid w:val="00936CF6"/>
    <w:rsid w:val="00942845"/>
    <w:rsid w:val="0094308C"/>
    <w:rsid w:val="00943702"/>
    <w:rsid w:val="00943FA6"/>
    <w:rsid w:val="0094500C"/>
    <w:rsid w:val="009450E1"/>
    <w:rsid w:val="00945E70"/>
    <w:rsid w:val="00947297"/>
    <w:rsid w:val="0095231D"/>
    <w:rsid w:val="009526E7"/>
    <w:rsid w:val="00952A08"/>
    <w:rsid w:val="00952DA2"/>
    <w:rsid w:val="00953403"/>
    <w:rsid w:val="009542C1"/>
    <w:rsid w:val="00960026"/>
    <w:rsid w:val="00960513"/>
    <w:rsid w:val="009621CD"/>
    <w:rsid w:val="00963041"/>
    <w:rsid w:val="00963B21"/>
    <w:rsid w:val="009647F9"/>
    <w:rsid w:val="00964A2F"/>
    <w:rsid w:val="00966F9F"/>
    <w:rsid w:val="00967B92"/>
    <w:rsid w:val="009713A9"/>
    <w:rsid w:val="00971689"/>
    <w:rsid w:val="00971756"/>
    <w:rsid w:val="0097333A"/>
    <w:rsid w:val="00974432"/>
    <w:rsid w:val="00974673"/>
    <w:rsid w:val="00974826"/>
    <w:rsid w:val="00974D06"/>
    <w:rsid w:val="00975667"/>
    <w:rsid w:val="0097581F"/>
    <w:rsid w:val="00975B1D"/>
    <w:rsid w:val="00976303"/>
    <w:rsid w:val="0097645A"/>
    <w:rsid w:val="009765AD"/>
    <w:rsid w:val="0097710E"/>
    <w:rsid w:val="00977366"/>
    <w:rsid w:val="00980B16"/>
    <w:rsid w:val="00980C3D"/>
    <w:rsid w:val="00980E17"/>
    <w:rsid w:val="00982F18"/>
    <w:rsid w:val="00983461"/>
    <w:rsid w:val="00984A9E"/>
    <w:rsid w:val="00985045"/>
    <w:rsid w:val="00985D32"/>
    <w:rsid w:val="00987A67"/>
    <w:rsid w:val="009902BB"/>
    <w:rsid w:val="00990905"/>
    <w:rsid w:val="009909CB"/>
    <w:rsid w:val="00990FD4"/>
    <w:rsid w:val="00993BD4"/>
    <w:rsid w:val="00993FD3"/>
    <w:rsid w:val="0099446A"/>
    <w:rsid w:val="009944B2"/>
    <w:rsid w:val="00995C69"/>
    <w:rsid w:val="00995DE3"/>
    <w:rsid w:val="00995ED8"/>
    <w:rsid w:val="00995F9F"/>
    <w:rsid w:val="00995FD0"/>
    <w:rsid w:val="009969E6"/>
    <w:rsid w:val="00997C72"/>
    <w:rsid w:val="009A0446"/>
    <w:rsid w:val="009A0E9C"/>
    <w:rsid w:val="009A120A"/>
    <w:rsid w:val="009A157E"/>
    <w:rsid w:val="009A240B"/>
    <w:rsid w:val="009A29BF"/>
    <w:rsid w:val="009A2D5C"/>
    <w:rsid w:val="009A3D15"/>
    <w:rsid w:val="009A4CE0"/>
    <w:rsid w:val="009A4FB4"/>
    <w:rsid w:val="009A61A1"/>
    <w:rsid w:val="009A7221"/>
    <w:rsid w:val="009A76D4"/>
    <w:rsid w:val="009B082E"/>
    <w:rsid w:val="009B0A71"/>
    <w:rsid w:val="009B167F"/>
    <w:rsid w:val="009B1951"/>
    <w:rsid w:val="009B1FE2"/>
    <w:rsid w:val="009B200F"/>
    <w:rsid w:val="009B296D"/>
    <w:rsid w:val="009B2AAD"/>
    <w:rsid w:val="009B3510"/>
    <w:rsid w:val="009B3912"/>
    <w:rsid w:val="009B3986"/>
    <w:rsid w:val="009B3C22"/>
    <w:rsid w:val="009B3EDB"/>
    <w:rsid w:val="009B43A4"/>
    <w:rsid w:val="009B49B4"/>
    <w:rsid w:val="009B564E"/>
    <w:rsid w:val="009B5D07"/>
    <w:rsid w:val="009B62E8"/>
    <w:rsid w:val="009B64C4"/>
    <w:rsid w:val="009B789C"/>
    <w:rsid w:val="009B7B43"/>
    <w:rsid w:val="009C0B83"/>
    <w:rsid w:val="009C0F62"/>
    <w:rsid w:val="009C18DE"/>
    <w:rsid w:val="009C2217"/>
    <w:rsid w:val="009C2737"/>
    <w:rsid w:val="009C283E"/>
    <w:rsid w:val="009C2F51"/>
    <w:rsid w:val="009C30C4"/>
    <w:rsid w:val="009C317A"/>
    <w:rsid w:val="009C35D8"/>
    <w:rsid w:val="009C3C46"/>
    <w:rsid w:val="009C5298"/>
    <w:rsid w:val="009C5C56"/>
    <w:rsid w:val="009C67D8"/>
    <w:rsid w:val="009C7563"/>
    <w:rsid w:val="009C7601"/>
    <w:rsid w:val="009D143C"/>
    <w:rsid w:val="009D1753"/>
    <w:rsid w:val="009D297A"/>
    <w:rsid w:val="009D3367"/>
    <w:rsid w:val="009D5361"/>
    <w:rsid w:val="009D54A3"/>
    <w:rsid w:val="009D6B49"/>
    <w:rsid w:val="009D7597"/>
    <w:rsid w:val="009D785B"/>
    <w:rsid w:val="009E1317"/>
    <w:rsid w:val="009E1C1A"/>
    <w:rsid w:val="009E2918"/>
    <w:rsid w:val="009E2B6C"/>
    <w:rsid w:val="009E3B71"/>
    <w:rsid w:val="009E4CD1"/>
    <w:rsid w:val="009E541E"/>
    <w:rsid w:val="009E58AF"/>
    <w:rsid w:val="009E58F9"/>
    <w:rsid w:val="009F0CB1"/>
    <w:rsid w:val="009F13E3"/>
    <w:rsid w:val="009F3C90"/>
    <w:rsid w:val="009F4B65"/>
    <w:rsid w:val="009F5321"/>
    <w:rsid w:val="009F7A7A"/>
    <w:rsid w:val="009F7DD8"/>
    <w:rsid w:val="00A00696"/>
    <w:rsid w:val="00A01130"/>
    <w:rsid w:val="00A01762"/>
    <w:rsid w:val="00A01E7C"/>
    <w:rsid w:val="00A02114"/>
    <w:rsid w:val="00A02976"/>
    <w:rsid w:val="00A030EE"/>
    <w:rsid w:val="00A03473"/>
    <w:rsid w:val="00A0368D"/>
    <w:rsid w:val="00A03FDC"/>
    <w:rsid w:val="00A04564"/>
    <w:rsid w:val="00A048DA"/>
    <w:rsid w:val="00A04ACD"/>
    <w:rsid w:val="00A05CF0"/>
    <w:rsid w:val="00A05D7B"/>
    <w:rsid w:val="00A06ADD"/>
    <w:rsid w:val="00A06F23"/>
    <w:rsid w:val="00A070FC"/>
    <w:rsid w:val="00A07522"/>
    <w:rsid w:val="00A07F30"/>
    <w:rsid w:val="00A10C35"/>
    <w:rsid w:val="00A11599"/>
    <w:rsid w:val="00A1194E"/>
    <w:rsid w:val="00A11D70"/>
    <w:rsid w:val="00A1281D"/>
    <w:rsid w:val="00A1285F"/>
    <w:rsid w:val="00A1287D"/>
    <w:rsid w:val="00A131A4"/>
    <w:rsid w:val="00A139B0"/>
    <w:rsid w:val="00A13D43"/>
    <w:rsid w:val="00A1636F"/>
    <w:rsid w:val="00A2100F"/>
    <w:rsid w:val="00A21E36"/>
    <w:rsid w:val="00A2305F"/>
    <w:rsid w:val="00A2309B"/>
    <w:rsid w:val="00A23532"/>
    <w:rsid w:val="00A239CA"/>
    <w:rsid w:val="00A23B63"/>
    <w:rsid w:val="00A2401F"/>
    <w:rsid w:val="00A250DC"/>
    <w:rsid w:val="00A25681"/>
    <w:rsid w:val="00A269FD"/>
    <w:rsid w:val="00A27B47"/>
    <w:rsid w:val="00A30D3A"/>
    <w:rsid w:val="00A330B9"/>
    <w:rsid w:val="00A332E6"/>
    <w:rsid w:val="00A33FA7"/>
    <w:rsid w:val="00A3682A"/>
    <w:rsid w:val="00A375BF"/>
    <w:rsid w:val="00A37B7F"/>
    <w:rsid w:val="00A4109F"/>
    <w:rsid w:val="00A42D63"/>
    <w:rsid w:val="00A431DA"/>
    <w:rsid w:val="00A44AE1"/>
    <w:rsid w:val="00A459C4"/>
    <w:rsid w:val="00A465E9"/>
    <w:rsid w:val="00A46E57"/>
    <w:rsid w:val="00A50ED0"/>
    <w:rsid w:val="00A51B69"/>
    <w:rsid w:val="00A52100"/>
    <w:rsid w:val="00A5267A"/>
    <w:rsid w:val="00A52B54"/>
    <w:rsid w:val="00A52CA7"/>
    <w:rsid w:val="00A53929"/>
    <w:rsid w:val="00A539E1"/>
    <w:rsid w:val="00A5425C"/>
    <w:rsid w:val="00A55392"/>
    <w:rsid w:val="00A55E38"/>
    <w:rsid w:val="00A56C4F"/>
    <w:rsid w:val="00A57EDE"/>
    <w:rsid w:val="00A60FD2"/>
    <w:rsid w:val="00A61775"/>
    <w:rsid w:val="00A61DCF"/>
    <w:rsid w:val="00A62372"/>
    <w:rsid w:val="00A626CE"/>
    <w:rsid w:val="00A62F8D"/>
    <w:rsid w:val="00A63789"/>
    <w:rsid w:val="00A6393D"/>
    <w:rsid w:val="00A63EBF"/>
    <w:rsid w:val="00A64C91"/>
    <w:rsid w:val="00A658C6"/>
    <w:rsid w:val="00A65979"/>
    <w:rsid w:val="00A667CD"/>
    <w:rsid w:val="00A6702F"/>
    <w:rsid w:val="00A67343"/>
    <w:rsid w:val="00A70FB6"/>
    <w:rsid w:val="00A71B0B"/>
    <w:rsid w:val="00A73A3B"/>
    <w:rsid w:val="00A741BD"/>
    <w:rsid w:val="00A74959"/>
    <w:rsid w:val="00A74B72"/>
    <w:rsid w:val="00A74BA1"/>
    <w:rsid w:val="00A75A88"/>
    <w:rsid w:val="00A773EF"/>
    <w:rsid w:val="00A77498"/>
    <w:rsid w:val="00A77978"/>
    <w:rsid w:val="00A80361"/>
    <w:rsid w:val="00A8089D"/>
    <w:rsid w:val="00A82BAC"/>
    <w:rsid w:val="00A82F27"/>
    <w:rsid w:val="00A84005"/>
    <w:rsid w:val="00A85037"/>
    <w:rsid w:val="00A85BF0"/>
    <w:rsid w:val="00A8777B"/>
    <w:rsid w:val="00A9093D"/>
    <w:rsid w:val="00A914B5"/>
    <w:rsid w:val="00A919F9"/>
    <w:rsid w:val="00A92317"/>
    <w:rsid w:val="00A92FCE"/>
    <w:rsid w:val="00A93E71"/>
    <w:rsid w:val="00A94402"/>
    <w:rsid w:val="00A947E6"/>
    <w:rsid w:val="00A949E2"/>
    <w:rsid w:val="00A94DDE"/>
    <w:rsid w:val="00A951E4"/>
    <w:rsid w:val="00A952B1"/>
    <w:rsid w:val="00A95DB2"/>
    <w:rsid w:val="00A96A0C"/>
    <w:rsid w:val="00A96C1D"/>
    <w:rsid w:val="00A97254"/>
    <w:rsid w:val="00A972ED"/>
    <w:rsid w:val="00A979C7"/>
    <w:rsid w:val="00A97B79"/>
    <w:rsid w:val="00A97EE7"/>
    <w:rsid w:val="00AA250E"/>
    <w:rsid w:val="00AA2EA1"/>
    <w:rsid w:val="00AA3974"/>
    <w:rsid w:val="00AA3FDF"/>
    <w:rsid w:val="00AA4672"/>
    <w:rsid w:val="00AA4714"/>
    <w:rsid w:val="00AA57FF"/>
    <w:rsid w:val="00AA5C0A"/>
    <w:rsid w:val="00AA6307"/>
    <w:rsid w:val="00AA689D"/>
    <w:rsid w:val="00AA7C07"/>
    <w:rsid w:val="00AA7D8B"/>
    <w:rsid w:val="00AB0ABC"/>
    <w:rsid w:val="00AB0E4C"/>
    <w:rsid w:val="00AB1A4B"/>
    <w:rsid w:val="00AB219F"/>
    <w:rsid w:val="00AB2713"/>
    <w:rsid w:val="00AB2E72"/>
    <w:rsid w:val="00AB4B9B"/>
    <w:rsid w:val="00AB4C33"/>
    <w:rsid w:val="00AB5021"/>
    <w:rsid w:val="00AB52E8"/>
    <w:rsid w:val="00AB5E25"/>
    <w:rsid w:val="00AB5F28"/>
    <w:rsid w:val="00AB62A8"/>
    <w:rsid w:val="00AB6DC7"/>
    <w:rsid w:val="00AC20F3"/>
    <w:rsid w:val="00AC2D63"/>
    <w:rsid w:val="00AC3A76"/>
    <w:rsid w:val="00AC4815"/>
    <w:rsid w:val="00AC4CA6"/>
    <w:rsid w:val="00AC663A"/>
    <w:rsid w:val="00AC6ED5"/>
    <w:rsid w:val="00AC6F54"/>
    <w:rsid w:val="00AC7EE2"/>
    <w:rsid w:val="00AD29B5"/>
    <w:rsid w:val="00AD368D"/>
    <w:rsid w:val="00AD4B21"/>
    <w:rsid w:val="00AD591B"/>
    <w:rsid w:val="00AD5CC3"/>
    <w:rsid w:val="00AD6C17"/>
    <w:rsid w:val="00AD7500"/>
    <w:rsid w:val="00AD75E9"/>
    <w:rsid w:val="00AD7AD5"/>
    <w:rsid w:val="00AD7F7F"/>
    <w:rsid w:val="00AE0024"/>
    <w:rsid w:val="00AE122C"/>
    <w:rsid w:val="00AE35A4"/>
    <w:rsid w:val="00AE3FFA"/>
    <w:rsid w:val="00AE4354"/>
    <w:rsid w:val="00AE52C1"/>
    <w:rsid w:val="00AE5FD4"/>
    <w:rsid w:val="00AE69F0"/>
    <w:rsid w:val="00AE6B39"/>
    <w:rsid w:val="00AE7070"/>
    <w:rsid w:val="00AF0C28"/>
    <w:rsid w:val="00AF1350"/>
    <w:rsid w:val="00AF16F0"/>
    <w:rsid w:val="00AF1A74"/>
    <w:rsid w:val="00AF21F5"/>
    <w:rsid w:val="00AF25DD"/>
    <w:rsid w:val="00AF3A5C"/>
    <w:rsid w:val="00AF593A"/>
    <w:rsid w:val="00AF595C"/>
    <w:rsid w:val="00AF6DCC"/>
    <w:rsid w:val="00AF78E5"/>
    <w:rsid w:val="00AF7AAF"/>
    <w:rsid w:val="00AF7DA9"/>
    <w:rsid w:val="00B0061B"/>
    <w:rsid w:val="00B00A4E"/>
    <w:rsid w:val="00B01998"/>
    <w:rsid w:val="00B01BE2"/>
    <w:rsid w:val="00B01D91"/>
    <w:rsid w:val="00B02504"/>
    <w:rsid w:val="00B02801"/>
    <w:rsid w:val="00B0292B"/>
    <w:rsid w:val="00B02D80"/>
    <w:rsid w:val="00B03A9B"/>
    <w:rsid w:val="00B10049"/>
    <w:rsid w:val="00B118DE"/>
    <w:rsid w:val="00B12853"/>
    <w:rsid w:val="00B12D4A"/>
    <w:rsid w:val="00B1357B"/>
    <w:rsid w:val="00B14348"/>
    <w:rsid w:val="00B1457E"/>
    <w:rsid w:val="00B158EC"/>
    <w:rsid w:val="00B168C1"/>
    <w:rsid w:val="00B16DF5"/>
    <w:rsid w:val="00B17A0F"/>
    <w:rsid w:val="00B17F38"/>
    <w:rsid w:val="00B2027C"/>
    <w:rsid w:val="00B22264"/>
    <w:rsid w:val="00B24EC5"/>
    <w:rsid w:val="00B25586"/>
    <w:rsid w:val="00B26844"/>
    <w:rsid w:val="00B268DE"/>
    <w:rsid w:val="00B314A4"/>
    <w:rsid w:val="00B326AF"/>
    <w:rsid w:val="00B326F9"/>
    <w:rsid w:val="00B32B1E"/>
    <w:rsid w:val="00B3315D"/>
    <w:rsid w:val="00B33F81"/>
    <w:rsid w:val="00B34C8E"/>
    <w:rsid w:val="00B3769D"/>
    <w:rsid w:val="00B377FE"/>
    <w:rsid w:val="00B404BD"/>
    <w:rsid w:val="00B40A38"/>
    <w:rsid w:val="00B42259"/>
    <w:rsid w:val="00B42A29"/>
    <w:rsid w:val="00B42C99"/>
    <w:rsid w:val="00B4300E"/>
    <w:rsid w:val="00B43123"/>
    <w:rsid w:val="00B43438"/>
    <w:rsid w:val="00B4350F"/>
    <w:rsid w:val="00B437A0"/>
    <w:rsid w:val="00B447F9"/>
    <w:rsid w:val="00B455E5"/>
    <w:rsid w:val="00B46346"/>
    <w:rsid w:val="00B46CA2"/>
    <w:rsid w:val="00B4721A"/>
    <w:rsid w:val="00B47D7E"/>
    <w:rsid w:val="00B503DA"/>
    <w:rsid w:val="00B5141F"/>
    <w:rsid w:val="00B52F70"/>
    <w:rsid w:val="00B53626"/>
    <w:rsid w:val="00B54276"/>
    <w:rsid w:val="00B54FC2"/>
    <w:rsid w:val="00B5679E"/>
    <w:rsid w:val="00B572C5"/>
    <w:rsid w:val="00B57551"/>
    <w:rsid w:val="00B57952"/>
    <w:rsid w:val="00B6037E"/>
    <w:rsid w:val="00B60DC5"/>
    <w:rsid w:val="00B61313"/>
    <w:rsid w:val="00B624B2"/>
    <w:rsid w:val="00B647FF"/>
    <w:rsid w:val="00B64A43"/>
    <w:rsid w:val="00B64A55"/>
    <w:rsid w:val="00B66399"/>
    <w:rsid w:val="00B67039"/>
    <w:rsid w:val="00B6718A"/>
    <w:rsid w:val="00B67E82"/>
    <w:rsid w:val="00B67EAD"/>
    <w:rsid w:val="00B70843"/>
    <w:rsid w:val="00B72BD9"/>
    <w:rsid w:val="00B72E1C"/>
    <w:rsid w:val="00B74D21"/>
    <w:rsid w:val="00B75D26"/>
    <w:rsid w:val="00B7625F"/>
    <w:rsid w:val="00B77509"/>
    <w:rsid w:val="00B81FFD"/>
    <w:rsid w:val="00B82A35"/>
    <w:rsid w:val="00B839C4"/>
    <w:rsid w:val="00B8419B"/>
    <w:rsid w:val="00B8420F"/>
    <w:rsid w:val="00B84886"/>
    <w:rsid w:val="00B856BB"/>
    <w:rsid w:val="00B8665A"/>
    <w:rsid w:val="00B8737C"/>
    <w:rsid w:val="00B87FEA"/>
    <w:rsid w:val="00B906C9"/>
    <w:rsid w:val="00B90A55"/>
    <w:rsid w:val="00B916D7"/>
    <w:rsid w:val="00B92D1B"/>
    <w:rsid w:val="00B93E01"/>
    <w:rsid w:val="00B9663C"/>
    <w:rsid w:val="00B96E48"/>
    <w:rsid w:val="00B9766B"/>
    <w:rsid w:val="00B97776"/>
    <w:rsid w:val="00B97D59"/>
    <w:rsid w:val="00BA0169"/>
    <w:rsid w:val="00BA0573"/>
    <w:rsid w:val="00BA08C2"/>
    <w:rsid w:val="00BA0A0F"/>
    <w:rsid w:val="00BA0A1D"/>
    <w:rsid w:val="00BA0DB3"/>
    <w:rsid w:val="00BA1624"/>
    <w:rsid w:val="00BA175F"/>
    <w:rsid w:val="00BA1910"/>
    <w:rsid w:val="00BA2DBA"/>
    <w:rsid w:val="00BA31F9"/>
    <w:rsid w:val="00BA4100"/>
    <w:rsid w:val="00BA512A"/>
    <w:rsid w:val="00BA59EF"/>
    <w:rsid w:val="00BA5B51"/>
    <w:rsid w:val="00BA6C0C"/>
    <w:rsid w:val="00BA6ED5"/>
    <w:rsid w:val="00BB13D9"/>
    <w:rsid w:val="00BB191A"/>
    <w:rsid w:val="00BB36FC"/>
    <w:rsid w:val="00BB47A6"/>
    <w:rsid w:val="00BB55C5"/>
    <w:rsid w:val="00BB5E4B"/>
    <w:rsid w:val="00BB7441"/>
    <w:rsid w:val="00BC1A11"/>
    <w:rsid w:val="00BC1ADB"/>
    <w:rsid w:val="00BC2847"/>
    <w:rsid w:val="00BC2850"/>
    <w:rsid w:val="00BC4743"/>
    <w:rsid w:val="00BC4847"/>
    <w:rsid w:val="00BC4AC0"/>
    <w:rsid w:val="00BC5392"/>
    <w:rsid w:val="00BC5BD9"/>
    <w:rsid w:val="00BC6FF0"/>
    <w:rsid w:val="00BD07F5"/>
    <w:rsid w:val="00BD082F"/>
    <w:rsid w:val="00BD2E2D"/>
    <w:rsid w:val="00BD4EE8"/>
    <w:rsid w:val="00BD5BC2"/>
    <w:rsid w:val="00BD5C46"/>
    <w:rsid w:val="00BD5D35"/>
    <w:rsid w:val="00BD5E27"/>
    <w:rsid w:val="00BD6734"/>
    <w:rsid w:val="00BD6ED2"/>
    <w:rsid w:val="00BD76D3"/>
    <w:rsid w:val="00BE088F"/>
    <w:rsid w:val="00BE0C19"/>
    <w:rsid w:val="00BE15A3"/>
    <w:rsid w:val="00BE2B45"/>
    <w:rsid w:val="00BE354B"/>
    <w:rsid w:val="00BE48C2"/>
    <w:rsid w:val="00BE51D1"/>
    <w:rsid w:val="00BE636F"/>
    <w:rsid w:val="00BE6515"/>
    <w:rsid w:val="00BE69C7"/>
    <w:rsid w:val="00BE6B3D"/>
    <w:rsid w:val="00BE71B1"/>
    <w:rsid w:val="00BE7371"/>
    <w:rsid w:val="00BE7DCF"/>
    <w:rsid w:val="00BF0A66"/>
    <w:rsid w:val="00BF1E65"/>
    <w:rsid w:val="00BF2806"/>
    <w:rsid w:val="00BF294C"/>
    <w:rsid w:val="00BF2E59"/>
    <w:rsid w:val="00BF3861"/>
    <w:rsid w:val="00BF38D0"/>
    <w:rsid w:val="00BF4DA2"/>
    <w:rsid w:val="00BF52D8"/>
    <w:rsid w:val="00BF7328"/>
    <w:rsid w:val="00BF73B4"/>
    <w:rsid w:val="00C01B1C"/>
    <w:rsid w:val="00C02FEE"/>
    <w:rsid w:val="00C0558B"/>
    <w:rsid w:val="00C058A0"/>
    <w:rsid w:val="00C059C2"/>
    <w:rsid w:val="00C05FBC"/>
    <w:rsid w:val="00C06643"/>
    <w:rsid w:val="00C06807"/>
    <w:rsid w:val="00C072BA"/>
    <w:rsid w:val="00C07736"/>
    <w:rsid w:val="00C07751"/>
    <w:rsid w:val="00C07C02"/>
    <w:rsid w:val="00C11C03"/>
    <w:rsid w:val="00C1214A"/>
    <w:rsid w:val="00C130CB"/>
    <w:rsid w:val="00C1321B"/>
    <w:rsid w:val="00C13D1A"/>
    <w:rsid w:val="00C154DF"/>
    <w:rsid w:val="00C15A04"/>
    <w:rsid w:val="00C15AEF"/>
    <w:rsid w:val="00C16567"/>
    <w:rsid w:val="00C168F6"/>
    <w:rsid w:val="00C16E66"/>
    <w:rsid w:val="00C178B3"/>
    <w:rsid w:val="00C20998"/>
    <w:rsid w:val="00C21033"/>
    <w:rsid w:val="00C21E6B"/>
    <w:rsid w:val="00C23DC0"/>
    <w:rsid w:val="00C24101"/>
    <w:rsid w:val="00C25700"/>
    <w:rsid w:val="00C25799"/>
    <w:rsid w:val="00C25F81"/>
    <w:rsid w:val="00C26594"/>
    <w:rsid w:val="00C279E4"/>
    <w:rsid w:val="00C30F7B"/>
    <w:rsid w:val="00C31AE9"/>
    <w:rsid w:val="00C3240B"/>
    <w:rsid w:val="00C32C0D"/>
    <w:rsid w:val="00C32C57"/>
    <w:rsid w:val="00C32DD6"/>
    <w:rsid w:val="00C33904"/>
    <w:rsid w:val="00C3529C"/>
    <w:rsid w:val="00C35355"/>
    <w:rsid w:val="00C41295"/>
    <w:rsid w:val="00C4192D"/>
    <w:rsid w:val="00C42C24"/>
    <w:rsid w:val="00C446A2"/>
    <w:rsid w:val="00C44A25"/>
    <w:rsid w:val="00C44A7F"/>
    <w:rsid w:val="00C45198"/>
    <w:rsid w:val="00C45482"/>
    <w:rsid w:val="00C45E5C"/>
    <w:rsid w:val="00C4612E"/>
    <w:rsid w:val="00C46212"/>
    <w:rsid w:val="00C511AD"/>
    <w:rsid w:val="00C51A7B"/>
    <w:rsid w:val="00C51E80"/>
    <w:rsid w:val="00C522E6"/>
    <w:rsid w:val="00C5239A"/>
    <w:rsid w:val="00C52E52"/>
    <w:rsid w:val="00C532B7"/>
    <w:rsid w:val="00C53F25"/>
    <w:rsid w:val="00C541DA"/>
    <w:rsid w:val="00C54ABC"/>
    <w:rsid w:val="00C55065"/>
    <w:rsid w:val="00C55889"/>
    <w:rsid w:val="00C55C91"/>
    <w:rsid w:val="00C576AC"/>
    <w:rsid w:val="00C6007A"/>
    <w:rsid w:val="00C602E3"/>
    <w:rsid w:val="00C60755"/>
    <w:rsid w:val="00C60C7A"/>
    <w:rsid w:val="00C60F29"/>
    <w:rsid w:val="00C611B5"/>
    <w:rsid w:val="00C61C6B"/>
    <w:rsid w:val="00C62AC8"/>
    <w:rsid w:val="00C63010"/>
    <w:rsid w:val="00C6324C"/>
    <w:rsid w:val="00C6389E"/>
    <w:rsid w:val="00C63971"/>
    <w:rsid w:val="00C63F17"/>
    <w:rsid w:val="00C64630"/>
    <w:rsid w:val="00C646EF"/>
    <w:rsid w:val="00C64A45"/>
    <w:rsid w:val="00C6528F"/>
    <w:rsid w:val="00C6619F"/>
    <w:rsid w:val="00C66395"/>
    <w:rsid w:val="00C71423"/>
    <w:rsid w:val="00C7164F"/>
    <w:rsid w:val="00C71684"/>
    <w:rsid w:val="00C721FE"/>
    <w:rsid w:val="00C72B07"/>
    <w:rsid w:val="00C73734"/>
    <w:rsid w:val="00C73B2D"/>
    <w:rsid w:val="00C73D4B"/>
    <w:rsid w:val="00C7572B"/>
    <w:rsid w:val="00C757C5"/>
    <w:rsid w:val="00C76DE6"/>
    <w:rsid w:val="00C76E6D"/>
    <w:rsid w:val="00C805C1"/>
    <w:rsid w:val="00C8092C"/>
    <w:rsid w:val="00C81D96"/>
    <w:rsid w:val="00C82269"/>
    <w:rsid w:val="00C82AD9"/>
    <w:rsid w:val="00C83B80"/>
    <w:rsid w:val="00C83DB5"/>
    <w:rsid w:val="00C845AD"/>
    <w:rsid w:val="00C84873"/>
    <w:rsid w:val="00C85159"/>
    <w:rsid w:val="00C86086"/>
    <w:rsid w:val="00C872A4"/>
    <w:rsid w:val="00C87F0F"/>
    <w:rsid w:val="00C92513"/>
    <w:rsid w:val="00C93654"/>
    <w:rsid w:val="00C93DC3"/>
    <w:rsid w:val="00C95738"/>
    <w:rsid w:val="00C95C9D"/>
    <w:rsid w:val="00C95FF5"/>
    <w:rsid w:val="00C974DB"/>
    <w:rsid w:val="00CA0D3E"/>
    <w:rsid w:val="00CA2003"/>
    <w:rsid w:val="00CA26D0"/>
    <w:rsid w:val="00CA275C"/>
    <w:rsid w:val="00CA3284"/>
    <w:rsid w:val="00CA3EB9"/>
    <w:rsid w:val="00CA455A"/>
    <w:rsid w:val="00CA55F6"/>
    <w:rsid w:val="00CA5BF2"/>
    <w:rsid w:val="00CA62D9"/>
    <w:rsid w:val="00CA67E1"/>
    <w:rsid w:val="00CA69F4"/>
    <w:rsid w:val="00CA6F5A"/>
    <w:rsid w:val="00CA7872"/>
    <w:rsid w:val="00CA7ABE"/>
    <w:rsid w:val="00CA7E88"/>
    <w:rsid w:val="00CB0053"/>
    <w:rsid w:val="00CB04B4"/>
    <w:rsid w:val="00CB08E9"/>
    <w:rsid w:val="00CB0B07"/>
    <w:rsid w:val="00CB0F78"/>
    <w:rsid w:val="00CB1139"/>
    <w:rsid w:val="00CB1A11"/>
    <w:rsid w:val="00CB2798"/>
    <w:rsid w:val="00CB2B68"/>
    <w:rsid w:val="00CB40D8"/>
    <w:rsid w:val="00CB41A9"/>
    <w:rsid w:val="00CB45D1"/>
    <w:rsid w:val="00CB4BCB"/>
    <w:rsid w:val="00CB503B"/>
    <w:rsid w:val="00CB5B59"/>
    <w:rsid w:val="00CB6CF2"/>
    <w:rsid w:val="00CB73E1"/>
    <w:rsid w:val="00CB74C2"/>
    <w:rsid w:val="00CB7953"/>
    <w:rsid w:val="00CB79BB"/>
    <w:rsid w:val="00CC0522"/>
    <w:rsid w:val="00CC0DDD"/>
    <w:rsid w:val="00CC1520"/>
    <w:rsid w:val="00CC15AD"/>
    <w:rsid w:val="00CC19C1"/>
    <w:rsid w:val="00CC22C8"/>
    <w:rsid w:val="00CC2AAE"/>
    <w:rsid w:val="00CC3C05"/>
    <w:rsid w:val="00CC502F"/>
    <w:rsid w:val="00CC5CBC"/>
    <w:rsid w:val="00CC608E"/>
    <w:rsid w:val="00CC6D1C"/>
    <w:rsid w:val="00CC7447"/>
    <w:rsid w:val="00CC7C5B"/>
    <w:rsid w:val="00CD0EFA"/>
    <w:rsid w:val="00CD13EA"/>
    <w:rsid w:val="00CD1568"/>
    <w:rsid w:val="00CD2ACA"/>
    <w:rsid w:val="00CD35E6"/>
    <w:rsid w:val="00CD3D34"/>
    <w:rsid w:val="00CD4157"/>
    <w:rsid w:val="00CD5301"/>
    <w:rsid w:val="00CD5675"/>
    <w:rsid w:val="00CD5E8F"/>
    <w:rsid w:val="00CD635A"/>
    <w:rsid w:val="00CD6B18"/>
    <w:rsid w:val="00CD6C91"/>
    <w:rsid w:val="00CD7B2F"/>
    <w:rsid w:val="00CE3540"/>
    <w:rsid w:val="00CE3632"/>
    <w:rsid w:val="00CE4511"/>
    <w:rsid w:val="00CE4B73"/>
    <w:rsid w:val="00CE5744"/>
    <w:rsid w:val="00CE58BD"/>
    <w:rsid w:val="00CE59FB"/>
    <w:rsid w:val="00CE64FC"/>
    <w:rsid w:val="00CE6943"/>
    <w:rsid w:val="00CE6FB4"/>
    <w:rsid w:val="00CF0196"/>
    <w:rsid w:val="00CF0344"/>
    <w:rsid w:val="00CF0E50"/>
    <w:rsid w:val="00CF17C4"/>
    <w:rsid w:val="00CF3415"/>
    <w:rsid w:val="00CF3BB4"/>
    <w:rsid w:val="00CF4299"/>
    <w:rsid w:val="00CF5C57"/>
    <w:rsid w:val="00CF6ACF"/>
    <w:rsid w:val="00CF6AEA"/>
    <w:rsid w:val="00D00F7B"/>
    <w:rsid w:val="00D01756"/>
    <w:rsid w:val="00D01AE3"/>
    <w:rsid w:val="00D01BA8"/>
    <w:rsid w:val="00D02713"/>
    <w:rsid w:val="00D029BC"/>
    <w:rsid w:val="00D03F1D"/>
    <w:rsid w:val="00D04036"/>
    <w:rsid w:val="00D040DD"/>
    <w:rsid w:val="00D0439D"/>
    <w:rsid w:val="00D04E6E"/>
    <w:rsid w:val="00D0517A"/>
    <w:rsid w:val="00D05C5C"/>
    <w:rsid w:val="00D066F0"/>
    <w:rsid w:val="00D06EE1"/>
    <w:rsid w:val="00D0714B"/>
    <w:rsid w:val="00D072E0"/>
    <w:rsid w:val="00D10553"/>
    <w:rsid w:val="00D10D7E"/>
    <w:rsid w:val="00D10DD7"/>
    <w:rsid w:val="00D114D7"/>
    <w:rsid w:val="00D11AB7"/>
    <w:rsid w:val="00D12908"/>
    <w:rsid w:val="00D12D6C"/>
    <w:rsid w:val="00D132AF"/>
    <w:rsid w:val="00D13FF3"/>
    <w:rsid w:val="00D14BF3"/>
    <w:rsid w:val="00D15388"/>
    <w:rsid w:val="00D1615C"/>
    <w:rsid w:val="00D168EC"/>
    <w:rsid w:val="00D169A2"/>
    <w:rsid w:val="00D16A26"/>
    <w:rsid w:val="00D17600"/>
    <w:rsid w:val="00D17C11"/>
    <w:rsid w:val="00D20880"/>
    <w:rsid w:val="00D208E9"/>
    <w:rsid w:val="00D20F32"/>
    <w:rsid w:val="00D219F6"/>
    <w:rsid w:val="00D22945"/>
    <w:rsid w:val="00D22A00"/>
    <w:rsid w:val="00D22D4F"/>
    <w:rsid w:val="00D23880"/>
    <w:rsid w:val="00D23BAA"/>
    <w:rsid w:val="00D24B9A"/>
    <w:rsid w:val="00D2524E"/>
    <w:rsid w:val="00D2565B"/>
    <w:rsid w:val="00D25C52"/>
    <w:rsid w:val="00D25E13"/>
    <w:rsid w:val="00D30D87"/>
    <w:rsid w:val="00D32851"/>
    <w:rsid w:val="00D33046"/>
    <w:rsid w:val="00D333D9"/>
    <w:rsid w:val="00D33E0F"/>
    <w:rsid w:val="00D33EC8"/>
    <w:rsid w:val="00D358BD"/>
    <w:rsid w:val="00D3607A"/>
    <w:rsid w:val="00D37761"/>
    <w:rsid w:val="00D377A7"/>
    <w:rsid w:val="00D37CCF"/>
    <w:rsid w:val="00D40653"/>
    <w:rsid w:val="00D4074B"/>
    <w:rsid w:val="00D422AE"/>
    <w:rsid w:val="00D42B20"/>
    <w:rsid w:val="00D42B31"/>
    <w:rsid w:val="00D43497"/>
    <w:rsid w:val="00D43CC2"/>
    <w:rsid w:val="00D445FA"/>
    <w:rsid w:val="00D45168"/>
    <w:rsid w:val="00D4552A"/>
    <w:rsid w:val="00D46297"/>
    <w:rsid w:val="00D46F67"/>
    <w:rsid w:val="00D51EF7"/>
    <w:rsid w:val="00D52299"/>
    <w:rsid w:val="00D528A1"/>
    <w:rsid w:val="00D53132"/>
    <w:rsid w:val="00D5539E"/>
    <w:rsid w:val="00D55AE0"/>
    <w:rsid w:val="00D5610D"/>
    <w:rsid w:val="00D57435"/>
    <w:rsid w:val="00D57F4E"/>
    <w:rsid w:val="00D60576"/>
    <w:rsid w:val="00D606C2"/>
    <w:rsid w:val="00D62343"/>
    <w:rsid w:val="00D626E2"/>
    <w:rsid w:val="00D627E8"/>
    <w:rsid w:val="00D6291D"/>
    <w:rsid w:val="00D62BCB"/>
    <w:rsid w:val="00D63531"/>
    <w:rsid w:val="00D64014"/>
    <w:rsid w:val="00D6411E"/>
    <w:rsid w:val="00D6434C"/>
    <w:rsid w:val="00D64EF9"/>
    <w:rsid w:val="00D6550B"/>
    <w:rsid w:val="00D658F5"/>
    <w:rsid w:val="00D66E5A"/>
    <w:rsid w:val="00D66E95"/>
    <w:rsid w:val="00D66FF0"/>
    <w:rsid w:val="00D673B6"/>
    <w:rsid w:val="00D67A7F"/>
    <w:rsid w:val="00D67E64"/>
    <w:rsid w:val="00D70C6D"/>
    <w:rsid w:val="00D7284D"/>
    <w:rsid w:val="00D72D47"/>
    <w:rsid w:val="00D72E54"/>
    <w:rsid w:val="00D74681"/>
    <w:rsid w:val="00D8140A"/>
    <w:rsid w:val="00D83A79"/>
    <w:rsid w:val="00D845D4"/>
    <w:rsid w:val="00D85936"/>
    <w:rsid w:val="00D85D52"/>
    <w:rsid w:val="00D868C4"/>
    <w:rsid w:val="00D870E6"/>
    <w:rsid w:val="00D8798E"/>
    <w:rsid w:val="00D9081B"/>
    <w:rsid w:val="00D90F36"/>
    <w:rsid w:val="00D90F55"/>
    <w:rsid w:val="00D91D74"/>
    <w:rsid w:val="00D92325"/>
    <w:rsid w:val="00D9234C"/>
    <w:rsid w:val="00D92B24"/>
    <w:rsid w:val="00D951F3"/>
    <w:rsid w:val="00DA0600"/>
    <w:rsid w:val="00DA0C8A"/>
    <w:rsid w:val="00DA0D1C"/>
    <w:rsid w:val="00DA29E9"/>
    <w:rsid w:val="00DA2DEF"/>
    <w:rsid w:val="00DA51B6"/>
    <w:rsid w:val="00DA5F6A"/>
    <w:rsid w:val="00DA631E"/>
    <w:rsid w:val="00DA637C"/>
    <w:rsid w:val="00DA746B"/>
    <w:rsid w:val="00DB03BB"/>
    <w:rsid w:val="00DB082A"/>
    <w:rsid w:val="00DB09BF"/>
    <w:rsid w:val="00DB1FF6"/>
    <w:rsid w:val="00DB20AA"/>
    <w:rsid w:val="00DB2B44"/>
    <w:rsid w:val="00DB4026"/>
    <w:rsid w:val="00DB4D50"/>
    <w:rsid w:val="00DB5FF4"/>
    <w:rsid w:val="00DB6D7E"/>
    <w:rsid w:val="00DC0B3C"/>
    <w:rsid w:val="00DC0D41"/>
    <w:rsid w:val="00DC1CBF"/>
    <w:rsid w:val="00DC1E52"/>
    <w:rsid w:val="00DC2937"/>
    <w:rsid w:val="00DC2AB2"/>
    <w:rsid w:val="00DC2C03"/>
    <w:rsid w:val="00DC300B"/>
    <w:rsid w:val="00DC35D9"/>
    <w:rsid w:val="00DC371C"/>
    <w:rsid w:val="00DC3F20"/>
    <w:rsid w:val="00DC428C"/>
    <w:rsid w:val="00DC4C6D"/>
    <w:rsid w:val="00DC5292"/>
    <w:rsid w:val="00DC5651"/>
    <w:rsid w:val="00DC5EC4"/>
    <w:rsid w:val="00DC6765"/>
    <w:rsid w:val="00DD0317"/>
    <w:rsid w:val="00DD3712"/>
    <w:rsid w:val="00DD3969"/>
    <w:rsid w:val="00DD4B55"/>
    <w:rsid w:val="00DD4BAA"/>
    <w:rsid w:val="00DD6848"/>
    <w:rsid w:val="00DD68F6"/>
    <w:rsid w:val="00DD704E"/>
    <w:rsid w:val="00DD7832"/>
    <w:rsid w:val="00DE22DB"/>
    <w:rsid w:val="00DE2629"/>
    <w:rsid w:val="00DE2CD9"/>
    <w:rsid w:val="00DE2E8C"/>
    <w:rsid w:val="00DE2FB3"/>
    <w:rsid w:val="00DE357F"/>
    <w:rsid w:val="00DE57EB"/>
    <w:rsid w:val="00DE7C7F"/>
    <w:rsid w:val="00DE7CF8"/>
    <w:rsid w:val="00DE7E92"/>
    <w:rsid w:val="00DF0599"/>
    <w:rsid w:val="00DF0E23"/>
    <w:rsid w:val="00DF2256"/>
    <w:rsid w:val="00DF337B"/>
    <w:rsid w:val="00DF47B8"/>
    <w:rsid w:val="00DF4F60"/>
    <w:rsid w:val="00DF6F6B"/>
    <w:rsid w:val="00DF730E"/>
    <w:rsid w:val="00DF7839"/>
    <w:rsid w:val="00DF7BA7"/>
    <w:rsid w:val="00E000F7"/>
    <w:rsid w:val="00E003C0"/>
    <w:rsid w:val="00E026CE"/>
    <w:rsid w:val="00E029EF"/>
    <w:rsid w:val="00E04608"/>
    <w:rsid w:val="00E04825"/>
    <w:rsid w:val="00E1067A"/>
    <w:rsid w:val="00E10A9D"/>
    <w:rsid w:val="00E110C8"/>
    <w:rsid w:val="00E12DFC"/>
    <w:rsid w:val="00E12E7A"/>
    <w:rsid w:val="00E14AED"/>
    <w:rsid w:val="00E163E1"/>
    <w:rsid w:val="00E1741D"/>
    <w:rsid w:val="00E17498"/>
    <w:rsid w:val="00E20070"/>
    <w:rsid w:val="00E218CF"/>
    <w:rsid w:val="00E21E68"/>
    <w:rsid w:val="00E21EC1"/>
    <w:rsid w:val="00E2277D"/>
    <w:rsid w:val="00E228A7"/>
    <w:rsid w:val="00E229EF"/>
    <w:rsid w:val="00E22A08"/>
    <w:rsid w:val="00E22B81"/>
    <w:rsid w:val="00E22BE0"/>
    <w:rsid w:val="00E23666"/>
    <w:rsid w:val="00E24751"/>
    <w:rsid w:val="00E26A75"/>
    <w:rsid w:val="00E30C20"/>
    <w:rsid w:val="00E323A0"/>
    <w:rsid w:val="00E34091"/>
    <w:rsid w:val="00E3525B"/>
    <w:rsid w:val="00E35FE7"/>
    <w:rsid w:val="00E37978"/>
    <w:rsid w:val="00E40892"/>
    <w:rsid w:val="00E409C0"/>
    <w:rsid w:val="00E40ABA"/>
    <w:rsid w:val="00E416CC"/>
    <w:rsid w:val="00E41D07"/>
    <w:rsid w:val="00E426CD"/>
    <w:rsid w:val="00E43922"/>
    <w:rsid w:val="00E43E41"/>
    <w:rsid w:val="00E448EB"/>
    <w:rsid w:val="00E4542D"/>
    <w:rsid w:val="00E46440"/>
    <w:rsid w:val="00E4659E"/>
    <w:rsid w:val="00E466DA"/>
    <w:rsid w:val="00E4678F"/>
    <w:rsid w:val="00E46803"/>
    <w:rsid w:val="00E47D71"/>
    <w:rsid w:val="00E51B9C"/>
    <w:rsid w:val="00E51CEB"/>
    <w:rsid w:val="00E52F57"/>
    <w:rsid w:val="00E52FA0"/>
    <w:rsid w:val="00E541EE"/>
    <w:rsid w:val="00E558D2"/>
    <w:rsid w:val="00E55ADB"/>
    <w:rsid w:val="00E55F46"/>
    <w:rsid w:val="00E57759"/>
    <w:rsid w:val="00E61564"/>
    <w:rsid w:val="00E61BB1"/>
    <w:rsid w:val="00E62697"/>
    <w:rsid w:val="00E62CD7"/>
    <w:rsid w:val="00E636BA"/>
    <w:rsid w:val="00E63AE4"/>
    <w:rsid w:val="00E6481B"/>
    <w:rsid w:val="00E64B2B"/>
    <w:rsid w:val="00E65BD1"/>
    <w:rsid w:val="00E65DFE"/>
    <w:rsid w:val="00E666BE"/>
    <w:rsid w:val="00E67480"/>
    <w:rsid w:val="00E677E4"/>
    <w:rsid w:val="00E70155"/>
    <w:rsid w:val="00E707AF"/>
    <w:rsid w:val="00E711CD"/>
    <w:rsid w:val="00E7224A"/>
    <w:rsid w:val="00E729AC"/>
    <w:rsid w:val="00E74ABA"/>
    <w:rsid w:val="00E75DE9"/>
    <w:rsid w:val="00E76A99"/>
    <w:rsid w:val="00E76D27"/>
    <w:rsid w:val="00E77340"/>
    <w:rsid w:val="00E7789A"/>
    <w:rsid w:val="00E81721"/>
    <w:rsid w:val="00E81D7B"/>
    <w:rsid w:val="00E83997"/>
    <w:rsid w:val="00E83A45"/>
    <w:rsid w:val="00E83BF3"/>
    <w:rsid w:val="00E8464A"/>
    <w:rsid w:val="00E84CDA"/>
    <w:rsid w:val="00E85597"/>
    <w:rsid w:val="00E8566F"/>
    <w:rsid w:val="00E86FE5"/>
    <w:rsid w:val="00E9126C"/>
    <w:rsid w:val="00E91994"/>
    <w:rsid w:val="00E91FA9"/>
    <w:rsid w:val="00E92174"/>
    <w:rsid w:val="00E923B0"/>
    <w:rsid w:val="00E9261C"/>
    <w:rsid w:val="00E92B86"/>
    <w:rsid w:val="00E944CF"/>
    <w:rsid w:val="00E9451F"/>
    <w:rsid w:val="00E957CB"/>
    <w:rsid w:val="00E95D0A"/>
    <w:rsid w:val="00E97B9F"/>
    <w:rsid w:val="00EA0551"/>
    <w:rsid w:val="00EA09E4"/>
    <w:rsid w:val="00EA0C32"/>
    <w:rsid w:val="00EA13AB"/>
    <w:rsid w:val="00EA199D"/>
    <w:rsid w:val="00EA22FD"/>
    <w:rsid w:val="00EA26E4"/>
    <w:rsid w:val="00EA2E4E"/>
    <w:rsid w:val="00EA445A"/>
    <w:rsid w:val="00EA5B32"/>
    <w:rsid w:val="00EA7302"/>
    <w:rsid w:val="00EA758F"/>
    <w:rsid w:val="00EA7AA6"/>
    <w:rsid w:val="00EA7B45"/>
    <w:rsid w:val="00EA7E87"/>
    <w:rsid w:val="00EB112F"/>
    <w:rsid w:val="00EB148D"/>
    <w:rsid w:val="00EB2B29"/>
    <w:rsid w:val="00EB35D5"/>
    <w:rsid w:val="00EB3BE9"/>
    <w:rsid w:val="00EB40D1"/>
    <w:rsid w:val="00EB4E13"/>
    <w:rsid w:val="00EB526F"/>
    <w:rsid w:val="00EB529F"/>
    <w:rsid w:val="00EB5762"/>
    <w:rsid w:val="00EB584B"/>
    <w:rsid w:val="00EB682F"/>
    <w:rsid w:val="00EB77E5"/>
    <w:rsid w:val="00EB7E50"/>
    <w:rsid w:val="00EC0149"/>
    <w:rsid w:val="00EC015B"/>
    <w:rsid w:val="00EC0BC7"/>
    <w:rsid w:val="00EC164A"/>
    <w:rsid w:val="00EC26E3"/>
    <w:rsid w:val="00EC2915"/>
    <w:rsid w:val="00EC446D"/>
    <w:rsid w:val="00EC4F6B"/>
    <w:rsid w:val="00EC5777"/>
    <w:rsid w:val="00EC5DE0"/>
    <w:rsid w:val="00EC6B26"/>
    <w:rsid w:val="00EC70E5"/>
    <w:rsid w:val="00EC7981"/>
    <w:rsid w:val="00ED1E3E"/>
    <w:rsid w:val="00ED317B"/>
    <w:rsid w:val="00ED32FE"/>
    <w:rsid w:val="00ED3DDB"/>
    <w:rsid w:val="00ED45EA"/>
    <w:rsid w:val="00ED4D3D"/>
    <w:rsid w:val="00ED4FDF"/>
    <w:rsid w:val="00ED53AC"/>
    <w:rsid w:val="00ED56E9"/>
    <w:rsid w:val="00ED5BB7"/>
    <w:rsid w:val="00ED5D41"/>
    <w:rsid w:val="00ED605A"/>
    <w:rsid w:val="00ED695A"/>
    <w:rsid w:val="00ED6CD4"/>
    <w:rsid w:val="00ED6CFF"/>
    <w:rsid w:val="00ED6E65"/>
    <w:rsid w:val="00ED6FE0"/>
    <w:rsid w:val="00EE0260"/>
    <w:rsid w:val="00EE0773"/>
    <w:rsid w:val="00EE22B5"/>
    <w:rsid w:val="00EE3048"/>
    <w:rsid w:val="00EE38BA"/>
    <w:rsid w:val="00EE3CE3"/>
    <w:rsid w:val="00EE45DD"/>
    <w:rsid w:val="00EE4D54"/>
    <w:rsid w:val="00EE6332"/>
    <w:rsid w:val="00EE66B0"/>
    <w:rsid w:val="00EF0707"/>
    <w:rsid w:val="00EF08AD"/>
    <w:rsid w:val="00EF1AFA"/>
    <w:rsid w:val="00EF1B83"/>
    <w:rsid w:val="00EF1DB5"/>
    <w:rsid w:val="00EF2D76"/>
    <w:rsid w:val="00EF2E21"/>
    <w:rsid w:val="00EF38F2"/>
    <w:rsid w:val="00EF3ED1"/>
    <w:rsid w:val="00EF4A28"/>
    <w:rsid w:val="00EF4C7A"/>
    <w:rsid w:val="00EF4DDE"/>
    <w:rsid w:val="00EF5177"/>
    <w:rsid w:val="00EF58DB"/>
    <w:rsid w:val="00EF59FE"/>
    <w:rsid w:val="00EF6B48"/>
    <w:rsid w:val="00EF7874"/>
    <w:rsid w:val="00F0025F"/>
    <w:rsid w:val="00F002E5"/>
    <w:rsid w:val="00F013A1"/>
    <w:rsid w:val="00F01C1B"/>
    <w:rsid w:val="00F01D5B"/>
    <w:rsid w:val="00F032E5"/>
    <w:rsid w:val="00F0356D"/>
    <w:rsid w:val="00F04F5D"/>
    <w:rsid w:val="00F05425"/>
    <w:rsid w:val="00F068FF"/>
    <w:rsid w:val="00F0695D"/>
    <w:rsid w:val="00F07066"/>
    <w:rsid w:val="00F07865"/>
    <w:rsid w:val="00F079A6"/>
    <w:rsid w:val="00F07D57"/>
    <w:rsid w:val="00F10A97"/>
    <w:rsid w:val="00F11749"/>
    <w:rsid w:val="00F1188C"/>
    <w:rsid w:val="00F12608"/>
    <w:rsid w:val="00F1305E"/>
    <w:rsid w:val="00F136B8"/>
    <w:rsid w:val="00F13C17"/>
    <w:rsid w:val="00F14FED"/>
    <w:rsid w:val="00F151BB"/>
    <w:rsid w:val="00F153DD"/>
    <w:rsid w:val="00F17A32"/>
    <w:rsid w:val="00F17DBA"/>
    <w:rsid w:val="00F204EA"/>
    <w:rsid w:val="00F207F3"/>
    <w:rsid w:val="00F21767"/>
    <w:rsid w:val="00F21F38"/>
    <w:rsid w:val="00F22327"/>
    <w:rsid w:val="00F227E9"/>
    <w:rsid w:val="00F22FC8"/>
    <w:rsid w:val="00F235BE"/>
    <w:rsid w:val="00F240C9"/>
    <w:rsid w:val="00F24264"/>
    <w:rsid w:val="00F24EE0"/>
    <w:rsid w:val="00F277A4"/>
    <w:rsid w:val="00F3009D"/>
    <w:rsid w:val="00F3044E"/>
    <w:rsid w:val="00F31C48"/>
    <w:rsid w:val="00F3248B"/>
    <w:rsid w:val="00F342DE"/>
    <w:rsid w:val="00F34816"/>
    <w:rsid w:val="00F34A26"/>
    <w:rsid w:val="00F355F6"/>
    <w:rsid w:val="00F4002F"/>
    <w:rsid w:val="00F40495"/>
    <w:rsid w:val="00F40FB4"/>
    <w:rsid w:val="00F42A8B"/>
    <w:rsid w:val="00F431E5"/>
    <w:rsid w:val="00F431FC"/>
    <w:rsid w:val="00F433BC"/>
    <w:rsid w:val="00F4349F"/>
    <w:rsid w:val="00F435E3"/>
    <w:rsid w:val="00F4457E"/>
    <w:rsid w:val="00F44AF7"/>
    <w:rsid w:val="00F4602C"/>
    <w:rsid w:val="00F47DFA"/>
    <w:rsid w:val="00F500F7"/>
    <w:rsid w:val="00F50ABF"/>
    <w:rsid w:val="00F50E70"/>
    <w:rsid w:val="00F51518"/>
    <w:rsid w:val="00F516EB"/>
    <w:rsid w:val="00F51F1B"/>
    <w:rsid w:val="00F52529"/>
    <w:rsid w:val="00F52654"/>
    <w:rsid w:val="00F52AFB"/>
    <w:rsid w:val="00F53C12"/>
    <w:rsid w:val="00F55C54"/>
    <w:rsid w:val="00F56C16"/>
    <w:rsid w:val="00F56CBF"/>
    <w:rsid w:val="00F56DBA"/>
    <w:rsid w:val="00F57D45"/>
    <w:rsid w:val="00F60AF2"/>
    <w:rsid w:val="00F60DF5"/>
    <w:rsid w:val="00F61481"/>
    <w:rsid w:val="00F619E4"/>
    <w:rsid w:val="00F62D27"/>
    <w:rsid w:val="00F62E8C"/>
    <w:rsid w:val="00F63211"/>
    <w:rsid w:val="00F63902"/>
    <w:rsid w:val="00F658D7"/>
    <w:rsid w:val="00F659D9"/>
    <w:rsid w:val="00F65D0F"/>
    <w:rsid w:val="00F65F00"/>
    <w:rsid w:val="00F66303"/>
    <w:rsid w:val="00F66AE8"/>
    <w:rsid w:val="00F66F20"/>
    <w:rsid w:val="00F67889"/>
    <w:rsid w:val="00F70459"/>
    <w:rsid w:val="00F705D9"/>
    <w:rsid w:val="00F708B5"/>
    <w:rsid w:val="00F70D1A"/>
    <w:rsid w:val="00F70F03"/>
    <w:rsid w:val="00F71314"/>
    <w:rsid w:val="00F720F0"/>
    <w:rsid w:val="00F721CF"/>
    <w:rsid w:val="00F727C7"/>
    <w:rsid w:val="00F73760"/>
    <w:rsid w:val="00F73E4A"/>
    <w:rsid w:val="00F749F1"/>
    <w:rsid w:val="00F75006"/>
    <w:rsid w:val="00F75058"/>
    <w:rsid w:val="00F7539D"/>
    <w:rsid w:val="00F76E98"/>
    <w:rsid w:val="00F7712B"/>
    <w:rsid w:val="00F77FDF"/>
    <w:rsid w:val="00F80209"/>
    <w:rsid w:val="00F80820"/>
    <w:rsid w:val="00F80970"/>
    <w:rsid w:val="00F809AD"/>
    <w:rsid w:val="00F81821"/>
    <w:rsid w:val="00F82BCE"/>
    <w:rsid w:val="00F83E9C"/>
    <w:rsid w:val="00F843FB"/>
    <w:rsid w:val="00F84728"/>
    <w:rsid w:val="00F850FF"/>
    <w:rsid w:val="00F85685"/>
    <w:rsid w:val="00F85822"/>
    <w:rsid w:val="00F85860"/>
    <w:rsid w:val="00F85B5C"/>
    <w:rsid w:val="00F86F98"/>
    <w:rsid w:val="00F87226"/>
    <w:rsid w:val="00F9073D"/>
    <w:rsid w:val="00F90AF5"/>
    <w:rsid w:val="00F90E51"/>
    <w:rsid w:val="00F919AE"/>
    <w:rsid w:val="00F927E0"/>
    <w:rsid w:val="00F92BC6"/>
    <w:rsid w:val="00F93A64"/>
    <w:rsid w:val="00F93B37"/>
    <w:rsid w:val="00F9442C"/>
    <w:rsid w:val="00F95546"/>
    <w:rsid w:val="00F959C7"/>
    <w:rsid w:val="00F971EA"/>
    <w:rsid w:val="00F978E4"/>
    <w:rsid w:val="00FA08F1"/>
    <w:rsid w:val="00FA1FB5"/>
    <w:rsid w:val="00FA272E"/>
    <w:rsid w:val="00FA4232"/>
    <w:rsid w:val="00FA47A4"/>
    <w:rsid w:val="00FA57B6"/>
    <w:rsid w:val="00FB0DC2"/>
    <w:rsid w:val="00FB1BFE"/>
    <w:rsid w:val="00FB2861"/>
    <w:rsid w:val="00FB293D"/>
    <w:rsid w:val="00FB2F21"/>
    <w:rsid w:val="00FB2F3B"/>
    <w:rsid w:val="00FB31A5"/>
    <w:rsid w:val="00FB4913"/>
    <w:rsid w:val="00FB49BB"/>
    <w:rsid w:val="00FB4BDC"/>
    <w:rsid w:val="00FB5320"/>
    <w:rsid w:val="00FB6B71"/>
    <w:rsid w:val="00FB70B3"/>
    <w:rsid w:val="00FB7603"/>
    <w:rsid w:val="00FB7939"/>
    <w:rsid w:val="00FC0702"/>
    <w:rsid w:val="00FC0F14"/>
    <w:rsid w:val="00FC1291"/>
    <w:rsid w:val="00FC12C9"/>
    <w:rsid w:val="00FC2F2C"/>
    <w:rsid w:val="00FC3158"/>
    <w:rsid w:val="00FC35EC"/>
    <w:rsid w:val="00FC38AF"/>
    <w:rsid w:val="00FC3AAD"/>
    <w:rsid w:val="00FC75CF"/>
    <w:rsid w:val="00FC7AB9"/>
    <w:rsid w:val="00FD14F7"/>
    <w:rsid w:val="00FD1D35"/>
    <w:rsid w:val="00FD1DAA"/>
    <w:rsid w:val="00FD1E9C"/>
    <w:rsid w:val="00FD23E9"/>
    <w:rsid w:val="00FD2C77"/>
    <w:rsid w:val="00FD2C81"/>
    <w:rsid w:val="00FD337E"/>
    <w:rsid w:val="00FD3437"/>
    <w:rsid w:val="00FD4C21"/>
    <w:rsid w:val="00FD54DC"/>
    <w:rsid w:val="00FD5636"/>
    <w:rsid w:val="00FD66E3"/>
    <w:rsid w:val="00FD6A5A"/>
    <w:rsid w:val="00FD72B8"/>
    <w:rsid w:val="00FD75ED"/>
    <w:rsid w:val="00FE151E"/>
    <w:rsid w:val="00FE1775"/>
    <w:rsid w:val="00FE1805"/>
    <w:rsid w:val="00FE3799"/>
    <w:rsid w:val="00FE3BBF"/>
    <w:rsid w:val="00FE3FA0"/>
    <w:rsid w:val="00FE435E"/>
    <w:rsid w:val="00FE70D4"/>
    <w:rsid w:val="00FF0AC8"/>
    <w:rsid w:val="00FF13B7"/>
    <w:rsid w:val="00FF2316"/>
    <w:rsid w:val="00FF2D25"/>
    <w:rsid w:val="00FF3442"/>
    <w:rsid w:val="00FF3B31"/>
    <w:rsid w:val="00FF471C"/>
    <w:rsid w:val="00FF6A61"/>
    <w:rsid w:val="00FF6FD3"/>
    <w:rsid w:val="00FF7473"/>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259"/>
    <w:rPr>
      <w:sz w:val="24"/>
      <w:szCs w:val="20"/>
    </w:rPr>
  </w:style>
  <w:style w:type="paragraph" w:styleId="Heading1">
    <w:name w:val="heading 1"/>
    <w:basedOn w:val="Normal"/>
    <w:next w:val="Normal"/>
    <w:link w:val="Heading1Char"/>
    <w:uiPriority w:val="99"/>
    <w:qFormat/>
    <w:rsid w:val="00B42259"/>
    <w:pPr>
      <w:keepNext/>
      <w:outlineLvl w:val="0"/>
    </w:pPr>
    <w:rPr>
      <w:sz w:val="40"/>
    </w:rPr>
  </w:style>
  <w:style w:type="paragraph" w:styleId="Heading2">
    <w:name w:val="heading 2"/>
    <w:basedOn w:val="Normal"/>
    <w:next w:val="Normal"/>
    <w:link w:val="Heading2Char"/>
    <w:uiPriority w:val="99"/>
    <w:qFormat/>
    <w:rsid w:val="00B42259"/>
    <w:pPr>
      <w:keepNext/>
      <w:outlineLvl w:val="1"/>
    </w:pPr>
    <w:rPr>
      <w:sz w:val="44"/>
    </w:rPr>
  </w:style>
  <w:style w:type="paragraph" w:styleId="Heading3">
    <w:name w:val="heading 3"/>
    <w:basedOn w:val="Normal"/>
    <w:next w:val="Normal"/>
    <w:link w:val="Heading3Char"/>
    <w:uiPriority w:val="99"/>
    <w:qFormat/>
    <w:rsid w:val="00B42259"/>
    <w:pPr>
      <w:keepNext/>
      <w:outlineLvl w:val="2"/>
    </w:pPr>
    <w:rPr>
      <w:b/>
      <w:sz w:val="32"/>
    </w:rPr>
  </w:style>
  <w:style w:type="paragraph" w:styleId="Heading4">
    <w:name w:val="heading 4"/>
    <w:basedOn w:val="Normal"/>
    <w:next w:val="Normal"/>
    <w:link w:val="Heading4Char"/>
    <w:uiPriority w:val="99"/>
    <w:qFormat/>
    <w:rsid w:val="00B42259"/>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2A8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32A8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32A8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32A84"/>
    <w:rPr>
      <w:rFonts w:ascii="Calibri" w:hAnsi="Calibri" w:cs="Times New Roman"/>
      <w:b/>
      <w:bCs/>
      <w:sz w:val="28"/>
      <w:szCs w:val="28"/>
    </w:rPr>
  </w:style>
  <w:style w:type="paragraph" w:styleId="Header">
    <w:name w:val="header"/>
    <w:basedOn w:val="Normal"/>
    <w:link w:val="HeaderChar"/>
    <w:uiPriority w:val="99"/>
    <w:rsid w:val="00B42259"/>
  </w:style>
  <w:style w:type="character" w:customStyle="1" w:styleId="HeaderChar">
    <w:name w:val="Header Char"/>
    <w:basedOn w:val="DefaultParagraphFont"/>
    <w:link w:val="Header"/>
    <w:uiPriority w:val="99"/>
    <w:semiHidden/>
    <w:locked/>
    <w:rsid w:val="00232A84"/>
    <w:rPr>
      <w:rFonts w:cs="Times New Roman"/>
      <w:sz w:val="24"/>
    </w:rPr>
  </w:style>
  <w:style w:type="paragraph" w:styleId="Footer">
    <w:name w:val="footer"/>
    <w:basedOn w:val="Normal"/>
    <w:link w:val="FooterChar"/>
    <w:uiPriority w:val="99"/>
    <w:rsid w:val="00B42259"/>
    <w:pPr>
      <w:tabs>
        <w:tab w:val="center" w:pos="4320"/>
        <w:tab w:val="right" w:pos="8640"/>
      </w:tabs>
    </w:pPr>
  </w:style>
  <w:style w:type="character" w:customStyle="1" w:styleId="FooterChar">
    <w:name w:val="Footer Char"/>
    <w:basedOn w:val="DefaultParagraphFont"/>
    <w:link w:val="Footer"/>
    <w:uiPriority w:val="99"/>
    <w:semiHidden/>
    <w:locked/>
    <w:rsid w:val="00232A84"/>
    <w:rPr>
      <w:rFonts w:cs="Times New Roman"/>
      <w:sz w:val="24"/>
    </w:rPr>
  </w:style>
  <w:style w:type="character" w:styleId="PageNumber">
    <w:name w:val="page number"/>
    <w:basedOn w:val="DefaultParagraphFont"/>
    <w:uiPriority w:val="99"/>
    <w:rsid w:val="00B42259"/>
    <w:rPr>
      <w:rFonts w:cs="Times New Roman"/>
    </w:rPr>
  </w:style>
  <w:style w:type="paragraph" w:styleId="DocumentMap">
    <w:name w:val="Document Map"/>
    <w:basedOn w:val="Normal"/>
    <w:link w:val="DocumentMapChar"/>
    <w:uiPriority w:val="99"/>
    <w:semiHidden/>
    <w:rsid w:val="00B4225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32A84"/>
    <w:rPr>
      <w:rFonts w:cs="Times New Roman"/>
      <w:sz w:val="2"/>
    </w:rPr>
  </w:style>
  <w:style w:type="character" w:styleId="Hyperlink">
    <w:name w:val="Hyperlink"/>
    <w:basedOn w:val="DefaultParagraphFont"/>
    <w:uiPriority w:val="99"/>
    <w:rsid w:val="00EC5DE0"/>
    <w:rPr>
      <w:rFonts w:cs="Times New Roman"/>
      <w:color w:val="0000FF"/>
      <w:u w:val="single"/>
    </w:rPr>
  </w:style>
  <w:style w:type="paragraph" w:styleId="BalloonText">
    <w:name w:val="Balloon Text"/>
    <w:basedOn w:val="Normal"/>
    <w:link w:val="BalloonTextChar"/>
    <w:uiPriority w:val="99"/>
    <w:semiHidden/>
    <w:rsid w:val="00DF05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2A84"/>
    <w:rPr>
      <w:rFonts w:cs="Times New Roman"/>
      <w:sz w:val="2"/>
    </w:rPr>
  </w:style>
  <w:style w:type="character" w:customStyle="1" w:styleId="uistorymessage">
    <w:name w:val="uistory_message"/>
    <w:basedOn w:val="DefaultParagraphFont"/>
    <w:uiPriority w:val="99"/>
    <w:rsid w:val="003359CB"/>
    <w:rPr>
      <w:rFonts w:cs="Times New Roman"/>
    </w:rPr>
  </w:style>
  <w:style w:type="character" w:customStyle="1" w:styleId="textexposedhide2">
    <w:name w:val="text_exposed_hide2"/>
    <w:basedOn w:val="DefaultParagraphFont"/>
    <w:uiPriority w:val="99"/>
    <w:rsid w:val="003359CB"/>
    <w:rPr>
      <w:rFonts w:cs="Times New Roman"/>
    </w:rPr>
  </w:style>
  <w:style w:type="character" w:customStyle="1" w:styleId="textexposedshow2">
    <w:name w:val="text_exposed_show2"/>
    <w:basedOn w:val="DefaultParagraphFont"/>
    <w:uiPriority w:val="99"/>
    <w:rsid w:val="003359CB"/>
    <w:rPr>
      <w:rFonts w:cs="Times New Roman"/>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259"/>
    <w:rPr>
      <w:sz w:val="24"/>
      <w:szCs w:val="20"/>
    </w:rPr>
  </w:style>
  <w:style w:type="paragraph" w:styleId="Heading1">
    <w:name w:val="heading 1"/>
    <w:basedOn w:val="Normal"/>
    <w:next w:val="Normal"/>
    <w:link w:val="Heading1Char"/>
    <w:uiPriority w:val="99"/>
    <w:qFormat/>
    <w:rsid w:val="00B42259"/>
    <w:pPr>
      <w:keepNext/>
      <w:outlineLvl w:val="0"/>
    </w:pPr>
    <w:rPr>
      <w:sz w:val="40"/>
    </w:rPr>
  </w:style>
  <w:style w:type="paragraph" w:styleId="Heading2">
    <w:name w:val="heading 2"/>
    <w:basedOn w:val="Normal"/>
    <w:next w:val="Normal"/>
    <w:link w:val="Heading2Char"/>
    <w:uiPriority w:val="99"/>
    <w:qFormat/>
    <w:rsid w:val="00B42259"/>
    <w:pPr>
      <w:keepNext/>
      <w:outlineLvl w:val="1"/>
    </w:pPr>
    <w:rPr>
      <w:sz w:val="44"/>
    </w:rPr>
  </w:style>
  <w:style w:type="paragraph" w:styleId="Heading3">
    <w:name w:val="heading 3"/>
    <w:basedOn w:val="Normal"/>
    <w:next w:val="Normal"/>
    <w:link w:val="Heading3Char"/>
    <w:uiPriority w:val="99"/>
    <w:qFormat/>
    <w:rsid w:val="00B42259"/>
    <w:pPr>
      <w:keepNext/>
      <w:outlineLvl w:val="2"/>
    </w:pPr>
    <w:rPr>
      <w:b/>
      <w:sz w:val="32"/>
    </w:rPr>
  </w:style>
  <w:style w:type="paragraph" w:styleId="Heading4">
    <w:name w:val="heading 4"/>
    <w:basedOn w:val="Normal"/>
    <w:next w:val="Normal"/>
    <w:link w:val="Heading4Char"/>
    <w:uiPriority w:val="99"/>
    <w:qFormat/>
    <w:rsid w:val="00B42259"/>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2A8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32A8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32A8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32A84"/>
    <w:rPr>
      <w:rFonts w:ascii="Calibri" w:hAnsi="Calibri" w:cs="Times New Roman"/>
      <w:b/>
      <w:bCs/>
      <w:sz w:val="28"/>
      <w:szCs w:val="28"/>
    </w:rPr>
  </w:style>
  <w:style w:type="paragraph" w:styleId="Header">
    <w:name w:val="header"/>
    <w:basedOn w:val="Normal"/>
    <w:link w:val="HeaderChar"/>
    <w:uiPriority w:val="99"/>
    <w:rsid w:val="00B42259"/>
  </w:style>
  <w:style w:type="character" w:customStyle="1" w:styleId="HeaderChar">
    <w:name w:val="Header Char"/>
    <w:basedOn w:val="DefaultParagraphFont"/>
    <w:link w:val="Header"/>
    <w:uiPriority w:val="99"/>
    <w:semiHidden/>
    <w:locked/>
    <w:rsid w:val="00232A84"/>
    <w:rPr>
      <w:rFonts w:cs="Times New Roman"/>
      <w:sz w:val="24"/>
    </w:rPr>
  </w:style>
  <w:style w:type="paragraph" w:styleId="Footer">
    <w:name w:val="footer"/>
    <w:basedOn w:val="Normal"/>
    <w:link w:val="FooterChar"/>
    <w:uiPriority w:val="99"/>
    <w:rsid w:val="00B42259"/>
    <w:pPr>
      <w:tabs>
        <w:tab w:val="center" w:pos="4320"/>
        <w:tab w:val="right" w:pos="8640"/>
      </w:tabs>
    </w:pPr>
  </w:style>
  <w:style w:type="character" w:customStyle="1" w:styleId="FooterChar">
    <w:name w:val="Footer Char"/>
    <w:basedOn w:val="DefaultParagraphFont"/>
    <w:link w:val="Footer"/>
    <w:uiPriority w:val="99"/>
    <w:semiHidden/>
    <w:locked/>
    <w:rsid w:val="00232A84"/>
    <w:rPr>
      <w:rFonts w:cs="Times New Roman"/>
      <w:sz w:val="24"/>
    </w:rPr>
  </w:style>
  <w:style w:type="character" w:styleId="PageNumber">
    <w:name w:val="page number"/>
    <w:basedOn w:val="DefaultParagraphFont"/>
    <w:uiPriority w:val="99"/>
    <w:rsid w:val="00B42259"/>
    <w:rPr>
      <w:rFonts w:cs="Times New Roman"/>
    </w:rPr>
  </w:style>
  <w:style w:type="paragraph" w:styleId="DocumentMap">
    <w:name w:val="Document Map"/>
    <w:basedOn w:val="Normal"/>
    <w:link w:val="DocumentMapChar"/>
    <w:uiPriority w:val="99"/>
    <w:semiHidden/>
    <w:rsid w:val="00B4225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32A84"/>
    <w:rPr>
      <w:rFonts w:cs="Times New Roman"/>
      <w:sz w:val="2"/>
    </w:rPr>
  </w:style>
  <w:style w:type="character" w:styleId="Hyperlink">
    <w:name w:val="Hyperlink"/>
    <w:basedOn w:val="DefaultParagraphFont"/>
    <w:uiPriority w:val="99"/>
    <w:rsid w:val="00EC5DE0"/>
    <w:rPr>
      <w:rFonts w:cs="Times New Roman"/>
      <w:color w:val="0000FF"/>
      <w:u w:val="single"/>
    </w:rPr>
  </w:style>
  <w:style w:type="paragraph" w:styleId="BalloonText">
    <w:name w:val="Balloon Text"/>
    <w:basedOn w:val="Normal"/>
    <w:link w:val="BalloonTextChar"/>
    <w:uiPriority w:val="99"/>
    <w:semiHidden/>
    <w:rsid w:val="00DF05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2A84"/>
    <w:rPr>
      <w:rFonts w:cs="Times New Roman"/>
      <w:sz w:val="2"/>
    </w:rPr>
  </w:style>
  <w:style w:type="character" w:customStyle="1" w:styleId="uistorymessage">
    <w:name w:val="uistory_message"/>
    <w:basedOn w:val="DefaultParagraphFont"/>
    <w:uiPriority w:val="99"/>
    <w:rsid w:val="003359CB"/>
    <w:rPr>
      <w:rFonts w:cs="Times New Roman"/>
    </w:rPr>
  </w:style>
  <w:style w:type="character" w:customStyle="1" w:styleId="textexposedhide2">
    <w:name w:val="text_exposed_hide2"/>
    <w:basedOn w:val="DefaultParagraphFont"/>
    <w:uiPriority w:val="99"/>
    <w:rsid w:val="003359CB"/>
    <w:rPr>
      <w:rFonts w:cs="Times New Roman"/>
    </w:rPr>
  </w:style>
  <w:style w:type="character" w:customStyle="1" w:styleId="textexposedshow2">
    <w:name w:val="text_exposed_show2"/>
    <w:basedOn w:val="DefaultParagraphFont"/>
    <w:uiPriority w:val="99"/>
    <w:rsid w:val="003359CB"/>
    <w:rPr>
      <w:rFonts w:cs="Times New Roman"/>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76740">
      <w:marLeft w:val="0"/>
      <w:marRight w:val="0"/>
      <w:marTop w:val="0"/>
      <w:marBottom w:val="0"/>
      <w:divBdr>
        <w:top w:val="none" w:sz="0" w:space="0" w:color="auto"/>
        <w:left w:val="none" w:sz="0" w:space="0" w:color="auto"/>
        <w:bottom w:val="none" w:sz="0" w:space="0" w:color="auto"/>
        <w:right w:val="none" w:sz="0" w:space="0" w:color="auto"/>
      </w:divBdr>
    </w:div>
    <w:div w:id="1169976743">
      <w:marLeft w:val="0"/>
      <w:marRight w:val="0"/>
      <w:marTop w:val="0"/>
      <w:marBottom w:val="0"/>
      <w:divBdr>
        <w:top w:val="none" w:sz="0" w:space="0" w:color="auto"/>
        <w:left w:val="none" w:sz="0" w:space="0" w:color="auto"/>
        <w:bottom w:val="none" w:sz="0" w:space="0" w:color="auto"/>
        <w:right w:val="none" w:sz="0" w:space="0" w:color="auto"/>
      </w:divBdr>
    </w:div>
    <w:div w:id="1169976744">
      <w:marLeft w:val="0"/>
      <w:marRight w:val="0"/>
      <w:marTop w:val="0"/>
      <w:marBottom w:val="0"/>
      <w:divBdr>
        <w:top w:val="none" w:sz="0" w:space="0" w:color="auto"/>
        <w:left w:val="none" w:sz="0" w:space="0" w:color="auto"/>
        <w:bottom w:val="none" w:sz="0" w:space="0" w:color="auto"/>
        <w:right w:val="none" w:sz="0" w:space="0" w:color="auto"/>
      </w:divBdr>
    </w:div>
    <w:div w:id="1169976745">
      <w:marLeft w:val="0"/>
      <w:marRight w:val="0"/>
      <w:marTop w:val="0"/>
      <w:marBottom w:val="0"/>
      <w:divBdr>
        <w:top w:val="none" w:sz="0" w:space="0" w:color="auto"/>
        <w:left w:val="none" w:sz="0" w:space="0" w:color="auto"/>
        <w:bottom w:val="none" w:sz="0" w:space="0" w:color="auto"/>
        <w:right w:val="none" w:sz="0" w:space="0" w:color="auto"/>
      </w:divBdr>
    </w:div>
    <w:div w:id="1169976746">
      <w:marLeft w:val="0"/>
      <w:marRight w:val="0"/>
      <w:marTop w:val="0"/>
      <w:marBottom w:val="0"/>
      <w:divBdr>
        <w:top w:val="none" w:sz="0" w:space="0" w:color="auto"/>
        <w:left w:val="none" w:sz="0" w:space="0" w:color="auto"/>
        <w:bottom w:val="none" w:sz="0" w:space="0" w:color="auto"/>
        <w:right w:val="none" w:sz="0" w:space="0" w:color="auto"/>
      </w:divBdr>
    </w:div>
    <w:div w:id="1169976747">
      <w:marLeft w:val="0"/>
      <w:marRight w:val="0"/>
      <w:marTop w:val="0"/>
      <w:marBottom w:val="0"/>
      <w:divBdr>
        <w:top w:val="none" w:sz="0" w:space="0" w:color="auto"/>
        <w:left w:val="none" w:sz="0" w:space="0" w:color="auto"/>
        <w:bottom w:val="none" w:sz="0" w:space="0" w:color="auto"/>
        <w:right w:val="none" w:sz="0" w:space="0" w:color="auto"/>
      </w:divBdr>
    </w:div>
    <w:div w:id="1169976748">
      <w:marLeft w:val="0"/>
      <w:marRight w:val="0"/>
      <w:marTop w:val="0"/>
      <w:marBottom w:val="0"/>
      <w:divBdr>
        <w:top w:val="none" w:sz="0" w:space="0" w:color="auto"/>
        <w:left w:val="none" w:sz="0" w:space="0" w:color="auto"/>
        <w:bottom w:val="none" w:sz="0" w:space="0" w:color="auto"/>
        <w:right w:val="none" w:sz="0" w:space="0" w:color="auto"/>
      </w:divBdr>
    </w:div>
    <w:div w:id="1169976749">
      <w:marLeft w:val="0"/>
      <w:marRight w:val="0"/>
      <w:marTop w:val="0"/>
      <w:marBottom w:val="0"/>
      <w:divBdr>
        <w:top w:val="none" w:sz="0" w:space="0" w:color="auto"/>
        <w:left w:val="none" w:sz="0" w:space="0" w:color="auto"/>
        <w:bottom w:val="none" w:sz="0" w:space="0" w:color="auto"/>
        <w:right w:val="none" w:sz="0" w:space="0" w:color="auto"/>
      </w:divBdr>
    </w:div>
    <w:div w:id="1169976751">
      <w:marLeft w:val="0"/>
      <w:marRight w:val="0"/>
      <w:marTop w:val="0"/>
      <w:marBottom w:val="0"/>
      <w:divBdr>
        <w:top w:val="none" w:sz="0" w:space="0" w:color="auto"/>
        <w:left w:val="none" w:sz="0" w:space="0" w:color="auto"/>
        <w:bottom w:val="none" w:sz="0" w:space="0" w:color="auto"/>
        <w:right w:val="none" w:sz="0" w:space="0" w:color="auto"/>
      </w:divBdr>
    </w:div>
    <w:div w:id="1169976752">
      <w:marLeft w:val="0"/>
      <w:marRight w:val="0"/>
      <w:marTop w:val="0"/>
      <w:marBottom w:val="0"/>
      <w:divBdr>
        <w:top w:val="none" w:sz="0" w:space="0" w:color="auto"/>
        <w:left w:val="none" w:sz="0" w:space="0" w:color="auto"/>
        <w:bottom w:val="none" w:sz="0" w:space="0" w:color="auto"/>
        <w:right w:val="none" w:sz="0" w:space="0" w:color="auto"/>
      </w:divBdr>
      <w:divsChild>
        <w:div w:id="1169976741">
          <w:marLeft w:val="0"/>
          <w:marRight w:val="0"/>
          <w:marTop w:val="0"/>
          <w:marBottom w:val="0"/>
          <w:divBdr>
            <w:top w:val="none" w:sz="0" w:space="0" w:color="auto"/>
            <w:left w:val="none" w:sz="0" w:space="0" w:color="auto"/>
            <w:bottom w:val="none" w:sz="0" w:space="0" w:color="auto"/>
            <w:right w:val="none" w:sz="0" w:space="0" w:color="auto"/>
          </w:divBdr>
        </w:div>
        <w:div w:id="1169976742">
          <w:marLeft w:val="0"/>
          <w:marRight w:val="0"/>
          <w:marTop w:val="0"/>
          <w:marBottom w:val="0"/>
          <w:divBdr>
            <w:top w:val="none" w:sz="0" w:space="0" w:color="auto"/>
            <w:left w:val="none" w:sz="0" w:space="0" w:color="auto"/>
            <w:bottom w:val="none" w:sz="0" w:space="0" w:color="auto"/>
            <w:right w:val="none" w:sz="0" w:space="0" w:color="auto"/>
          </w:divBdr>
        </w:div>
        <w:div w:id="1169976750">
          <w:marLeft w:val="0"/>
          <w:marRight w:val="0"/>
          <w:marTop w:val="0"/>
          <w:marBottom w:val="0"/>
          <w:divBdr>
            <w:top w:val="none" w:sz="0" w:space="0" w:color="auto"/>
            <w:left w:val="none" w:sz="0" w:space="0" w:color="auto"/>
            <w:bottom w:val="none" w:sz="0" w:space="0" w:color="auto"/>
            <w:right w:val="none" w:sz="0" w:space="0" w:color="auto"/>
          </w:divBdr>
        </w:div>
      </w:divsChild>
    </w:div>
    <w:div w:id="1169976753">
      <w:marLeft w:val="0"/>
      <w:marRight w:val="0"/>
      <w:marTop w:val="0"/>
      <w:marBottom w:val="0"/>
      <w:divBdr>
        <w:top w:val="none" w:sz="0" w:space="0" w:color="auto"/>
        <w:left w:val="none" w:sz="0" w:space="0" w:color="auto"/>
        <w:bottom w:val="none" w:sz="0" w:space="0" w:color="auto"/>
        <w:right w:val="none" w:sz="0" w:space="0" w:color="auto"/>
      </w:divBdr>
    </w:div>
    <w:div w:id="1169976754">
      <w:marLeft w:val="0"/>
      <w:marRight w:val="0"/>
      <w:marTop w:val="0"/>
      <w:marBottom w:val="0"/>
      <w:divBdr>
        <w:top w:val="none" w:sz="0" w:space="0" w:color="auto"/>
        <w:left w:val="none" w:sz="0" w:space="0" w:color="auto"/>
        <w:bottom w:val="none" w:sz="0" w:space="0" w:color="auto"/>
        <w:right w:val="none" w:sz="0" w:space="0" w:color="auto"/>
      </w:divBdr>
    </w:div>
    <w:div w:id="1169976755">
      <w:marLeft w:val="0"/>
      <w:marRight w:val="0"/>
      <w:marTop w:val="0"/>
      <w:marBottom w:val="0"/>
      <w:divBdr>
        <w:top w:val="none" w:sz="0" w:space="0" w:color="auto"/>
        <w:left w:val="none" w:sz="0" w:space="0" w:color="auto"/>
        <w:bottom w:val="none" w:sz="0" w:space="0" w:color="auto"/>
        <w:right w:val="none" w:sz="0" w:space="0" w:color="auto"/>
      </w:divBdr>
    </w:div>
    <w:div w:id="17597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lguin.UKIAH\Application%20Data\Microsoft\Templates\UPD%20Forms\Letterhea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F3415-F65F-484C-9126-BC801B9CC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Letterhead2</Template>
  <TotalTime>0</TotalTime>
  <Pages>4</Pages>
  <Words>1006</Words>
  <Characters>5333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vt:lpstr>
    </vt:vector>
  </TitlesOfParts>
  <Company>City of Ukiah</Company>
  <LinksUpToDate>false</LinksUpToDate>
  <CharactersWithSpaces>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ROLGUIN</dc:creator>
  <cp:lastModifiedBy>Donna Kiely</cp:lastModifiedBy>
  <cp:revision>2</cp:revision>
  <cp:lastPrinted>2013-09-26T23:55:00Z</cp:lastPrinted>
  <dcterms:created xsi:type="dcterms:W3CDTF">2013-09-27T15:09:00Z</dcterms:created>
  <dcterms:modified xsi:type="dcterms:W3CDTF">2013-09-27T15:09:00Z</dcterms:modified>
</cp:coreProperties>
</file>